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60F" w14:textId="5C57DB59" w:rsidR="00D80CBE" w:rsidRDefault="00D80CBE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D80CBE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1EF46F9" wp14:editId="13E3A44F">
            <wp:simplePos x="0" y="0"/>
            <wp:positionH relativeFrom="column">
              <wp:posOffset>-342900</wp:posOffset>
            </wp:positionH>
            <wp:positionV relativeFrom="paragraph">
              <wp:posOffset>-735851</wp:posOffset>
            </wp:positionV>
            <wp:extent cx="7543800" cy="10670573"/>
            <wp:effectExtent l="0" t="0" r="0" b="0"/>
            <wp:wrapNone/>
            <wp:docPr id="3" name="صورة 3" descr="E:\1أ\1446هـ\الكلمات والخطابات والمحاضرات العامة\آخر التطورات والمستجدات من بعد طوفان الأقصى\12كلمة السيد القائد حول آخر التطورات والمستجدات الأسبوعية الخميس 2-12-1446هـ\المهملات\2 ذو الحجة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أ\1446هـ\الكلمات والخطابات والمحاضرات العامة\آخر التطورات والمستجدات من بعد طوفان الأقصى\12كلمة السيد القائد حول آخر التطورات والمستجدات الأسبوعية الخميس 2-12-1446هـ\المهملات\2 ذو الحجة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E60F9" w14:textId="77777777" w:rsidR="00D80CBE" w:rsidRDefault="00D80CBE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26AB38CA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F997A5A" w14:textId="706F7E23" w:rsidR="00B802BF" w:rsidRPr="0029556C" w:rsidRDefault="007234FC" w:rsidP="0029556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السَّـلامُ عَلَيْكُمْ وَرَحْمَةُ اللَّهِ وَبَرَكَاتُهُ؛؛؛</w:t>
      </w:r>
    </w:p>
    <w:p w14:paraId="213481CB" w14:textId="553F8B1B" w:rsidR="00B35D60" w:rsidRPr="00256896" w:rsidRDefault="009A0F51" w:rsidP="00B35D60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="00D80CBE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لاث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ة عن</w:t>
      </w:r>
      <w:r w:rsidR="00D80CBE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اوي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ن لتط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ورات ه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ذا الأسب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وع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الع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دوان الإس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رائيلي على الشع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ب الفلسطين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ي وال</w:t>
      </w:r>
      <w:r w:rsidR="00F93F7A">
        <w:rPr>
          <w:rFonts w:ascii="Adobe Arabic" w:hAnsi="Adobe Arabic" w:cs="Adobe Arabic"/>
          <w:b/>
          <w:bCs/>
          <w:sz w:val="32"/>
          <w:szCs w:val="32"/>
          <w:rtl/>
        </w:rPr>
        <w:t>مقدَّس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ات الإس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لامي</w:t>
      </w:r>
      <w:r w:rsidR="0025689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DC5C8AC" w14:textId="6B4E00D6" w:rsidR="00256896" w:rsidRPr="00B85FB8" w:rsidRDefault="009A0F51" w:rsidP="00B85FB8">
      <w:pPr>
        <w:pStyle w:val="a9"/>
        <w:numPr>
          <w:ilvl w:val="0"/>
          <w:numId w:val="29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العن</w:t>
      </w:r>
      <w:r w:rsidR="00B35D60" w:rsidRPr="00B85FB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وان الأول ه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 xml:space="preserve"> م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ا يرتكب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ه الع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دو الإس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رائيلي م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ن إب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ادة جماعي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ة للشع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ب الفلسطين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ي في قط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 xml:space="preserve">اع </w:t>
      </w:r>
      <w:r w:rsidR="00B85FB8" w:rsidRPr="00B85FB8">
        <w:rPr>
          <w:rFonts w:ascii="Adobe Arabic" w:hAnsi="Adobe Arabic" w:cs="Adobe Arabic"/>
          <w:b/>
          <w:bCs/>
          <w:sz w:val="32"/>
          <w:szCs w:val="32"/>
          <w:rtl/>
        </w:rPr>
        <w:t>غ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B85FB8" w:rsidRPr="00B85FB8">
        <w:rPr>
          <w:rFonts w:ascii="Adobe Arabic" w:hAnsi="Adobe Arabic" w:cs="Adobe Arabic"/>
          <w:b/>
          <w:bCs/>
          <w:sz w:val="32"/>
          <w:szCs w:val="32"/>
          <w:rtl/>
        </w:rPr>
        <w:t>زَّة</w:t>
      </w:r>
      <w:r w:rsidR="00256896" w:rsidRPr="00B85FB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36983C8" w14:textId="619BD69E" w:rsidR="009A0F51" w:rsidRPr="009A0F51" w:rsidRDefault="009A0F51" w:rsidP="0025689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وهو مستمر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ذلك على مدى عشرين شهرا</w:t>
      </w:r>
      <w:r w:rsidR="00B35D60" w:rsidRPr="0025689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256896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ولأكثر من ستم</w:t>
      </w:r>
      <w:r w:rsidR="00B35D60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ئة يوم، حيث بلغ إجمالي عدد الشهداء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والمفقودين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والجرحى</w:t>
      </w:r>
      <w:r w:rsidR="00B85FB8">
        <w:rPr>
          <w:rFonts w:ascii="Adobe Arabic" w:hAnsi="Adobe Arabic" w:cs="Adobe Arabic" w:hint="cs"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أكثر من </w:t>
      </w:r>
      <w:r w:rsidR="00B35D60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B35D60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ئة</w:t>
      </w:r>
      <w:r w:rsidR="00B35D60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وسبعة</w:t>
      </w:r>
      <w:r w:rsidR="00B35D60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وثمانين ألفا</w:t>
      </w:r>
      <w:r w:rsidR="00B35D60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وأربعم</w:t>
      </w:r>
      <w:r w:rsidR="00B35D60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ئة</w:t>
      </w:r>
      <w:r w:rsidR="00B35D60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فلسطين</w:t>
      </w:r>
      <w:r w:rsidR="002234E1">
        <w:rPr>
          <w:rFonts w:ascii="Adobe Arabic" w:hAnsi="Adobe Arabic" w:cs="Adobe Arabic" w:hint="cs"/>
          <w:sz w:val="32"/>
          <w:szCs w:val="32"/>
          <w:rtl/>
        </w:rPr>
        <w:t>ي</w:t>
      </w:r>
      <w:r w:rsidR="00B35D60">
        <w:rPr>
          <w:rFonts w:ascii="Adobe Arabic" w:hAnsi="Adobe Arabic" w:cs="Adobe Arabic" w:hint="cs"/>
          <w:sz w:val="32"/>
          <w:szCs w:val="32"/>
          <w:rtl/>
        </w:rPr>
        <w:t>)</w:t>
      </w:r>
      <w:r w:rsidRPr="009A0F51">
        <w:rPr>
          <w:rFonts w:ascii="Adobe Arabic" w:hAnsi="Adobe Arabic" w:cs="Adobe Arabic"/>
          <w:sz w:val="32"/>
          <w:szCs w:val="32"/>
          <w:rtl/>
        </w:rPr>
        <w:t>، نسبة</w:t>
      </w:r>
      <w:r w:rsidR="00B35D60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كبيرة</w:t>
      </w:r>
      <w:r w:rsidR="00B35D60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منهم من الأطفال والنساء.</w:t>
      </w:r>
    </w:p>
    <w:p w14:paraId="147002DD" w14:textId="336262D6" w:rsidR="00B85FB8" w:rsidRDefault="009A0F51" w:rsidP="00B85FB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وحينما ننظر إلى مأساة الشعب الفلسطيني،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فعلينا أن نستوعب أن</w:t>
      </w:r>
      <w:r w:rsidR="00B85FB8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ها مأساة طويلة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مدى سبعة</w:t>
      </w:r>
      <w:r w:rsidR="00B85FB8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وسبعين عاما</w:t>
      </w:r>
      <w:r w:rsidR="00B85FB8">
        <w:rPr>
          <w:rFonts w:ascii="Adobe Arabic" w:hAnsi="Adobe Arabic" w:cs="Adobe Arabic" w:hint="cs"/>
          <w:sz w:val="32"/>
          <w:szCs w:val="32"/>
          <w:rtl/>
        </w:rPr>
        <w:t>ً،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ثم في هذا المستوى من الإبادة الجماعية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والتجوي</w:t>
      </w:r>
      <w:r w:rsidR="00B85FB8">
        <w:rPr>
          <w:rFonts w:ascii="Adobe Arabic" w:hAnsi="Adobe Arabic" w:cs="Adobe Arabic" w:hint="cs"/>
          <w:sz w:val="32"/>
          <w:szCs w:val="32"/>
          <w:rtl/>
        </w:rPr>
        <w:t>ع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والحصار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مدى عشرين شهرا</w:t>
      </w:r>
      <w:r w:rsidR="00B85FB8">
        <w:rPr>
          <w:rFonts w:ascii="Adobe Arabic" w:hAnsi="Adobe Arabic" w:cs="Adobe Arabic" w:hint="cs"/>
          <w:sz w:val="32"/>
          <w:szCs w:val="32"/>
          <w:rtl/>
        </w:rPr>
        <w:t>ً؛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85FB8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لا ينبغي أن تكون النظرة مقصورة</w:t>
      </w:r>
      <w:r w:rsidR="00B85FB8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والمشاعر معها كذلك</w:t>
      </w:r>
      <w:r w:rsidR="00B85FB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85FB8">
        <w:rPr>
          <w:rFonts w:ascii="Adobe Arabic" w:hAnsi="Adobe Arabic" w:cs="Adobe Arabic"/>
          <w:sz w:val="32"/>
          <w:szCs w:val="32"/>
          <w:rtl/>
        </w:rPr>
        <w:t>على محصلة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ما حدث خلال أسبوع، فكل يوم</w:t>
      </w:r>
      <w:r w:rsidR="00B85FB8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يضاف إلى هذه المأساة هو زيادة</w:t>
      </w:r>
      <w:r w:rsidR="00B85FB8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حجم المعاناة، زيادة</w:t>
      </w:r>
      <w:r w:rsidR="00B85FB8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المأساة نفسها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يزيد من حجمها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وآثارها</w:t>
      </w:r>
      <w:r w:rsidR="00B85FB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وأضرارها، وما يترتب عليها في واقع الشعب الفلسطيني المظلوم</w:t>
      </w:r>
      <w:r w:rsidR="00B85FB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هكذا هي مظلومية الشعب الفلسطيني، وهكذا هي مظلومية أهل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أبناء الشعب الفلسطيني</w:t>
      </w:r>
      <w:r w:rsidR="00B85FB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30984F2" w14:textId="3D8647BA" w:rsidR="00FC2B42" w:rsidRDefault="009A0F51" w:rsidP="002D397B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ن ج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رائ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م الع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دو الفظيع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B85FB8" w:rsidRPr="00B85FB8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خ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لال ه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ذا الأسب</w:t>
      </w:r>
      <w:r w:rsidR="00B363C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B85FB8">
        <w:rPr>
          <w:rFonts w:ascii="Adobe Arabic" w:hAnsi="Adobe Arabic" w:cs="Adobe Arabic"/>
          <w:b/>
          <w:bCs/>
          <w:sz w:val="32"/>
          <w:szCs w:val="32"/>
          <w:rtl/>
        </w:rPr>
        <w:t>وع</w:t>
      </w:r>
      <w:r w:rsidR="00B85FB8" w:rsidRPr="00B85FB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8B1CF4" w14:textId="439BE146" w:rsidR="00FC2B42" w:rsidRDefault="00077A9B" w:rsidP="00FC2B42">
      <w:pPr>
        <w:pStyle w:val="a9"/>
        <w:numPr>
          <w:ilvl w:val="0"/>
          <w:numId w:val="30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t>استهداف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>ه للنازحين في مدرسة</w:t>
      </w:r>
      <w:r w:rsidR="00B85FB8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 xml:space="preserve"> في منطقة </w:t>
      </w:r>
      <w:r w:rsidR="00B85FB8" w:rsidRPr="00FC2B42">
        <w:rPr>
          <w:rFonts w:ascii="Adobe Arabic" w:hAnsi="Adobe Arabic" w:cs="Adobe Arabic" w:hint="cs"/>
          <w:sz w:val="32"/>
          <w:szCs w:val="32"/>
          <w:rtl/>
        </w:rPr>
        <w:t>(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>حي الدرج</w:t>
      </w:r>
      <w:r w:rsidR="00B85FB8" w:rsidRPr="00FC2B42">
        <w:rPr>
          <w:rFonts w:ascii="Adobe Arabic" w:hAnsi="Adobe Arabic" w:cs="Adobe Arabic" w:hint="cs"/>
          <w:sz w:val="32"/>
          <w:szCs w:val="32"/>
          <w:rtl/>
        </w:rPr>
        <w:t>)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>، أحرق العدو الإسرائيلي فيها النازحين في خيام نزوحهم في فناء المدرسة بالصواريخ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 xml:space="preserve"> وكانت جريمة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ً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 xml:space="preserve"> فظيعة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ً</w:t>
      </w:r>
      <w:r w:rsidR="009A0F51" w:rsidRPr="00FC2B42">
        <w:rPr>
          <w:rFonts w:ascii="Adobe Arabic" w:hAnsi="Adobe Arabic" w:cs="Adobe Arabic"/>
          <w:sz w:val="32"/>
          <w:szCs w:val="32"/>
          <w:rtl/>
        </w:rPr>
        <w:t xml:space="preserve"> ومأساوية</w:t>
      </w:r>
      <w:r w:rsidR="00FC2B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083FEE" w14:textId="1632A626" w:rsidR="00FC2B42" w:rsidRDefault="009A0F51" w:rsidP="00FC2B42">
      <w:pPr>
        <w:pStyle w:val="a9"/>
        <w:numPr>
          <w:ilvl w:val="0"/>
          <w:numId w:val="30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ومنها</w:t>
      </w:r>
      <w:r w:rsidR="008B04D6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>ه لأطفال طبيبة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فلسطينية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تعمل في مستشفى ناصر الطبي، حيث فوجئت وهي في المستشفى بوصول جثامين أطفالها التسعة، بعد 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العدو الإسرائيلي لمنزلها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لتجد تلك الطبيبة أطفالها 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أشلاء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متف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حِّ</w:t>
      </w:r>
      <w:r w:rsidRPr="00FC2B42">
        <w:rPr>
          <w:rFonts w:ascii="Adobe Arabic" w:hAnsi="Adobe Arabic" w:cs="Adobe Arabic"/>
          <w:sz w:val="32"/>
          <w:szCs w:val="32"/>
          <w:rtl/>
        </w:rPr>
        <w:t>مة في قسم الطوارئ الذي تعمل فيه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في واحدة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من المآسي المتكررة يوميا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ً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للشعب الفلسطيني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؛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نتيجة</w:t>
      </w:r>
      <w:r w:rsidR="008B04D6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للإجرام اليهودي الصهيوني</w:t>
      </w:r>
      <w:r w:rsidR="00FC2B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E357F4" w14:textId="5B8EDADD" w:rsidR="00FC2B42" w:rsidRDefault="009A0F51" w:rsidP="00FC2B4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 xml:space="preserve">والعدو الإسرائيلي في عدوانه على الشعب الفلسطيني، </w:t>
      </w:r>
      <w:r w:rsidRPr="00FC2B42">
        <w:rPr>
          <w:rFonts w:ascii="Adobe Arabic" w:hAnsi="Adobe Arabic" w:cs="Adobe Arabic"/>
          <w:sz w:val="32"/>
          <w:szCs w:val="32"/>
          <w:rtl/>
        </w:rPr>
        <w:t>يتعمد قتل أكبر عدد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ممكن من الفلسطينيين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؛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8B04D6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يستهدفهم في أوقات كثيرة، ومن أبرز الأوقات التي يرك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ِّ</w:t>
      </w:r>
      <w:r w:rsidR="008B04D6" w:rsidRPr="00FC2B42">
        <w:rPr>
          <w:rFonts w:ascii="Adobe Arabic" w:hAnsi="Adobe Arabic" w:cs="Adobe Arabic"/>
          <w:sz w:val="32"/>
          <w:szCs w:val="32"/>
          <w:rtl/>
        </w:rPr>
        <w:t>ز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على 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>هم فيها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>: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الأوقات الأخيرة من الليل في مراكز الإيواء، بعد أن يكون النازحون قد تجمعوا في خيامهم</w:t>
      </w:r>
      <w:r w:rsidR="008B04D6" w:rsidRPr="00FC2B4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وكذلك يركز </w:t>
      </w:r>
      <w:r w:rsidR="00FC2B42" w:rsidRP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على إبادة الأطفال، نسبة كبيرة من الشهداء في قطاع </w:t>
      </w:r>
      <w:r w:rsidR="00B85FB8" w:rsidRPr="00FC2B42">
        <w:rPr>
          <w:rFonts w:ascii="Adobe Arabic" w:hAnsi="Adobe Arabic" w:cs="Adobe Arabic"/>
          <w:sz w:val="32"/>
          <w:szCs w:val="32"/>
          <w:rtl/>
        </w:rPr>
        <w:t>غزَّة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من الأطفال</w:t>
      </w:r>
      <w:r w:rsidR="00FC2B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8562A15" w14:textId="77777777" w:rsidR="00FC2B42" w:rsidRDefault="009A0F51" w:rsidP="00FC2B4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والعقيدة اليهودي</w:t>
      </w:r>
      <w:r w:rsidR="00FC2B42" w:rsidRPr="00FC2B42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C2B42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FC2B42" w:rsidRPr="00FC2B42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C2B42" w:rsidRPr="00FC2B42">
        <w:rPr>
          <w:rFonts w:ascii="Adobe Arabic" w:hAnsi="Adobe Arabic" w:cs="Adobe Arabic"/>
          <w:sz w:val="32"/>
          <w:szCs w:val="32"/>
          <w:rtl/>
        </w:rPr>
        <w:t>بنفسها</w:t>
      </w:r>
      <w:r w:rsidR="00FC2B42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FC2B42" w:rsidRPr="00FC2B42">
        <w:rPr>
          <w:rFonts w:ascii="Adobe Arabic" w:hAnsi="Adobe Arabic" w:cs="Adobe Arabic"/>
          <w:b/>
          <w:bCs/>
          <w:sz w:val="32"/>
          <w:szCs w:val="32"/>
          <w:rtl/>
        </w:rPr>
        <w:t xml:space="preserve"> تقوم على إبادة الأطفال</w:t>
      </w:r>
      <w:r w:rsidR="00FC2B42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Pr="00FC2B42">
        <w:rPr>
          <w:rFonts w:ascii="Adobe Arabic" w:hAnsi="Adobe Arabic" w:cs="Adobe Arabic"/>
          <w:sz w:val="32"/>
          <w:szCs w:val="32"/>
          <w:rtl/>
        </w:rPr>
        <w:t>إحدى مشاهير الصهاينة قالت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: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[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نحن ملتزمون بالانتقام وتدمير </w:t>
      </w:r>
      <w:r w:rsidR="00B85FB8" w:rsidRPr="00FC2B42">
        <w:rPr>
          <w:rFonts w:ascii="Adobe Arabic" w:hAnsi="Adobe Arabic" w:cs="Adobe Arabic"/>
          <w:sz w:val="32"/>
          <w:szCs w:val="32"/>
          <w:rtl/>
        </w:rPr>
        <w:t>غزَّة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من رضيعها إلى كبيرها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]؛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FC2B42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في الإحصائيات قرابة ال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ـ (</w:t>
      </w:r>
      <w:r w:rsidRPr="00FC2B42">
        <w:rPr>
          <w:rFonts w:ascii="Adobe Arabic" w:hAnsi="Adobe Arabic" w:cs="Adobe Arabic"/>
          <w:sz w:val="32"/>
          <w:szCs w:val="32"/>
          <w:rtl/>
        </w:rPr>
        <w:t>ألف شهيد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)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من الر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ُّ</w:t>
      </w:r>
      <w:r w:rsidRPr="00FC2B42">
        <w:rPr>
          <w:rFonts w:ascii="Adobe Arabic" w:hAnsi="Adobe Arabic" w:cs="Adobe Arabic"/>
          <w:sz w:val="32"/>
          <w:szCs w:val="32"/>
          <w:rtl/>
        </w:rPr>
        <w:t>ض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َّ</w:t>
      </w:r>
      <w:r w:rsidRPr="00FC2B42">
        <w:rPr>
          <w:rFonts w:ascii="Adobe Arabic" w:hAnsi="Adobe Arabic" w:cs="Adobe Arabic"/>
          <w:sz w:val="32"/>
          <w:szCs w:val="32"/>
          <w:rtl/>
        </w:rPr>
        <w:t>ع، من الأطفال الر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ُّ</w:t>
      </w:r>
      <w:r w:rsidRPr="00FC2B42">
        <w:rPr>
          <w:rFonts w:ascii="Adobe Arabic" w:hAnsi="Adobe Arabic" w:cs="Adobe Arabic"/>
          <w:sz w:val="32"/>
          <w:szCs w:val="32"/>
          <w:rtl/>
        </w:rPr>
        <w:t>ض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َّ</w:t>
      </w:r>
      <w:r w:rsidRPr="00FC2B42">
        <w:rPr>
          <w:rFonts w:ascii="Adobe Arabic" w:hAnsi="Adobe Arabic" w:cs="Adobe Arabic"/>
          <w:sz w:val="32"/>
          <w:szCs w:val="32"/>
          <w:rtl/>
        </w:rPr>
        <w:t>ع، وقد تكون الإحصائية أكبر من ذلك بكثير، والآلاف من بقية الأطفال ف</w:t>
      </w:r>
      <w:r w:rsidR="00FC2B42">
        <w:rPr>
          <w:rFonts w:ascii="Adobe Arabic" w:hAnsi="Adobe Arabic" w:cs="Adobe Arabic"/>
          <w:sz w:val="32"/>
          <w:szCs w:val="32"/>
          <w:rtl/>
        </w:rPr>
        <w:t>ي أعمار متفاوتة</w:t>
      </w:r>
      <w:r w:rsid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عضو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سابق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2B42" w:rsidRPr="00FC2B42">
        <w:rPr>
          <w:rFonts w:ascii="Adobe Arabic" w:hAnsi="Adobe Arabic" w:cs="Adobe Arabic"/>
          <w:sz w:val="32"/>
          <w:szCs w:val="32"/>
          <w:rtl/>
        </w:rPr>
        <w:t>أيضاً في</w:t>
      </w:r>
      <w:r w:rsidRPr="00FC2B42">
        <w:rPr>
          <w:rFonts w:ascii="Adobe Arabic" w:hAnsi="Adobe Arabic" w:cs="Adobe Arabic"/>
          <w:sz w:val="32"/>
          <w:szCs w:val="32"/>
          <w:rtl/>
        </w:rPr>
        <w:t>ما يسم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َّ</w:t>
      </w:r>
      <w:r w:rsidRPr="00FC2B42">
        <w:rPr>
          <w:rFonts w:ascii="Adobe Arabic" w:hAnsi="Adobe Arabic" w:cs="Adobe Arabic"/>
          <w:sz w:val="32"/>
          <w:szCs w:val="32"/>
          <w:rtl/>
        </w:rPr>
        <w:t>ى بالكنيست قال قبل أيام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: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[</w:t>
      </w:r>
      <w:r w:rsidRPr="00FC2B42">
        <w:rPr>
          <w:rFonts w:ascii="Adobe Arabic" w:hAnsi="Adobe Arabic" w:cs="Adobe Arabic"/>
          <w:sz w:val="32"/>
          <w:szCs w:val="32"/>
          <w:rtl/>
        </w:rPr>
        <w:t>كل طفل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رضيع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B85FB8" w:rsidRPr="00FC2B42">
        <w:rPr>
          <w:rFonts w:ascii="Adobe Arabic" w:hAnsi="Adobe Arabic" w:cs="Adobe Arabic"/>
          <w:sz w:val="32"/>
          <w:szCs w:val="32"/>
          <w:rtl/>
        </w:rPr>
        <w:t>غزَّة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هو عدو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]</w:t>
      </w:r>
      <w:r w:rsidR="00FC2B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87CCF0D" w14:textId="346CE61B" w:rsidR="00AD36CC" w:rsidRDefault="009A0F51" w:rsidP="00AD36C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وفعلا</w:t>
      </w:r>
      <w:r w:rsidR="00FC2B42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 xml:space="preserve"> هذه هي العقلية الإسرائيلية</w:t>
      </w:r>
      <w:r w:rsidR="00FC2B42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والنفسية اليهودية الخبيثة المجرمة</w:t>
      </w:r>
      <w:r w:rsidR="00FC2B42" w:rsidRPr="00FC2B4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التي تنظر هذه النظرة وتعمل على أساسها</w:t>
      </w:r>
      <w:r w:rsidR="00FC2B42" w:rsidRP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في ال</w:t>
      </w:r>
      <w:r w:rsidR="00077A9B">
        <w:rPr>
          <w:rFonts w:ascii="Adobe Arabic" w:hAnsi="Adobe Arabic" w:cs="Adobe Arabic" w:hint="cs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للشعب الفلسطيني في قطاع </w:t>
      </w:r>
      <w:r w:rsidR="00B85FB8" w:rsidRPr="00FC2B42">
        <w:rPr>
          <w:rFonts w:ascii="Adobe Arabic" w:hAnsi="Adobe Arabic" w:cs="Adobe Arabic"/>
          <w:sz w:val="32"/>
          <w:szCs w:val="32"/>
          <w:rtl/>
        </w:rPr>
        <w:t>غزَّة</w:t>
      </w:r>
      <w:r w:rsidR="00FC2B42">
        <w:rPr>
          <w:rFonts w:ascii="Adobe Arabic" w:hAnsi="Adobe Arabic" w:cs="Adobe Arabic" w:hint="cs"/>
          <w:sz w:val="32"/>
          <w:szCs w:val="32"/>
          <w:rtl/>
        </w:rPr>
        <w:t>؛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2B42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مشكلتها مع الشعب الفلسطيني في وجوده كشعب</w:t>
      </w:r>
      <w:r w:rsidR="00FC2B42">
        <w:rPr>
          <w:rFonts w:ascii="Adobe Arabic" w:hAnsi="Adobe Arabic" w:cs="Adobe Arabic" w:hint="cs"/>
          <w:sz w:val="32"/>
          <w:szCs w:val="32"/>
          <w:rtl/>
        </w:rPr>
        <w:t>ٍ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على أرضه، وهي تريد أن تقضي علي</w:t>
      </w:r>
      <w:r w:rsidR="00FC2B42">
        <w:rPr>
          <w:rFonts w:ascii="Adobe Arabic" w:hAnsi="Adobe Arabic" w:cs="Adobe Arabic" w:hint="cs"/>
          <w:sz w:val="32"/>
          <w:szCs w:val="32"/>
          <w:rtl/>
        </w:rPr>
        <w:t>ه،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أن تتخل</w:t>
      </w:r>
      <w:r w:rsidR="001D314C">
        <w:rPr>
          <w:rFonts w:ascii="Adobe Arabic" w:hAnsi="Adobe Arabic" w:cs="Adobe Arabic" w:hint="cs"/>
          <w:sz w:val="32"/>
          <w:szCs w:val="32"/>
          <w:rtl/>
        </w:rPr>
        <w:t>َّ</w:t>
      </w:r>
      <w:r w:rsidRPr="00FC2B42">
        <w:rPr>
          <w:rFonts w:ascii="Adobe Arabic" w:hAnsi="Adobe Arabic" w:cs="Adobe Arabic"/>
          <w:sz w:val="32"/>
          <w:szCs w:val="32"/>
          <w:rtl/>
        </w:rPr>
        <w:t>ص منه بالإبادة</w:t>
      </w:r>
      <w:r w:rsid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والقتل</w:t>
      </w:r>
      <w:r w:rsid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والتهجير</w:t>
      </w:r>
      <w:r w:rsidR="00FC2B42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وكل وسائل القضاء عليه وعلى وجوده في أرضه ووطنه</w:t>
      </w:r>
      <w:r w:rsidR="00FC2B42">
        <w:rPr>
          <w:rFonts w:ascii="Adobe Arabic" w:hAnsi="Adobe Arabic" w:cs="Adobe Arabic" w:hint="cs"/>
          <w:sz w:val="32"/>
          <w:szCs w:val="32"/>
          <w:rtl/>
        </w:rPr>
        <w:t>؛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D314C">
        <w:rPr>
          <w:rFonts w:ascii="Adobe Arabic" w:hAnsi="Adobe Arabic" w:cs="Adobe Arabic"/>
          <w:b/>
          <w:bCs/>
          <w:sz w:val="32"/>
          <w:szCs w:val="32"/>
          <w:rtl/>
        </w:rPr>
        <w:t>وبالت</w:t>
      </w:r>
      <w:r w:rsidR="001D314C" w:rsidRPr="001D314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1D314C">
        <w:rPr>
          <w:rFonts w:ascii="Adobe Arabic" w:hAnsi="Adobe Arabic" w:cs="Adobe Arabic"/>
          <w:b/>
          <w:bCs/>
          <w:sz w:val="32"/>
          <w:szCs w:val="32"/>
          <w:rtl/>
        </w:rPr>
        <w:t>الي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2B42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FC2B42">
        <w:rPr>
          <w:rFonts w:ascii="Adobe Arabic" w:hAnsi="Adobe Arabic" w:cs="Adobe Arabic"/>
          <w:sz w:val="32"/>
          <w:szCs w:val="32"/>
          <w:rtl/>
        </w:rPr>
        <w:t>تحسب حتى الأطفال الر</w:t>
      </w:r>
      <w:r w:rsidR="001D314C">
        <w:rPr>
          <w:rFonts w:ascii="Adobe Arabic" w:hAnsi="Adobe Arabic" w:cs="Adobe Arabic" w:hint="cs"/>
          <w:sz w:val="32"/>
          <w:szCs w:val="32"/>
          <w:rtl/>
        </w:rPr>
        <w:t>ُّ</w:t>
      </w:r>
      <w:r w:rsidRPr="00FC2B42">
        <w:rPr>
          <w:rFonts w:ascii="Adobe Arabic" w:hAnsi="Adobe Arabic" w:cs="Adobe Arabic"/>
          <w:sz w:val="32"/>
          <w:szCs w:val="32"/>
          <w:rtl/>
        </w:rPr>
        <w:t>ض</w:t>
      </w:r>
      <w:r w:rsidR="001D314C">
        <w:rPr>
          <w:rFonts w:ascii="Adobe Arabic" w:hAnsi="Adobe Arabic" w:cs="Adobe Arabic" w:hint="cs"/>
          <w:sz w:val="32"/>
          <w:szCs w:val="32"/>
          <w:rtl/>
        </w:rPr>
        <w:t>َّ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ع بأنهم أعداء، وأن وجودهم </w:t>
      </w:r>
      <w:r w:rsidR="001D314C">
        <w:rPr>
          <w:rFonts w:ascii="Adobe Arabic" w:hAnsi="Adobe Arabic" w:cs="Adobe Arabic"/>
          <w:sz w:val="32"/>
          <w:szCs w:val="32"/>
          <w:rtl/>
        </w:rPr>
        <w:t>يمثِّل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مشكلة</w:t>
      </w:r>
      <w:r w:rsidR="001D314C">
        <w:rPr>
          <w:rFonts w:ascii="Adobe Arabic" w:hAnsi="Adobe Arabic" w:cs="Adobe Arabic" w:hint="cs"/>
          <w:sz w:val="32"/>
          <w:szCs w:val="32"/>
          <w:rtl/>
        </w:rPr>
        <w:t>ً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على اليهود الغاصبين، المحتلين، المجرمين، الظالمين، المعتدين، </w:t>
      </w:r>
      <w:r w:rsidR="00AD36CC">
        <w:rPr>
          <w:rFonts w:ascii="Adobe Arabic" w:hAnsi="Adobe Arabic" w:cs="Adobe Arabic" w:hint="cs"/>
          <w:sz w:val="32"/>
          <w:szCs w:val="32"/>
          <w:rtl/>
        </w:rPr>
        <w:t>و</w:t>
      </w:r>
      <w:r w:rsidRPr="00FC2B42">
        <w:rPr>
          <w:rFonts w:ascii="Adobe Arabic" w:hAnsi="Adobe Arabic" w:cs="Adobe Arabic"/>
          <w:sz w:val="32"/>
          <w:szCs w:val="32"/>
          <w:rtl/>
        </w:rPr>
        <w:t>هم يسعون ل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>هم</w:t>
      </w:r>
      <w:r w:rsidR="00AD36CC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يقوم على ذلك 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شامل بكل وسائل الإبادة، بالقصف الجوي</w:t>
      </w:r>
      <w:r w:rsidR="00AD36CC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والبري</w:t>
      </w:r>
      <w:r w:rsidR="00AD36CC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والبحري، بالتجويع</w:t>
      </w:r>
      <w:r w:rsidR="00AD36CC">
        <w:rPr>
          <w:rFonts w:ascii="Adobe Arabic" w:hAnsi="Adobe Arabic" w:cs="Adobe Arabic" w:hint="cs"/>
          <w:sz w:val="32"/>
          <w:szCs w:val="32"/>
          <w:rtl/>
        </w:rPr>
        <w:t>،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بمنع الغذاء والدواء</w:t>
      </w:r>
      <w:r w:rsidR="00AD36CC">
        <w:rPr>
          <w:rFonts w:ascii="Adobe Arabic" w:hAnsi="Adobe Arabic" w:cs="Adobe Arabic" w:hint="cs"/>
          <w:sz w:val="32"/>
          <w:szCs w:val="32"/>
          <w:rtl/>
        </w:rPr>
        <w:t>...</w:t>
      </w:r>
      <w:r w:rsidRPr="00FC2B42">
        <w:rPr>
          <w:rFonts w:ascii="Adobe Arabic" w:hAnsi="Adobe Arabic" w:cs="Adobe Arabic"/>
          <w:sz w:val="32"/>
          <w:szCs w:val="32"/>
          <w:rtl/>
        </w:rPr>
        <w:t xml:space="preserve"> بكل وسائل ال</w:t>
      </w:r>
      <w:r w:rsidR="00077A9B">
        <w:rPr>
          <w:rFonts w:ascii="Adobe Arabic" w:hAnsi="Adobe Arabic" w:cs="Adobe Arabic" w:hint="cs"/>
          <w:sz w:val="32"/>
          <w:szCs w:val="32"/>
          <w:rtl/>
        </w:rPr>
        <w:t>استهداف</w:t>
      </w:r>
      <w:r w:rsidR="00AD36C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3B0EA7" w14:textId="77777777" w:rsidR="00AD36CC" w:rsidRDefault="00AD36CC" w:rsidP="00AD36C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D36CC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9A0F51" w:rsidRPr="00AD36CC">
        <w:rPr>
          <w:rFonts w:ascii="Adobe Arabic" w:hAnsi="Adobe Arabic" w:cs="Adobe Arabic"/>
          <w:b/>
          <w:bCs/>
          <w:sz w:val="32"/>
          <w:szCs w:val="32"/>
          <w:rtl/>
        </w:rPr>
        <w:t xml:space="preserve">تجويع </w:t>
      </w:r>
      <w:r w:rsidR="00FC2B42" w:rsidRPr="00AD36CC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9A0F51" w:rsidRPr="00AD36CC">
        <w:rPr>
          <w:rFonts w:ascii="Adobe Arabic" w:hAnsi="Adobe Arabic" w:cs="Adobe Arabic"/>
          <w:b/>
          <w:bCs/>
          <w:sz w:val="32"/>
          <w:szCs w:val="32"/>
          <w:rtl/>
        </w:rPr>
        <w:t xml:space="preserve"> ك</w:t>
      </w:r>
      <w:r w:rsidRPr="00AD36CC">
        <w:rPr>
          <w:rFonts w:ascii="Adobe Arabic" w:hAnsi="Adobe Arabic" w:cs="Adobe Arabic"/>
          <w:b/>
          <w:bCs/>
          <w:sz w:val="32"/>
          <w:szCs w:val="32"/>
          <w:rtl/>
        </w:rPr>
        <w:t>وسيلة من وسائل الإبادة الجماعية</w:t>
      </w:r>
      <w:r w:rsidRPr="00AD36CC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9A0F51" w:rsidRPr="00AD36CC">
        <w:rPr>
          <w:rFonts w:ascii="Adobe Arabic" w:hAnsi="Adobe Arabic" w:cs="Adobe Arabic"/>
          <w:b/>
          <w:bCs/>
          <w:sz w:val="32"/>
          <w:szCs w:val="32"/>
          <w:rtl/>
        </w:rPr>
        <w:t>مستمر</w:t>
      </w:r>
      <w:r w:rsidRPr="00AD36C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العدو الإسرائيلي ممعن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في الاستمرار في الحصار والتجويع، الآلاف من الأطفال مهددون بالموت جوعا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، وهناك وفيات مستمرة يوميا</w:t>
      </w:r>
      <w:r>
        <w:rPr>
          <w:rFonts w:ascii="Adobe Arabic" w:hAnsi="Adobe Arabic" w:cs="Adobe Arabic" w:hint="cs"/>
          <w:sz w:val="32"/>
          <w:szCs w:val="32"/>
          <w:rtl/>
        </w:rPr>
        <w:t>ً؛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بسبب التجويع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وسوء التغذية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والنقص الحاد في توفر الغذاء. </w:t>
      </w:r>
    </w:p>
    <w:p w14:paraId="71850094" w14:textId="302AC9AC" w:rsidR="009A0F51" w:rsidRPr="009A0F51" w:rsidRDefault="009A0F51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D36CC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في هذا الأسبوع،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وكأسلوب من أساليب المخادعة والاستهتار، حاول أن يعمل عملية</w:t>
      </w:r>
      <w:r w:rsidR="00AD36CC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هي في واقعها مهزلة، </w:t>
      </w:r>
      <w:r w:rsidRPr="00AD36CC">
        <w:rPr>
          <w:rFonts w:ascii="Adobe Arabic" w:hAnsi="Adobe Arabic" w:cs="Adobe Arabic"/>
          <w:b/>
          <w:bCs/>
          <w:sz w:val="32"/>
          <w:szCs w:val="32"/>
          <w:rtl/>
        </w:rPr>
        <w:t>والهدف منها</w:t>
      </w:r>
      <w:r w:rsidR="00AD36CC" w:rsidRPr="00AD36C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هندسة الجوع في 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، حيث يسعى إلى إدخال مئات الآلاف من أبناء الشعب الفلسطيني في 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D06225"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D06225">
        <w:rPr>
          <w:rFonts w:ascii="Adobe Arabic" w:hAnsi="Adobe Arabic" w:cs="Adobe Arabic" w:hint="cs"/>
          <w:sz w:val="32"/>
          <w:szCs w:val="32"/>
          <w:rtl/>
        </w:rPr>
        <w:t>ظ</w:t>
      </w:r>
      <w:r w:rsidR="00D06225" w:rsidRPr="009A0F51">
        <w:rPr>
          <w:rFonts w:ascii="Adobe Arabic" w:hAnsi="Adobe Arabic" w:cs="Adobe Arabic"/>
          <w:sz w:val="32"/>
          <w:szCs w:val="32"/>
          <w:rtl/>
        </w:rPr>
        <w:t xml:space="preserve">ائر </w:t>
      </w:r>
      <w:r w:rsidRPr="009A0F51">
        <w:rPr>
          <w:rFonts w:ascii="Adobe Arabic" w:hAnsi="Adobe Arabic" w:cs="Adobe Arabic"/>
          <w:sz w:val="32"/>
          <w:szCs w:val="32"/>
          <w:rtl/>
        </w:rPr>
        <w:t>ض</w:t>
      </w:r>
      <w:r w:rsidR="00D06225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D06225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ق</w:t>
      </w:r>
      <w:r w:rsidR="00D06225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ة وصغيرة، ويحاول أن يبقيهم فيها في حالة اختناق لا تنتهي</w:t>
      </w:r>
      <w:r w:rsidR="00361BD2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E0353">
        <w:rPr>
          <w:rFonts w:ascii="Adobe Arabic" w:hAnsi="Adobe Arabic" w:cs="Adobe Arabic"/>
          <w:b/>
          <w:bCs/>
          <w:sz w:val="32"/>
          <w:szCs w:val="32"/>
          <w:rtl/>
        </w:rPr>
        <w:t>لانتظار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كمية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قليلة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الطعام، وفق آلية توزيع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إجرامية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DE0353">
        <w:rPr>
          <w:rFonts w:ascii="Adobe Arabic" w:hAnsi="Adobe Arabic" w:cs="Adobe Arabic" w:hint="cs"/>
          <w:sz w:val="32"/>
          <w:szCs w:val="32"/>
          <w:rtl/>
        </w:rPr>
        <w:t>عد</w:t>
      </w:r>
      <w:r w:rsidRPr="009A0F51">
        <w:rPr>
          <w:rFonts w:ascii="Adobe Arabic" w:hAnsi="Adobe Arabic" w:cs="Adobe Arabic"/>
          <w:sz w:val="32"/>
          <w:szCs w:val="32"/>
          <w:rtl/>
        </w:rPr>
        <w:t>ائية</w:t>
      </w:r>
      <w:r w:rsidR="00DE0353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وفي وضع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شبيه</w:t>
      </w:r>
      <w:r w:rsidR="00DE0353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بمعسكرات ال</w:t>
      </w:r>
      <w:r w:rsidR="00DE0353">
        <w:rPr>
          <w:rFonts w:ascii="Adobe Arabic" w:hAnsi="Adobe Arabic" w:cs="Adobe Arabic" w:hint="cs"/>
          <w:sz w:val="32"/>
          <w:szCs w:val="32"/>
          <w:rtl/>
        </w:rPr>
        <w:t>نا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زية في الحرب العالمية الثانية، وما كانوا يفعلونه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 العرب المسلمين في الجزائر</w:t>
      </w:r>
      <w:r w:rsidR="008A09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وفي ليبيا</w:t>
      </w:r>
      <w:r w:rsidR="008A09CB">
        <w:rPr>
          <w:rFonts w:ascii="Adobe Arabic" w:hAnsi="Adobe Arabic" w:cs="Adobe Arabic" w:hint="cs"/>
          <w:sz w:val="32"/>
          <w:szCs w:val="32"/>
          <w:rtl/>
        </w:rPr>
        <w:t>...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وغيرها.</w:t>
      </w:r>
    </w:p>
    <w:p w14:paraId="4BD2E78D" w14:textId="0B0E5470" w:rsidR="00F27F7F" w:rsidRDefault="009A0F51" w:rsidP="00F27F7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>الع</w:t>
      </w:r>
      <w:r w:rsidR="008A09CB" w:rsidRPr="008A09C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>دو الإس</w:t>
      </w:r>
      <w:r w:rsidR="009D7ED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>رائيلي</w:t>
      </w:r>
      <w:r w:rsidR="008A09CB" w:rsidRPr="008A09C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8A09CB" w:rsidRPr="008A09CB">
        <w:rPr>
          <w:rFonts w:ascii="Adobe Arabic" w:hAnsi="Adobe Arabic" w:cs="Adobe Arabic"/>
          <w:b/>
          <w:bCs/>
          <w:sz w:val="32"/>
          <w:szCs w:val="32"/>
          <w:rtl/>
        </w:rPr>
        <w:t>في أسلوبه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 xml:space="preserve"> ذلك</w:t>
      </w:r>
      <w:r w:rsidR="008A09CB" w:rsidRPr="008A09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في الوقت الذي هو يمنع فيه دخول آلاف الشاحنات المحملة بالمواد الغذائية</w:t>
      </w:r>
      <w:r w:rsidR="008A09CB">
        <w:rPr>
          <w:rFonts w:ascii="Adobe Arabic" w:hAnsi="Adobe Arabic" w:cs="Adobe Arabic" w:hint="cs"/>
          <w:sz w:val="32"/>
          <w:szCs w:val="32"/>
          <w:rtl/>
        </w:rPr>
        <w:t>،</w:t>
      </w:r>
      <w:r w:rsidR="008A09CB">
        <w:rPr>
          <w:rFonts w:ascii="Adobe Arabic" w:hAnsi="Adobe Arabic" w:cs="Adobe Arabic"/>
          <w:sz w:val="32"/>
          <w:szCs w:val="32"/>
          <w:rtl/>
        </w:rPr>
        <w:t xml:space="preserve"> التي تتعفن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وهي باقية</w:t>
      </w:r>
      <w:r w:rsidR="008A09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الشاحنات لفترة طويلة، وهو يمنع دخولها</w:t>
      </w:r>
      <w:r w:rsidR="008A09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ويمنع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كل الفرق العاملة التابعة للأمم المت</w:t>
      </w:r>
      <w:r w:rsidR="008A09CB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حدة والمنظمات من عملية التوزيع لها</w:t>
      </w:r>
      <w:r w:rsidR="008A09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هو مفضوح في مهزل</w:t>
      </w:r>
      <w:r w:rsidR="008A09CB">
        <w:rPr>
          <w:rFonts w:ascii="Adobe Arabic" w:hAnsi="Adobe Arabic" w:cs="Adobe Arabic" w:hint="cs"/>
          <w:sz w:val="32"/>
          <w:szCs w:val="32"/>
          <w:rtl/>
        </w:rPr>
        <w:t>ته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تلك، وهي مهزلة غير مقبولة دوليا</w:t>
      </w:r>
      <w:r w:rsidR="008A09CB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ولا يمكن القبول بها من أحد</w:t>
      </w:r>
      <w:r w:rsidR="008A09CB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أي طرف دولي يقبل بها </w:t>
      </w:r>
      <w:r w:rsidR="008A09CB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أمم م</w:t>
      </w:r>
      <w:r w:rsidR="008A09CB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ت</w:t>
      </w:r>
      <w:r w:rsidR="008A09CB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حدة</w:t>
      </w:r>
      <w:r w:rsidR="008A09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أو أي غيرها من المنظمات</w:t>
      </w:r>
      <w:r w:rsidR="008A09CB">
        <w:rPr>
          <w:rFonts w:ascii="Adobe Arabic" w:hAnsi="Adobe Arabic" w:cs="Adobe Arabic" w:hint="cs"/>
          <w:sz w:val="32"/>
          <w:szCs w:val="32"/>
          <w:rtl/>
        </w:rPr>
        <w:t>)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يقبل بتلك الآلية</w:t>
      </w:r>
      <w:r w:rsidR="008A09CB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A09CB">
        <w:rPr>
          <w:rFonts w:ascii="Adobe Arabic" w:hAnsi="Adobe Arabic" w:cs="Adobe Arabic"/>
          <w:b/>
          <w:bCs/>
          <w:sz w:val="32"/>
          <w:szCs w:val="32"/>
          <w:rtl/>
        </w:rPr>
        <w:t>فهو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ينتهك ويقبل بانتهاك كل المواثيق الدولية، وكل حقوق الإنسان، وكل المواثيق المعتبرة والمعترف بها عالميا</w:t>
      </w:r>
      <w:r w:rsidR="00F27F7F">
        <w:rPr>
          <w:rFonts w:ascii="Adobe Arabic" w:hAnsi="Adobe Arabic" w:cs="Adobe Arabic" w:hint="cs"/>
          <w:sz w:val="32"/>
          <w:szCs w:val="32"/>
          <w:rtl/>
        </w:rPr>
        <w:t>ً؛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>لأنها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عملية عدائية، جريمة حرب، ما يسعى له العدو الإسرائيلي من إدارة وهندسة للجوع في 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>، ومن الت</w:t>
      </w:r>
      <w:r w:rsidR="00F27F7F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F27F7F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F27F7F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م في عملية التوزيع </w:t>
      </w:r>
      <w:r w:rsidR="00F27F7F">
        <w:rPr>
          <w:rFonts w:ascii="Adobe Arabic" w:hAnsi="Adobe Arabic" w:cs="Adobe Arabic" w:hint="cs"/>
          <w:sz w:val="32"/>
          <w:szCs w:val="32"/>
          <w:rtl/>
        </w:rPr>
        <w:t>ل</w:t>
      </w:r>
      <w:r w:rsidRPr="009A0F51">
        <w:rPr>
          <w:rFonts w:ascii="Adobe Arabic" w:hAnsi="Adobe Arabic" w:cs="Adobe Arabic"/>
          <w:sz w:val="32"/>
          <w:szCs w:val="32"/>
          <w:rtl/>
        </w:rPr>
        <w:t>لغذاء، هي جريمة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جريمة بحق الإنسانية، وجريمة إبادة بحد ذاتها. </w:t>
      </w:r>
    </w:p>
    <w:p w14:paraId="2900DA9C" w14:textId="31BF3652" w:rsidR="00F27F7F" w:rsidRDefault="009A0F51" w:rsidP="00F27F7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المساعدات </w:t>
      </w:r>
      <w:r w:rsidR="00F27F7F">
        <w:rPr>
          <w:rFonts w:ascii="Adobe Arabic" w:hAnsi="Adobe Arabic" w:cs="Adobe Arabic"/>
          <w:b/>
          <w:bCs/>
          <w:sz w:val="32"/>
          <w:szCs w:val="32"/>
          <w:rtl/>
        </w:rPr>
        <w:t>الصِّحِّيَّة</w:t>
      </w: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كذلك متو</w:t>
      </w:r>
      <w:r w:rsidR="00F27F7F"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قِّ</w:t>
      </w: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فة، </w:t>
      </w:r>
      <w:r w:rsidRPr="009A0F51">
        <w:rPr>
          <w:rFonts w:ascii="Adobe Arabic" w:hAnsi="Adobe Arabic" w:cs="Adobe Arabic"/>
          <w:sz w:val="32"/>
          <w:szCs w:val="32"/>
          <w:rtl/>
        </w:rPr>
        <w:t>والعدو يستهدف بشكل</w:t>
      </w:r>
      <w:r w:rsidR="00F27F7F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مستمر المستشفيات والكوادر </w:t>
      </w:r>
      <w:r w:rsidR="00F27F7F">
        <w:rPr>
          <w:rFonts w:ascii="Adobe Arabic" w:hAnsi="Adobe Arabic" w:cs="Adobe Arabic"/>
          <w:sz w:val="32"/>
          <w:szCs w:val="32"/>
          <w:rtl/>
        </w:rPr>
        <w:t>الصِّحِّيَّة</w:t>
      </w:r>
      <w:r w:rsidRPr="009A0F51">
        <w:rPr>
          <w:rFonts w:ascii="Adobe Arabic" w:hAnsi="Adobe Arabic" w:cs="Adobe Arabic"/>
          <w:sz w:val="32"/>
          <w:szCs w:val="32"/>
          <w:rtl/>
        </w:rPr>
        <w:t>، وبتوق</w:t>
      </w:r>
      <w:r w:rsidR="00F27F7F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ف دخول المساعدات </w:t>
      </w:r>
      <w:r w:rsidR="00F27F7F">
        <w:rPr>
          <w:rFonts w:ascii="Adobe Arabic" w:hAnsi="Adobe Arabic" w:cs="Adobe Arabic"/>
          <w:sz w:val="32"/>
          <w:szCs w:val="32"/>
          <w:rtl/>
        </w:rPr>
        <w:t>الصِّحِّيَّة</w:t>
      </w:r>
      <w:r w:rsidR="00F27F7F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>تنفد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المستلزمات </w:t>
      </w:r>
      <w:r w:rsidR="00F27F7F">
        <w:rPr>
          <w:rFonts w:ascii="Adobe Arabic" w:hAnsi="Adobe Arabic" w:cs="Adobe Arabic"/>
          <w:sz w:val="32"/>
          <w:szCs w:val="32"/>
          <w:rtl/>
        </w:rPr>
        <w:t>الطِّبِّيَّة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والأدوية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مع حالات المرض</w:t>
      </w:r>
      <w:r w:rsidR="00D06225">
        <w:rPr>
          <w:rFonts w:ascii="Adobe Arabic" w:hAnsi="Adobe Arabic" w:cs="Adobe Arabic" w:hint="cs"/>
          <w:sz w:val="32"/>
          <w:szCs w:val="32"/>
          <w:rtl/>
        </w:rPr>
        <w:t>ى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والجرحى بأعداد كبيرة يوميا</w:t>
      </w:r>
      <w:r w:rsidR="00F27F7F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، </w:t>
      </w: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F27F7F"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كل يوم هناك المزيد من المرضى والجرحى بأعداد كبيرة من أبناء الشعب الفلسطيني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الحاجة كبيرة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إلى المستلزمات </w:t>
      </w:r>
      <w:r w:rsidR="00F27F7F">
        <w:rPr>
          <w:rFonts w:ascii="Adobe Arabic" w:hAnsi="Adobe Arabic" w:cs="Adobe Arabic"/>
          <w:sz w:val="32"/>
          <w:szCs w:val="32"/>
          <w:rtl/>
        </w:rPr>
        <w:t>الطِّبِّيَّة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والأدوية، والعدو الإسرائيلي يمنع دخولها، ويستهدف المستشفيات بالقصف والاعتداءات، ويستهدف الكوادر </w:t>
      </w:r>
      <w:r w:rsidR="00F27F7F">
        <w:rPr>
          <w:rFonts w:ascii="Adobe Arabic" w:hAnsi="Adobe Arabic" w:cs="Adobe Arabic"/>
          <w:sz w:val="32"/>
          <w:szCs w:val="32"/>
          <w:rtl/>
        </w:rPr>
        <w:t>الصِّحِّيَّة</w:t>
      </w:r>
      <w:r w:rsidR="00F27F7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EAFB68" w14:textId="77777777" w:rsidR="00F27F7F" w:rsidRDefault="009A0F51" w:rsidP="00F27F7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ممارسات العدو الإسرائيلي الإجرامية والوحشية، </w:t>
      </w:r>
      <w:r w:rsidRPr="009A0F51">
        <w:rPr>
          <w:rFonts w:ascii="Adobe Arabic" w:hAnsi="Adobe Arabic" w:cs="Adobe Arabic"/>
          <w:sz w:val="32"/>
          <w:szCs w:val="32"/>
          <w:rtl/>
        </w:rPr>
        <w:t>وإبادته الجماعية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والتجويع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والقتل</w:t>
      </w:r>
      <w:r w:rsidR="00F27F7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كل ذلك يسعى من خلاله إلى تحقيق هدفه </w:t>
      </w:r>
      <w:r w:rsidR="00F27F7F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التهجير للشعب الفلسطيني، وفي الاحتلال التام لقطاع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>، وهو مستمر</w:t>
      </w:r>
      <w:r w:rsidR="00F27F7F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اعتداءاته في </w:t>
      </w:r>
      <w:r w:rsidR="00B85FB8">
        <w:rPr>
          <w:rFonts w:ascii="Adobe Arabic" w:hAnsi="Adobe Arabic" w:cs="Adobe Arabic"/>
          <w:sz w:val="32"/>
          <w:szCs w:val="32"/>
          <w:rtl/>
        </w:rPr>
        <w:t>الضِّفَّة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الغربية بكل أشكال الاعتداءات</w:t>
      </w:r>
      <w:r w:rsidR="00F27F7F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والتي تهدف إلى تحقيق نفس الهدف في نهاية المطاف.</w:t>
      </w:r>
    </w:p>
    <w:p w14:paraId="317CE09E" w14:textId="77777777" w:rsidR="00077A9B" w:rsidRDefault="00F27F7F" w:rsidP="00077A9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العدو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>إسرائيلي أعلن مؤخ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>را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عن عدد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 يريد إنشاؤه من المغتصبات في </w:t>
      </w:r>
      <w:r w:rsidR="00B85FB8" w:rsidRPr="00F27F7F">
        <w:rPr>
          <w:rFonts w:ascii="Adobe Arabic" w:hAnsi="Adobe Arabic" w:cs="Adobe Arabic"/>
          <w:b/>
          <w:bCs/>
          <w:sz w:val="32"/>
          <w:szCs w:val="32"/>
          <w:rtl/>
        </w:rPr>
        <w:t>الضِّفَّة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الغربية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المغتصبات الاستيطانية، 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>وهدفه المعلن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F27F7F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أعلنه</w:t>
      </w:r>
      <w:r w:rsidRPr="00F27F7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أن 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ع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ز من قبضته وسيطرته على </w:t>
      </w:r>
      <w:r w:rsidR="00B85FB8">
        <w:rPr>
          <w:rFonts w:ascii="Adobe Arabic" w:hAnsi="Adobe Arabic" w:cs="Adobe Arabic"/>
          <w:sz w:val="32"/>
          <w:szCs w:val="32"/>
          <w:rtl/>
        </w:rPr>
        <w:t>الضِّفَّة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الغربية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واصل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كل أشكال الاعتداءات في </w:t>
      </w:r>
      <w:r w:rsidR="00B85FB8">
        <w:rPr>
          <w:rFonts w:ascii="Adobe Arabic" w:hAnsi="Adobe Arabic" w:cs="Adobe Arabic"/>
          <w:sz w:val="32"/>
          <w:szCs w:val="32"/>
          <w:rtl/>
        </w:rPr>
        <w:t>الضِّفَّة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من قتل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واختطاف، وسطو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ونهب، كما فعل في مناطق متفر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قة في </w:t>
      </w:r>
      <w:r w:rsidR="00B85FB8">
        <w:rPr>
          <w:rFonts w:ascii="Adobe Arabic" w:hAnsi="Adobe Arabic" w:cs="Adobe Arabic"/>
          <w:sz w:val="32"/>
          <w:szCs w:val="32"/>
          <w:rtl/>
        </w:rPr>
        <w:t>الضِّفَّة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77A9B">
        <w:rPr>
          <w:rFonts w:ascii="Adobe Arabic" w:hAnsi="Adobe Arabic" w:cs="Adobe Arabic"/>
          <w:sz w:val="32"/>
          <w:szCs w:val="32"/>
          <w:rtl/>
        </w:rPr>
        <w:t>الغربية</w:t>
      </w:r>
      <w:r w:rsidR="00077A9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في مداهمته لمحلات الصرافة</w:t>
      </w:r>
      <w:r w:rsidR="00077A9B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ومحلات بيع الذهب التابعة للفلسطينيين، وقيامه بنهبها</w:t>
      </w:r>
      <w:r w:rsidR="00077A9B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والسطو عليها. </w:t>
      </w:r>
    </w:p>
    <w:p w14:paraId="5B2AB5EA" w14:textId="77777777" w:rsidR="00F93F7A" w:rsidRDefault="00077A9B" w:rsidP="00F93F7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9A0F51" w:rsidRPr="00F93F7A">
        <w:rPr>
          <w:rFonts w:ascii="Adobe Arabic" w:hAnsi="Adobe Arabic" w:cs="Adobe Arabic"/>
          <w:b/>
          <w:bCs/>
          <w:sz w:val="32"/>
          <w:szCs w:val="32"/>
          <w:rtl/>
        </w:rPr>
        <w:t>هاجم منازل العائلات الفلسطينية</w:t>
      </w:r>
      <w:r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من ضمن الممارسات الإجرامية لقطعان المغتصبين، الذين يسم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ونهم ب</w:t>
      </w:r>
      <w:r>
        <w:rPr>
          <w:rFonts w:ascii="Adobe Arabic" w:hAnsi="Adobe Arabic" w:cs="Adobe Arabic" w:hint="cs"/>
          <w:sz w:val="32"/>
          <w:szCs w:val="32"/>
          <w:rtl/>
        </w:rPr>
        <w:t>ـ [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المستوطنين</w:t>
      </w:r>
      <w:r>
        <w:rPr>
          <w:rFonts w:ascii="Adobe Arabic" w:hAnsi="Adobe Arabic" w:cs="Adobe Arabic" w:hint="cs"/>
          <w:sz w:val="32"/>
          <w:szCs w:val="32"/>
          <w:rtl/>
        </w:rPr>
        <w:t>]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، يه</w:t>
      </w:r>
      <w:r>
        <w:rPr>
          <w:rFonts w:ascii="Adobe Arabic" w:hAnsi="Adobe Arabic" w:cs="Adobe Arabic"/>
          <w:sz w:val="32"/>
          <w:szCs w:val="32"/>
          <w:rtl/>
        </w:rPr>
        <w:t>اجمون منازل العائلات الفلسطينية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، ويشعلون النار فيها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يحرقون المحاصيل الزراعية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وحتى المراعي في الس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ول، ويقتلعون أشجار الزيتون. وهكذا هي ممارساتهم الإجرامية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على مستوى ال</w:t>
      </w:r>
      <w:r>
        <w:rPr>
          <w:rFonts w:ascii="Adobe Arabic" w:hAnsi="Adobe Arabic" w:cs="Adobe Arabic" w:hint="cs"/>
          <w:sz w:val="32"/>
          <w:szCs w:val="32"/>
          <w:rtl/>
        </w:rPr>
        <w:t>استهداف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للشعب 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بكل أشكال ال</w:t>
      </w:r>
      <w:r>
        <w:rPr>
          <w:rFonts w:ascii="Adobe Arabic" w:hAnsi="Adobe Arabic" w:cs="Adobe Arabic"/>
          <w:sz w:val="32"/>
          <w:szCs w:val="32"/>
          <w:rtl/>
        </w:rPr>
        <w:t>استهداف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ومع ذلك الهدم المستمر للمنازل، والتجريف المستمر في الأحياء، و</w:t>
      </w:r>
      <w:r w:rsidR="00F93F7A">
        <w:rPr>
          <w:rFonts w:ascii="Adobe Arabic" w:hAnsi="Adobe Arabic" w:cs="Adobe Arabic" w:hint="cs"/>
          <w:sz w:val="32"/>
          <w:szCs w:val="32"/>
          <w:rtl/>
        </w:rPr>
        <w:t>كذلك ع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لى البيوت</w:t>
      </w:r>
      <w:r w:rsidR="00F93F7A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على المحلات التجارية</w:t>
      </w:r>
      <w:r w:rsidR="00F93F7A">
        <w:rPr>
          <w:rFonts w:ascii="Adobe Arabic" w:hAnsi="Adobe Arabic" w:cs="Adobe Arabic" w:hint="cs"/>
          <w:sz w:val="32"/>
          <w:szCs w:val="32"/>
          <w:rtl/>
        </w:rPr>
        <w:t>...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وغير ذلك. </w:t>
      </w:r>
    </w:p>
    <w:p w14:paraId="6C343052" w14:textId="20C1E8DA" w:rsidR="00F93F7A" w:rsidRPr="00F93F7A" w:rsidRDefault="009A0F51" w:rsidP="00D80CBE">
      <w:pPr>
        <w:pStyle w:val="a9"/>
        <w:numPr>
          <w:ilvl w:val="0"/>
          <w:numId w:val="29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العن</w:t>
      </w:r>
      <w:r w:rsidR="00F93F7A"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وان الث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F93F7A"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اني ه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F93F7A"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 xml:space="preserve"> ذك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رى احت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لال الق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دس، وم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ا ق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ام ب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ه المج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رم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ون اليه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ود في ه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ذه الذك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رى ه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ذا الع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ام في الق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دس والأقص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ى ي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وم ال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ثن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ين الماض</w:t>
      </w:r>
      <w:r w:rsidR="00F93F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F93F7A"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32C7C4AE" w14:textId="31E4AC21" w:rsidR="00305106" w:rsidRDefault="009A0F51" w:rsidP="0030510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>في ذكرى احتلال اليهود الصهاينة للقدس،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وهي ذكرى من أسوأ ذكريات </w:t>
      </w:r>
      <w:r w:rsidR="00F93F7A">
        <w:rPr>
          <w:rFonts w:ascii="Adobe Arabic" w:hAnsi="Adobe Arabic" w:cs="Adobe Arabic"/>
          <w:sz w:val="32"/>
          <w:szCs w:val="32"/>
          <w:rtl/>
        </w:rPr>
        <w:t>أُمَّتنا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الإسلامية، ومن أخطر أيامها</w:t>
      </w:r>
      <w:r w:rsidR="00F93F7A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ذكرى احتلال اليهود الصهاينة</w:t>
      </w:r>
      <w:r w:rsidR="00F93F7A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الذين هم أسوأ أعداء 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Pr="009A0F51">
        <w:rPr>
          <w:rFonts w:ascii="Adobe Arabic" w:hAnsi="Adobe Arabic" w:cs="Adobe Arabic"/>
          <w:sz w:val="32"/>
          <w:szCs w:val="32"/>
          <w:rtl/>
        </w:rPr>
        <w:t>، وهم العدو المجرم، الظالم، المفسد، حينما قاموا باحتلال مدينة القدس</w:t>
      </w:r>
      <w:r w:rsidR="00F93F7A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التي تحتضن أحد أهم 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 المسلمين،</w:t>
      </w:r>
      <w:r w:rsidRPr="00F93F7A">
        <w:rPr>
          <w:rFonts w:ascii="Adobe Arabic" w:hAnsi="Adobe Arabic" w:cs="Adobe Arabic"/>
          <w:b/>
          <w:bCs/>
          <w:sz w:val="32"/>
          <w:szCs w:val="32"/>
          <w:rtl/>
        </w:rPr>
        <w:t xml:space="preserve"> وهو</w:t>
      </w:r>
      <w:r w:rsidR="00F93F7A" w:rsidRPr="00F93F7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المسجد الأقصى، مسر</w:t>
      </w:r>
      <w:r w:rsidR="00F93F7A">
        <w:rPr>
          <w:rFonts w:ascii="Adobe Arabic" w:hAnsi="Adobe Arabic" w:cs="Adobe Arabic" w:hint="cs"/>
          <w:sz w:val="32"/>
          <w:szCs w:val="32"/>
          <w:rtl/>
        </w:rPr>
        <w:t>ى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النبي </w:t>
      </w:r>
      <w:r w:rsidR="00F93F7A">
        <w:rPr>
          <w:rFonts w:ascii="Adobe Arabic" w:hAnsi="Adobe Arabic" w:cs="Adobe Arabic" w:hint="cs"/>
          <w:sz w:val="32"/>
          <w:szCs w:val="32"/>
          <w:rtl/>
        </w:rPr>
        <w:t>"</w:t>
      </w:r>
      <w:r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F93F7A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F93F7A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F93F7A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F93F7A">
        <w:rPr>
          <w:rFonts w:ascii="Adobe Arabic" w:hAnsi="Adobe Arabic" w:cs="Adobe Arabic" w:hint="cs"/>
          <w:sz w:val="32"/>
          <w:szCs w:val="32"/>
          <w:rtl/>
        </w:rPr>
        <w:t>ْ</w:t>
      </w:r>
      <w:r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F93F7A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F93F7A">
        <w:rPr>
          <w:rFonts w:ascii="Adobe Arabic" w:hAnsi="Adobe Arabic" w:cs="Adobe Arabic" w:hint="cs"/>
          <w:sz w:val="32"/>
          <w:szCs w:val="32"/>
          <w:rtl/>
        </w:rPr>
        <w:t>َى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F93F7A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F93F7A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F93F7A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F93F7A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F93F7A">
        <w:rPr>
          <w:rFonts w:ascii="Adobe Arabic" w:hAnsi="Adobe Arabic" w:cs="Adobe Arabic" w:hint="cs"/>
          <w:sz w:val="32"/>
          <w:szCs w:val="32"/>
          <w:rtl/>
        </w:rPr>
        <w:t>"</w:t>
      </w:r>
      <w:r w:rsidRPr="009A0F51">
        <w:rPr>
          <w:rFonts w:ascii="Adobe Arabic" w:hAnsi="Adobe Arabic" w:cs="Adobe Arabic"/>
          <w:sz w:val="32"/>
          <w:szCs w:val="32"/>
          <w:rtl/>
        </w:rPr>
        <w:t>، وقبلة المسلمين، شطرا</w:t>
      </w:r>
      <w:r w:rsidR="00F93F7A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صدر الإسلام</w:t>
      </w:r>
      <w:r w:rsidR="00F93F7A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ذكرى في إطار ما يجري حاليا</w:t>
      </w:r>
      <w:r w:rsidR="00F93F7A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فلسطين</w:t>
      </w:r>
      <w:r w:rsidR="00F93F7A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كان من المفترض ب</w:t>
      </w:r>
      <w:r w:rsidR="00F93F7A">
        <w:rPr>
          <w:rFonts w:ascii="Adobe Arabic" w:hAnsi="Adobe Arabic" w:cs="Adobe Arabic"/>
          <w:sz w:val="32"/>
          <w:szCs w:val="32"/>
          <w:rtl/>
        </w:rPr>
        <w:t>أُمَّتنا</w:t>
      </w:r>
      <w:r w:rsidRPr="009A0F51">
        <w:rPr>
          <w:rFonts w:ascii="Adobe Arabic" w:hAnsi="Adobe Arabic" w:cs="Adobe Arabic"/>
          <w:sz w:val="32"/>
          <w:szCs w:val="32"/>
          <w:rtl/>
        </w:rPr>
        <w:t>، بعلمائها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ونخبها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وقادتها، وذوي المسؤولية فيها، وأحرارها، وذوي الوعي فيها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كان من المفترض بكل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أن تلفت هذه الذكرى نظرها، وأن ت</w:t>
      </w:r>
      <w:r w:rsidR="009804C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ذ</w:t>
      </w:r>
      <w:r w:rsidR="009804C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9804C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رها بمسؤوليتها من جديد</w:t>
      </w:r>
      <w:r w:rsidR="009804C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وأن تدرك خطورة التفريط ب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اتها، وخطورة ال</w:t>
      </w:r>
      <w:r w:rsidR="009804C6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ستمرار في هذا التفريط، وأن تقي</w:t>
      </w:r>
      <w:r w:rsidR="009804C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م وضعيتها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والمخاطر المتزايدة على المسجد الأقصى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مع استمرار العدو الإسرائيلي في خطواته ال</w:t>
      </w:r>
      <w:r w:rsidR="009804C6">
        <w:rPr>
          <w:rFonts w:ascii="Adobe Arabic" w:hAnsi="Adobe Arabic" w:cs="Adobe Arabic" w:hint="cs"/>
          <w:sz w:val="32"/>
          <w:szCs w:val="32"/>
          <w:rtl/>
        </w:rPr>
        <w:t>عد</w:t>
      </w:r>
      <w:r w:rsidRPr="009A0F51">
        <w:rPr>
          <w:rFonts w:ascii="Adobe Arabic" w:hAnsi="Adobe Arabic" w:cs="Adobe Arabic"/>
          <w:sz w:val="32"/>
          <w:szCs w:val="32"/>
          <w:rtl/>
        </w:rPr>
        <w:t>ائية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الرامية إلى تدميره في نهاية المطاف، فعلا</w:t>
      </w:r>
      <w:r w:rsidR="009804C6">
        <w:rPr>
          <w:rFonts w:ascii="Adobe Arabic" w:hAnsi="Adobe Arabic" w:cs="Adobe Arabic" w:hint="cs"/>
          <w:sz w:val="32"/>
          <w:szCs w:val="32"/>
          <w:rtl/>
        </w:rPr>
        <w:t>ً</w:t>
      </w:r>
      <w:r w:rsidR="009804C6">
        <w:rPr>
          <w:rFonts w:ascii="Adobe Arabic" w:hAnsi="Adobe Arabic" w:cs="Adobe Arabic"/>
          <w:sz w:val="32"/>
          <w:szCs w:val="32"/>
          <w:rtl/>
        </w:rPr>
        <w:t xml:space="preserve"> العدو الإسرائيلي لا يخفي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هذا ال</w:t>
      </w:r>
      <w:r w:rsidR="009804C6">
        <w:rPr>
          <w:rFonts w:ascii="Adobe Arabic" w:hAnsi="Adobe Arabic" w:cs="Adobe Arabic" w:hint="cs"/>
          <w:sz w:val="32"/>
          <w:szCs w:val="32"/>
          <w:rtl/>
        </w:rPr>
        <w:t>هدف،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هو هدف</w:t>
      </w:r>
      <w:r w:rsidR="009804C6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معلن، والخطوات لتحقيق </w:t>
      </w:r>
      <w:r w:rsidR="009804C6">
        <w:rPr>
          <w:rFonts w:ascii="Adobe Arabic" w:hAnsi="Adobe Arabic" w:cs="Adobe Arabic" w:hint="cs"/>
          <w:sz w:val="32"/>
          <w:szCs w:val="32"/>
          <w:rtl/>
        </w:rPr>
        <w:t xml:space="preserve">هذا </w:t>
      </w:r>
      <w:r w:rsidRPr="009A0F51">
        <w:rPr>
          <w:rFonts w:ascii="Adobe Arabic" w:hAnsi="Adobe Arabic" w:cs="Adobe Arabic"/>
          <w:sz w:val="32"/>
          <w:szCs w:val="32"/>
          <w:rtl/>
        </w:rPr>
        <w:t>الهدف هي خطوات مكشوفة وواضحة</w:t>
      </w:r>
      <w:r w:rsidR="0030510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A6E202A" w14:textId="5D33205F" w:rsidR="00305106" w:rsidRDefault="009A0F51" w:rsidP="0030510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ما يقوم به العدو الإسرائيلي من اقتحامات</w:t>
      </w:r>
      <w:r w:rsidR="009804C6" w:rsidRPr="0030510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 xml:space="preserve"> شبه يومية بشكل</w:t>
      </w:r>
      <w:r w:rsidR="009804C6" w:rsidRPr="0030510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 xml:space="preserve"> متصاعد، </w:t>
      </w:r>
      <w:r w:rsidRPr="009A0F51">
        <w:rPr>
          <w:rFonts w:ascii="Adobe Arabic" w:hAnsi="Adobe Arabic" w:cs="Adobe Arabic"/>
          <w:sz w:val="32"/>
          <w:szCs w:val="32"/>
          <w:rtl/>
        </w:rPr>
        <w:t>في محاولة لأن ي</w:t>
      </w:r>
      <w:r w:rsidR="004C6C33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ط</w:t>
      </w:r>
      <w:r w:rsidR="004C6C33">
        <w:rPr>
          <w:rFonts w:ascii="Adobe Arabic" w:hAnsi="Adobe Arabic" w:cs="Adobe Arabic" w:hint="cs"/>
          <w:sz w:val="32"/>
          <w:szCs w:val="32"/>
          <w:rtl/>
        </w:rPr>
        <w:t>ْ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4C6C33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ع وضع المسجد الأقصى بالطابع اليهودي، وأن يطمس هويته الإسلامية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وما يقوم به العدو الإسرائيلي تحت المسجد الأقصى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وفي محيطه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حفريات</w:t>
      </w:r>
      <w:r w:rsidR="009804C6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وأنفاق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صم</w:t>
      </w:r>
      <w:r w:rsidR="009804C6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مها بشكل</w:t>
      </w:r>
      <w:r w:rsidR="009804C6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مدروس، يهدف</w:t>
      </w:r>
      <w:r w:rsidR="009804C6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نهاية المطاف</w:t>
      </w:r>
      <w:r w:rsidR="009804C6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="009804C6">
        <w:rPr>
          <w:rFonts w:ascii="Adobe Arabic" w:hAnsi="Adobe Arabic" w:cs="Adobe Arabic" w:hint="cs"/>
          <w:sz w:val="32"/>
          <w:szCs w:val="32"/>
          <w:rtl/>
        </w:rPr>
        <w:t>هد</w:t>
      </w:r>
      <w:r w:rsidRPr="009A0F51">
        <w:rPr>
          <w:rFonts w:ascii="Adobe Arabic" w:hAnsi="Adobe Arabic" w:cs="Adobe Arabic"/>
          <w:sz w:val="32"/>
          <w:szCs w:val="32"/>
          <w:rtl/>
        </w:rPr>
        <w:t>م المسجد الأقصى، وإلى تساقط جدرانه وسوره</w:t>
      </w:r>
      <w:r w:rsidR="009804C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وصلت إلى </w:t>
      </w:r>
      <w:r w:rsidR="009804C6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سبعة</w:t>
      </w:r>
      <w:r w:rsidR="009804C6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وعشرين نفقا</w:t>
      </w:r>
      <w:r w:rsidR="009804C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وحفري</w:t>
      </w:r>
      <w:r w:rsidR="009804C6">
        <w:rPr>
          <w:rFonts w:ascii="Adobe Arabic" w:hAnsi="Adobe Arabic" w:cs="Adobe Arabic" w:hint="cs"/>
          <w:sz w:val="32"/>
          <w:szCs w:val="32"/>
          <w:rtl/>
        </w:rPr>
        <w:t>ة)،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يسعى من خلالها إلى الوصول بالمسجد الأقصى إلى حالة الانهيار، وإلى سقوط جدران</w:t>
      </w:r>
      <w:r w:rsidR="009804C6">
        <w:rPr>
          <w:rFonts w:ascii="Adobe Arabic" w:hAnsi="Adobe Arabic" w:cs="Adobe Arabic" w:hint="cs"/>
          <w:sz w:val="32"/>
          <w:szCs w:val="32"/>
          <w:rtl/>
        </w:rPr>
        <w:t>ه</w:t>
      </w:r>
      <w:r w:rsidRPr="009A0F51">
        <w:rPr>
          <w:rFonts w:ascii="Adobe Arabic" w:hAnsi="Adobe Arabic" w:cs="Adobe Arabic"/>
          <w:sz w:val="32"/>
          <w:szCs w:val="32"/>
          <w:rtl/>
        </w:rPr>
        <w:t>، كما هو حال السور الجنوبي للمسجد الأقصى، الذي أصبح م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05106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قا</w:t>
      </w:r>
      <w:r w:rsidR="0030510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دون أساسات داعمة وحامية. </w:t>
      </w:r>
    </w:p>
    <w:p w14:paraId="32DE2E39" w14:textId="06A34B29" w:rsidR="00305106" w:rsidRDefault="009A0F51" w:rsidP="0030510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العمل الذي يقوم به العدو الإسرائيلي في الأنفاق والحفريات</w:t>
      </w:r>
      <w:r w:rsidR="00305106" w:rsidRPr="0030510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تحت المسجد الأقصى وفي محيطه، هو عمل منذ سنوات طويلة، وليس شيئا</w:t>
      </w:r>
      <w:r w:rsidR="0030510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جديدا</w:t>
      </w:r>
      <w:r w:rsidR="0030510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والعدو الإسرائيلي مستمر</w:t>
      </w:r>
      <w:r w:rsidR="00305106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فيه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 xml:space="preserve"> منها</w:t>
      </w:r>
      <w:r w:rsidR="00305106" w:rsidRPr="0030510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ذلك النفق الذي عقد كبار المجرمين الصهاينة اجتماعهم فيه، حيث بدأ التخطيط له في العام </w:t>
      </w:r>
      <w:r w:rsidR="00305106">
        <w:rPr>
          <w:rFonts w:ascii="Adobe Arabic" w:hAnsi="Adobe Arabic" w:cs="Adobe Arabic" w:hint="cs"/>
          <w:sz w:val="32"/>
          <w:szCs w:val="32"/>
          <w:rtl/>
        </w:rPr>
        <w:t>2005</w:t>
      </w:r>
      <w:r w:rsidRPr="009A0F51">
        <w:rPr>
          <w:rFonts w:ascii="Adobe Arabic" w:hAnsi="Adobe Arabic" w:cs="Adobe Arabic"/>
          <w:sz w:val="32"/>
          <w:szCs w:val="32"/>
          <w:rtl/>
        </w:rPr>
        <w:t>، وافتتحه العدو الإسرائيلي قبل ست سنوات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بمشاركة السفير الأمريكي آنذاك، الذي أظهرته مشاهد الفيديو وهو يحمل مطرقة</w:t>
      </w:r>
      <w:r w:rsidR="0030510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ويعمل داخل النفق</w:t>
      </w:r>
      <w:r w:rsidR="0030510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لتأكيد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المشاركة الأمريكية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والدعم الأمريكي للعدو الإسرائيلي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ال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للمسجد الأقصى</w:t>
      </w:r>
      <w:r w:rsidR="00305106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05106" w:rsidRPr="0030510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ليست المسألة متعل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قة برد فعل</w:t>
      </w:r>
      <w:r w:rsidR="00305106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تجاه </w:t>
      </w:r>
      <w:r w:rsidR="00305106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عملية طوفان الأقصى</w:t>
      </w:r>
      <w:r w:rsidR="00305106">
        <w:rPr>
          <w:rFonts w:ascii="Adobe Arabic" w:hAnsi="Adobe Arabic" w:cs="Adobe Arabic" w:hint="cs"/>
          <w:sz w:val="32"/>
          <w:szCs w:val="32"/>
          <w:rtl/>
        </w:rPr>
        <w:t>)؛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بل مسار طويل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5106">
        <w:rPr>
          <w:rFonts w:ascii="Adobe Arabic" w:hAnsi="Adobe Arabic" w:cs="Adobe Arabic" w:hint="cs"/>
          <w:sz w:val="32"/>
          <w:szCs w:val="32"/>
          <w:rtl/>
        </w:rPr>
        <w:t>ال</w:t>
      </w:r>
      <w:r w:rsidRPr="009A0F51">
        <w:rPr>
          <w:rFonts w:ascii="Adobe Arabic" w:hAnsi="Adobe Arabic" w:cs="Adobe Arabic"/>
          <w:sz w:val="32"/>
          <w:szCs w:val="32"/>
          <w:rtl/>
        </w:rPr>
        <w:t>عدو الإسرائيلي الذي أحرق في بداية الأمر المسجد الأقصى، ويستهدفه بكل أشكال ال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9A0F51">
        <w:rPr>
          <w:rFonts w:ascii="Adobe Arabic" w:hAnsi="Adobe Arabic" w:cs="Adobe Arabic"/>
          <w:sz w:val="32"/>
          <w:szCs w:val="32"/>
          <w:rtl/>
        </w:rPr>
        <w:t>، ويعمل على تهويد مدينة القدس بأشكال كثيرة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وأعمال كثيرة، ومؤامرات كثيرة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والتفاصيل عن هذا الموضوع تفاصيل كثيرة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فت عنها وص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ن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ف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ت ك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ت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ب، وكذلك ص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ت برامج، وق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د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ت برامج عنها</w:t>
      </w:r>
      <w:r w:rsidR="00305106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تف</w:t>
      </w:r>
      <w:r w:rsidR="00305106">
        <w:rPr>
          <w:rFonts w:ascii="Adobe Arabic" w:hAnsi="Adobe Arabic" w:cs="Adobe Arabic"/>
          <w:sz w:val="32"/>
          <w:szCs w:val="32"/>
          <w:rtl/>
        </w:rPr>
        <w:t>اصيلها كثيرة</w:t>
      </w:r>
      <w:r w:rsidR="00305106">
        <w:rPr>
          <w:rFonts w:ascii="Adobe Arabic" w:hAnsi="Adobe Arabic" w:cs="Adobe Arabic" w:hint="cs"/>
          <w:sz w:val="32"/>
          <w:szCs w:val="32"/>
          <w:rtl/>
        </w:rPr>
        <w:t>، ال</w:t>
      </w:r>
      <w:r w:rsidRPr="009A0F51">
        <w:rPr>
          <w:rFonts w:ascii="Adobe Arabic" w:hAnsi="Adobe Arabic" w:cs="Adobe Arabic"/>
          <w:sz w:val="32"/>
          <w:szCs w:val="32"/>
          <w:rtl/>
        </w:rPr>
        <w:t>عدو الإسرائيل</w:t>
      </w:r>
      <w:r w:rsidR="00D06225">
        <w:rPr>
          <w:rFonts w:ascii="Adobe Arabic" w:hAnsi="Adobe Arabic" w:cs="Adobe Arabic" w:hint="cs"/>
          <w:sz w:val="32"/>
          <w:szCs w:val="32"/>
          <w:rtl/>
        </w:rPr>
        <w:t>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</w:t>
      </w:r>
      <w:r w:rsidR="00305106">
        <w:rPr>
          <w:rFonts w:ascii="Adobe Arabic" w:hAnsi="Adobe Arabic" w:cs="Adobe Arabic" w:hint="cs"/>
          <w:sz w:val="32"/>
          <w:szCs w:val="32"/>
          <w:rtl/>
        </w:rPr>
        <w:t>ه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مسار واضح</w:t>
      </w:r>
      <w:r w:rsidR="0030510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بخطوات تهدف إلى تحقيق هذا الهدف المعلن</w:t>
      </w:r>
      <w:r w:rsidR="0030510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B372099" w14:textId="77777777" w:rsidR="00B936DD" w:rsidRDefault="009A0F51" w:rsidP="00B936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05106">
        <w:rPr>
          <w:rFonts w:ascii="Adobe Arabic" w:hAnsi="Adobe Arabic" w:cs="Adobe Arabic"/>
          <w:b/>
          <w:bCs/>
          <w:sz w:val="32"/>
          <w:szCs w:val="32"/>
          <w:rtl/>
        </w:rPr>
        <w:t>في يوم الاثنين الماضي،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الذكرى التي كان ينبغي أن تكون م</w:t>
      </w:r>
      <w:r w:rsidR="0030510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ر</w:t>
      </w:r>
      <w:r w:rsidR="0030510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30510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ة</w:t>
      </w:r>
      <w:r w:rsidR="00305106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للمسلمين</w:t>
      </w:r>
      <w:r w:rsidR="00B936DD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B936DD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لتقييم ما يحدث حاليا</w:t>
      </w:r>
      <w:r w:rsidR="00B936DD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وما حدث سابقا</w:t>
      </w:r>
      <w:r w:rsidR="00B936DD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وتقييم الوضع الذي هم فيه، وتقييم التهديد الكبير</w:t>
      </w:r>
      <w:r w:rsidR="00B936DD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الذي يهدد المسجد الأقصى بقدسيته العظيمة لدى المسلمين</w:t>
      </w:r>
      <w:r w:rsidR="00B936DD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لكن بدلا</w:t>
      </w:r>
      <w:r w:rsidR="00B936DD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ذلك، المسلمون كانوا في حالة صمت</w:t>
      </w:r>
      <w:r w:rsidR="00B936DD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تام، ليس هناك تحر</w:t>
      </w:r>
      <w:r w:rsidR="00B936DD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>ك، ليس هناك شعور</w:t>
      </w:r>
      <w:r w:rsidR="00B936DD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بالمسؤولية، ليس هناك اهتمام</w:t>
      </w:r>
      <w:r w:rsidR="00B936DD">
        <w:rPr>
          <w:rFonts w:ascii="Adobe Arabic" w:hAnsi="Adobe Arabic" w:cs="Adobe Arabic" w:hint="cs"/>
          <w:sz w:val="32"/>
          <w:szCs w:val="32"/>
          <w:rtl/>
        </w:rPr>
        <w:t>؛</w:t>
      </w:r>
      <w:r w:rsidR="00B936DD">
        <w:rPr>
          <w:rFonts w:ascii="Adobe Arabic" w:hAnsi="Adobe Arabic" w:cs="Adobe Arabic"/>
          <w:sz w:val="32"/>
          <w:szCs w:val="32"/>
          <w:rtl/>
        </w:rPr>
        <w:t xml:space="preserve"> في المقابل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اليهود الص</w:t>
      </w:r>
      <w:r w:rsidR="00B936DD">
        <w:rPr>
          <w:rFonts w:ascii="Adobe Arabic" w:hAnsi="Adobe Arabic" w:cs="Adobe Arabic" w:hint="cs"/>
          <w:sz w:val="32"/>
          <w:szCs w:val="32"/>
          <w:rtl/>
        </w:rPr>
        <w:t>ها</w:t>
      </w:r>
      <w:r w:rsidRPr="009A0F51">
        <w:rPr>
          <w:rFonts w:ascii="Adobe Arabic" w:hAnsi="Adobe Arabic" w:cs="Adobe Arabic"/>
          <w:sz w:val="32"/>
          <w:szCs w:val="32"/>
          <w:rtl/>
        </w:rPr>
        <w:t>ينة نف</w:t>
      </w:r>
      <w:r w:rsidR="00B936DD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ذوا أكبر ال</w:t>
      </w:r>
      <w:r w:rsidR="00B936DD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قتحامات، وبالآلاف من الصهاينة للمسجد الأقصى وباحاته، ورفعوا فيه الأعلام اليهودية الصهيونية، ونف</w:t>
      </w:r>
      <w:r w:rsidR="00B936DD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ذوا فيه أو</w:t>
      </w:r>
      <w:r w:rsidR="00B936DD">
        <w:rPr>
          <w:rFonts w:ascii="Adobe Arabic" w:hAnsi="Adobe Arabic" w:cs="Adobe Arabic" w:hint="cs"/>
          <w:sz w:val="32"/>
          <w:szCs w:val="32"/>
          <w:rtl/>
        </w:rPr>
        <w:t>ق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ح عمليات الاقتحامات منذ الاحتلال للقدس. </w:t>
      </w:r>
    </w:p>
    <w:p w14:paraId="68E1C202" w14:textId="77777777" w:rsidR="00E66E36" w:rsidRDefault="009A0F51" w:rsidP="00E66E3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66E36">
        <w:rPr>
          <w:rFonts w:ascii="Adobe Arabic" w:hAnsi="Adobe Arabic" w:cs="Adobe Arabic"/>
          <w:b/>
          <w:bCs/>
          <w:sz w:val="32"/>
          <w:szCs w:val="32"/>
          <w:rtl/>
        </w:rPr>
        <w:t>كان واضحا</w:t>
      </w:r>
      <w:r w:rsidR="00B936DD" w:rsidRPr="00E66E3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E66E36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حجم تلك الاقتحامات</w:t>
      </w:r>
      <w:r w:rsidR="00B936DD" w:rsidRPr="00E66E3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وما نف</w:t>
      </w:r>
      <w:r w:rsidR="00B936DD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ذوا فيها من طقوس في باحات المسجد الأقصى، وبمحاذاة حائط البراق</w:t>
      </w:r>
      <w:r w:rsidR="00B936DD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أنهم يريدون أن يطبعوه بطابع</w:t>
      </w:r>
      <w:r w:rsidR="00B936DD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يهودي</w:t>
      </w:r>
      <w:r w:rsidR="00B936DD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صهيوني، وأن يطمسوا هويته الإسلامية، ودن</w:t>
      </w:r>
      <w:r w:rsidR="00E66E36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سوه باقتحاماتهم تلك، وبطقوسهم الخرافية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ورقصاتهم الساخرة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والمتبج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حة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والمتحد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E66E36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ة للمسلمين جميعا</w:t>
      </w:r>
      <w:r w:rsidR="00E66E36">
        <w:rPr>
          <w:rFonts w:ascii="Adobe Arabic" w:hAnsi="Adobe Arabic" w:cs="Adobe Arabic" w:hint="cs"/>
          <w:sz w:val="32"/>
          <w:szCs w:val="32"/>
          <w:rtl/>
        </w:rPr>
        <w:t>ً.</w:t>
      </w:r>
    </w:p>
    <w:p w14:paraId="6D698D21" w14:textId="77777777" w:rsidR="008002BD" w:rsidRDefault="009A0F51" w:rsidP="008002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66E36">
        <w:rPr>
          <w:rFonts w:ascii="Adobe Arabic" w:hAnsi="Adobe Arabic" w:cs="Adobe Arabic"/>
          <w:b/>
          <w:bCs/>
          <w:sz w:val="32"/>
          <w:szCs w:val="32"/>
          <w:rtl/>
        </w:rPr>
        <w:t>أطلق كبار مجرميهم في تلك الاقتحامات التصريحات ال</w:t>
      </w:r>
      <w:r w:rsidR="00E66E36" w:rsidRPr="00E66E36">
        <w:rPr>
          <w:rFonts w:ascii="Adobe Arabic" w:hAnsi="Adobe Arabic" w:cs="Adobe Arabic" w:hint="cs"/>
          <w:b/>
          <w:bCs/>
          <w:sz w:val="32"/>
          <w:szCs w:val="32"/>
          <w:rtl/>
        </w:rPr>
        <w:t>عد</w:t>
      </w:r>
      <w:r w:rsidRPr="00E66E36">
        <w:rPr>
          <w:rFonts w:ascii="Adobe Arabic" w:hAnsi="Adobe Arabic" w:cs="Adobe Arabic"/>
          <w:b/>
          <w:bCs/>
          <w:sz w:val="32"/>
          <w:szCs w:val="32"/>
          <w:rtl/>
        </w:rPr>
        <w:t>ائية</w:t>
      </w:r>
      <w:r w:rsidR="00E66E36" w:rsidRPr="00E66E3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المؤك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دة لنواياهم العدوانية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تدمير المسجد الأقصى، وبناء هيكلهم المزعوم، وكذلك التصريحات المؤك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دة ل</w:t>
      </w:r>
      <w:r w:rsidR="00E66E36">
        <w:rPr>
          <w:rFonts w:ascii="Adobe Arabic" w:hAnsi="Adobe Arabic" w:cs="Adobe Arabic"/>
          <w:sz w:val="32"/>
          <w:szCs w:val="32"/>
          <w:rtl/>
        </w:rPr>
        <w:t>عدائهم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لكل المسلمين دون استثناء، وللعرب جميعا</w:t>
      </w:r>
      <w:r w:rsidR="00E66E36">
        <w:rPr>
          <w:rFonts w:ascii="Adobe Arabic" w:hAnsi="Adobe Arabic" w:cs="Adobe Arabic" w:hint="cs"/>
          <w:sz w:val="32"/>
          <w:szCs w:val="32"/>
          <w:rtl/>
        </w:rPr>
        <w:t>ً،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66E36">
        <w:rPr>
          <w:rFonts w:ascii="Adobe Arabic" w:hAnsi="Adobe Arabic" w:cs="Adobe Arabic" w:hint="cs"/>
          <w:sz w:val="32"/>
          <w:szCs w:val="32"/>
          <w:rtl/>
        </w:rPr>
        <w:t>و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قال </w:t>
      </w:r>
      <w:r w:rsidR="00E66E36">
        <w:rPr>
          <w:rFonts w:ascii="Adobe Arabic" w:hAnsi="Adobe Arabic" w:cs="Adobe Arabic" w:hint="cs"/>
          <w:sz w:val="32"/>
          <w:szCs w:val="32"/>
          <w:rtl/>
        </w:rPr>
        <w:t>أ</w:t>
      </w:r>
      <w:r w:rsidRPr="009A0F51">
        <w:rPr>
          <w:rFonts w:ascii="Adobe Arabic" w:hAnsi="Adobe Arabic" w:cs="Adobe Arabic"/>
          <w:sz w:val="32"/>
          <w:szCs w:val="32"/>
          <w:rtl/>
        </w:rPr>
        <w:t>حد كبار مجرميهم، وهو من أسوأ مجرميهم وأو</w:t>
      </w:r>
      <w:r w:rsidR="00E66E36">
        <w:rPr>
          <w:rFonts w:ascii="Adobe Arabic" w:hAnsi="Adobe Arabic" w:cs="Adobe Arabic" w:hint="cs"/>
          <w:sz w:val="32"/>
          <w:szCs w:val="32"/>
          <w:rtl/>
        </w:rPr>
        <w:t>ق</w:t>
      </w:r>
      <w:r w:rsidRPr="009A0F51">
        <w:rPr>
          <w:rFonts w:ascii="Adobe Arabic" w:hAnsi="Adobe Arabic" w:cs="Adobe Arabic"/>
          <w:sz w:val="32"/>
          <w:szCs w:val="32"/>
          <w:rtl/>
        </w:rPr>
        <w:t>حهم، قال</w:t>
      </w:r>
      <w:r w:rsidR="00E66E36">
        <w:rPr>
          <w:rFonts w:ascii="Adobe Arabic" w:hAnsi="Adobe Arabic" w:cs="Adobe Arabic" w:hint="cs"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66E36">
        <w:rPr>
          <w:rFonts w:ascii="Adobe Arabic" w:hAnsi="Adobe Arabic" w:cs="Adobe Arabic" w:hint="cs"/>
          <w:sz w:val="32"/>
          <w:szCs w:val="32"/>
          <w:rtl/>
        </w:rPr>
        <w:t>[</w:t>
      </w:r>
      <w:r w:rsidRPr="009A0F51">
        <w:rPr>
          <w:rFonts w:ascii="Adobe Arabic" w:hAnsi="Adobe Arabic" w:cs="Adobe Arabic"/>
          <w:sz w:val="32"/>
          <w:szCs w:val="32"/>
          <w:rtl/>
        </w:rPr>
        <w:t>لن ن</w:t>
      </w:r>
      <w:r w:rsidR="00E66E3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ف</w:t>
      </w:r>
      <w:r w:rsidR="00E66E3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ر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ق بين الأعداء</w:t>
      </w:r>
      <w:r w:rsidR="00E66E36">
        <w:rPr>
          <w:rFonts w:ascii="Adobe Arabic" w:hAnsi="Adobe Arabic" w:cs="Adobe Arabic" w:hint="cs"/>
          <w:sz w:val="32"/>
          <w:szCs w:val="32"/>
          <w:rtl/>
        </w:rPr>
        <w:t>]،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66E36">
        <w:rPr>
          <w:rFonts w:ascii="Adobe Arabic" w:hAnsi="Adobe Arabic" w:cs="Adobe Arabic" w:hint="cs"/>
          <w:sz w:val="32"/>
          <w:szCs w:val="32"/>
          <w:rtl/>
        </w:rPr>
        <w:t>و</w:t>
      </w:r>
      <w:r w:rsidRPr="009A0F51">
        <w:rPr>
          <w:rFonts w:ascii="Adobe Arabic" w:hAnsi="Adobe Arabic" w:cs="Adobe Arabic"/>
          <w:sz w:val="32"/>
          <w:szCs w:val="32"/>
          <w:rtl/>
        </w:rPr>
        <w:t>هو يقصد بذلك كل العرب وكل المسلمين</w:t>
      </w:r>
      <w:r w:rsidR="008002B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BFE4AB9" w14:textId="56418DCA" w:rsidR="00C470CB" w:rsidRDefault="009A0F51" w:rsidP="008002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>وفعلا</w:t>
      </w:r>
      <w:r w:rsidR="00E66E36"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 xml:space="preserve"> هذه </w:t>
      </w:r>
      <w:r w:rsidR="00E66E36"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هي </w:t>
      </w: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>النظرة الإسرائيلية</w:t>
      </w:r>
      <w:r w:rsidR="008002BD"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والنفسية اليهودية تجاه كل العرب،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حتى من ي</w:t>
      </w:r>
      <w:r w:rsidR="00E66E3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ط</w:t>
      </w:r>
      <w:r w:rsidR="00E66E3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ع من العرب معهم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واقع</w:t>
      </w:r>
      <w:r w:rsidR="00E66E36">
        <w:rPr>
          <w:rFonts w:ascii="Adobe Arabic" w:hAnsi="Adobe Arabic" w:cs="Adobe Arabic"/>
          <w:sz w:val="32"/>
          <w:szCs w:val="32"/>
          <w:rtl/>
        </w:rPr>
        <w:t>ه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كما ذكر الله في القرآن الكريم</w:t>
      </w:r>
      <w:r w:rsidR="00E66E36">
        <w:rPr>
          <w:rFonts w:ascii="Adobe Arabic" w:hAnsi="Adobe Arabic" w:cs="Adobe Arabic" w:hint="cs"/>
          <w:sz w:val="32"/>
          <w:szCs w:val="32"/>
          <w:rtl/>
        </w:rPr>
        <w:t>:</w:t>
      </w:r>
      <w:r w:rsidR="00E66E36" w:rsidRPr="00E66E36">
        <w:rPr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="00E66E36" w:rsidRPr="00E66E36">
        <w:rPr>
          <w:rStyle w:val="Char"/>
          <w:rtl/>
        </w:rPr>
        <w:t>هَا أَنْتُمْ أُولَاءِ تُحِبُّونَهُمْ وَلَا يُحِبُّونَكُمْ</w:t>
      </w:r>
      <w:r w:rsidR="009C482B" w:rsidRPr="009C482B">
        <w:rPr>
          <w:rStyle w:val="Char"/>
          <w:rFonts w:cs="DecoType Naskh Variants" w:hint="cs"/>
          <w:rtl/>
        </w:rPr>
        <w:t>}</w:t>
      </w:r>
      <w:r w:rsidR="00E66E36">
        <w:rPr>
          <w:rStyle w:val="Char0"/>
          <w:rtl/>
        </w:rPr>
        <w:t>[آل عمران:</w:t>
      </w:r>
      <w:r w:rsidR="00E66E36" w:rsidRPr="00E66E36">
        <w:rPr>
          <w:rStyle w:val="Char0"/>
          <w:rtl/>
        </w:rPr>
        <w:t>119]</w:t>
      </w:r>
      <w:r w:rsidR="00E66E3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حتى من يمتلئ قلبه بالمحبة لأولئك المجرمين، الطغاة، الفاسدين، الفاس</w:t>
      </w:r>
      <w:r w:rsidR="00E66E36">
        <w:rPr>
          <w:rFonts w:ascii="Adobe Arabic" w:hAnsi="Adobe Arabic" w:cs="Adobe Arabic" w:hint="cs"/>
          <w:sz w:val="32"/>
          <w:szCs w:val="32"/>
          <w:rtl/>
        </w:rPr>
        <w:t>ق</w:t>
      </w:r>
      <w:r w:rsidRPr="009A0F51">
        <w:rPr>
          <w:rFonts w:ascii="Adobe Arabic" w:hAnsi="Adobe Arabic" w:cs="Adobe Arabic"/>
          <w:sz w:val="32"/>
          <w:szCs w:val="32"/>
          <w:rtl/>
        </w:rPr>
        <w:t>ين، الذين ليس فيهم ما يشد الإنسان إليهم، أو ي</w:t>
      </w:r>
      <w:r w:rsidR="00E66E36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E66E36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بهم إلى الإنسان، وتعتبر المحبة لهم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والميل إليهم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والولاء لهم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حالة غير ص</w:t>
      </w:r>
      <w:r w:rsidR="00E66E36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E66E36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E66E36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ة، حالة مرضية، </w:t>
      </w:r>
      <w:r w:rsidR="009C482B" w:rsidRPr="009C482B">
        <w:rPr>
          <w:rStyle w:val="Char"/>
          <w:rFonts w:cs="DecoType Naskh Variants"/>
          <w:rtl/>
        </w:rPr>
        <w:t>{</w:t>
      </w:r>
      <w:r w:rsidR="00E66E36" w:rsidRPr="00E66E36">
        <w:rPr>
          <w:rStyle w:val="Char"/>
          <w:rtl/>
        </w:rPr>
        <w:t>فَتَرَى الَّذِينَ فِي قُلُوبِهِمْ مَرَضٌ يُسَارِعُونَ فِيهِمْ</w:t>
      </w:r>
      <w:r w:rsidR="009C482B" w:rsidRPr="009C482B">
        <w:rPr>
          <w:rStyle w:val="Char"/>
          <w:rFonts w:cs="DecoType Naskh Variants" w:hint="cs"/>
          <w:rtl/>
        </w:rPr>
        <w:t>}</w:t>
      </w:r>
      <w:r w:rsidR="00E66E36" w:rsidRPr="00E66E36">
        <w:rPr>
          <w:rStyle w:val="Char0"/>
          <w:rtl/>
        </w:rPr>
        <w:t>[المائدة:52]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="00E66E36">
        <w:rPr>
          <w:rFonts w:ascii="Adobe Arabic" w:hAnsi="Adobe Arabic" w:cs="Adobe Arabic"/>
          <w:sz w:val="32"/>
          <w:szCs w:val="32"/>
          <w:rtl/>
        </w:rPr>
        <w:t xml:space="preserve"> حالة مرضية</w:t>
      </w:r>
      <w:r w:rsidR="00E66E3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إفلاس</w:t>
      </w:r>
      <w:r w:rsidR="00E66E36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الأخلاق</w:t>
      </w:r>
      <w:r w:rsidR="00E66E36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سلامة الفطرة، خلل</w:t>
      </w:r>
      <w:r w:rsidR="00E66E36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سلامة الفطرة</w:t>
      </w:r>
      <w:r w:rsidR="008002B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002BD">
        <w:rPr>
          <w:rFonts w:ascii="Adobe Arabic" w:hAnsi="Adobe Arabic" w:cs="Adobe Arabic"/>
          <w:sz w:val="32"/>
          <w:szCs w:val="32"/>
          <w:rtl/>
        </w:rPr>
        <w:t>الإنسان الذي يصل به الحال إلى أن يميل إليهم، و</w:t>
      </w:r>
      <w:r w:rsidRPr="009A0F51">
        <w:rPr>
          <w:rFonts w:ascii="Adobe Arabic" w:hAnsi="Adobe Arabic" w:cs="Adobe Arabic"/>
          <w:sz w:val="32"/>
          <w:szCs w:val="32"/>
          <w:rtl/>
        </w:rPr>
        <w:t>أن يرغب بالعلاقة معهم، وأن يرغب في أن يكون له ارتباط</w:t>
      </w:r>
      <w:r w:rsidR="00C470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بهم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وعلاقة</w:t>
      </w:r>
      <w:r w:rsidR="00C470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مشتركة</w:t>
      </w:r>
      <w:r w:rsidR="00C470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معهم</w:t>
      </w:r>
      <w:r w:rsidR="00C470C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C470CB">
        <w:rPr>
          <w:rFonts w:ascii="Adobe Arabic" w:hAnsi="Adobe Arabic" w:cs="Adobe Arabic"/>
          <w:sz w:val="32"/>
          <w:szCs w:val="32"/>
          <w:rtl/>
        </w:rPr>
        <w:t>في</w:t>
      </w:r>
      <w:r w:rsidRPr="009A0F51">
        <w:rPr>
          <w:rFonts w:ascii="Adobe Arabic" w:hAnsi="Adobe Arabic" w:cs="Adobe Arabic"/>
          <w:sz w:val="32"/>
          <w:szCs w:val="32"/>
          <w:rtl/>
        </w:rPr>
        <w:t>ما هم عليه من سوء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وإجرام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وطغيان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وحقد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ومكر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="00C470CB">
        <w:rPr>
          <w:rFonts w:ascii="Adobe Arabic" w:hAnsi="Adobe Arabic" w:cs="Adobe Arabic"/>
          <w:sz w:val="32"/>
          <w:szCs w:val="32"/>
          <w:rtl/>
        </w:rPr>
        <w:t xml:space="preserve"> وكيد وجشع، وفي</w:t>
      </w:r>
      <w:r w:rsidRPr="009A0F51">
        <w:rPr>
          <w:rFonts w:ascii="Adobe Arabic" w:hAnsi="Adobe Arabic" w:cs="Adobe Arabic"/>
          <w:sz w:val="32"/>
          <w:szCs w:val="32"/>
          <w:rtl/>
        </w:rPr>
        <w:t>ما هم عليه من سوء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وخيانة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وغدر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وسوء</w:t>
      </w:r>
      <w:r w:rsidR="00C470CB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كامل </w:t>
      </w:r>
      <w:r w:rsidR="00C470CB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9A0F51">
        <w:rPr>
          <w:rFonts w:ascii="Adobe Arabic" w:hAnsi="Adobe Arabic" w:cs="Adobe Arabic"/>
          <w:sz w:val="32"/>
          <w:szCs w:val="32"/>
          <w:rtl/>
        </w:rPr>
        <w:t>كل شيء، ف</w:t>
      </w:r>
      <w:r w:rsidR="00C470CB">
        <w:rPr>
          <w:rFonts w:ascii="Adobe Arabic" w:hAnsi="Adobe Arabic" w:cs="Adobe Arabic" w:hint="cs"/>
          <w:sz w:val="32"/>
          <w:szCs w:val="32"/>
          <w:rtl/>
        </w:rPr>
        <w:t>ه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ي حالة شنيعة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>، وحالة غير طبيع</w:t>
      </w:r>
      <w:r w:rsidR="00D06225">
        <w:rPr>
          <w:rFonts w:ascii="Adobe Arabic" w:hAnsi="Adobe Arabic" w:cs="Adobe Arabic" w:hint="cs"/>
          <w:sz w:val="32"/>
          <w:szCs w:val="32"/>
          <w:rtl/>
        </w:rPr>
        <w:t>ي</w:t>
      </w:r>
      <w:r w:rsidRPr="009A0F51">
        <w:rPr>
          <w:rFonts w:ascii="Adobe Arabic" w:hAnsi="Adobe Arabic" w:cs="Adobe Arabic"/>
          <w:sz w:val="32"/>
          <w:szCs w:val="32"/>
          <w:rtl/>
        </w:rPr>
        <w:t>ة نهائيا</w:t>
      </w:r>
      <w:r w:rsidR="00C470CB">
        <w:rPr>
          <w:rFonts w:ascii="Adobe Arabic" w:hAnsi="Adobe Arabic" w:cs="Adobe Arabic" w:hint="cs"/>
          <w:sz w:val="32"/>
          <w:szCs w:val="32"/>
          <w:rtl/>
        </w:rPr>
        <w:t>ً!</w:t>
      </w:r>
      <w:r w:rsidR="004B6AB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فهم كشفوا ويكشفون على الدوام عد</w:t>
      </w:r>
      <w:r w:rsidR="00C470CB">
        <w:rPr>
          <w:rFonts w:ascii="Adobe Arabic" w:hAnsi="Adobe Arabic" w:cs="Adobe Arabic" w:hint="cs"/>
          <w:sz w:val="32"/>
          <w:szCs w:val="32"/>
          <w:rtl/>
        </w:rPr>
        <w:t>اء</w:t>
      </w:r>
      <w:r w:rsidRPr="009A0F51">
        <w:rPr>
          <w:rFonts w:ascii="Adobe Arabic" w:hAnsi="Adobe Arabic" w:cs="Adobe Arabic"/>
          <w:sz w:val="32"/>
          <w:szCs w:val="32"/>
          <w:rtl/>
        </w:rPr>
        <w:t>هم للجميع، ليست المسألة مجر</w:t>
      </w:r>
      <w:r w:rsidR="00C470CB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د مشكلة بينهم وبين الجمهورية الإسلامية في إيران، هم أعداء لكل المسلمين، </w:t>
      </w: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>نطق القرآن بذلك</w:t>
      </w:r>
      <w:r w:rsidR="00C470CB"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="00C470CB" w:rsidRPr="00C470CB">
        <w:rPr>
          <w:rStyle w:val="Char"/>
          <w:rtl/>
        </w:rPr>
        <w:t>لَتَجِدَنَّ أَشَدَّ النَّاسِ عَدَاوَةً لِلَّذِينَ آمَنُوا الْيَهُودَ وَالَّذِينَ أَشْرَكُوا</w:t>
      </w:r>
      <w:r w:rsidR="009C482B" w:rsidRPr="009C482B">
        <w:rPr>
          <w:rStyle w:val="Char"/>
          <w:rFonts w:cs="DecoType Naskh Variants"/>
          <w:rtl/>
        </w:rPr>
        <w:t>}</w:t>
      </w:r>
      <w:r w:rsidR="00C470CB" w:rsidRPr="00C470CB">
        <w:rPr>
          <w:rStyle w:val="Char0"/>
          <w:rtl/>
        </w:rPr>
        <w:t>[المائدة:82]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ي</w:t>
      </w:r>
      <w:r w:rsidR="00C470CB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C470CB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ذ</w:t>
      </w:r>
      <w:r w:rsidR="00C470CB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ب بهذه الحقيقة، فهو م</w:t>
      </w:r>
      <w:r w:rsidR="00C470CB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C470CB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ذ</w:t>
      </w:r>
      <w:r w:rsidR="00C470CB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C470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بالقرآن، بالقرآن الكريم، بما نطق به القرآن الكريم</w:t>
      </w:r>
      <w:r w:rsidR="00D0622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بصريح آيات الله في كتابه المبارك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وجاحد</w:t>
      </w:r>
      <w:r w:rsidR="00C470CB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لحقائق الواقع</w:t>
      </w:r>
      <w:r w:rsidR="00C470CB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التي ملأت سمع الدنيا وبصرها</w:t>
      </w:r>
      <w:r w:rsidR="00C470C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C470CB">
        <w:rPr>
          <w:rFonts w:ascii="Adobe Arabic" w:hAnsi="Adobe Arabic" w:cs="Adobe Arabic"/>
          <w:sz w:val="32"/>
          <w:szCs w:val="32"/>
          <w:rtl/>
        </w:rPr>
        <w:t>فيما يفعلونه، وفي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ما فعلوه على مدى كل هذه العقود من الزمن. </w:t>
      </w:r>
    </w:p>
    <w:p w14:paraId="51EB7EB7" w14:textId="77777777" w:rsidR="008002BD" w:rsidRDefault="009A0F51" w:rsidP="008002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>كان من هتافاتهم في باحات المسجد الأقصى، يعني</w:t>
      </w:r>
      <w:r w:rsidR="008002BD"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هذا الموقع العظيم برمزيته وقدسيته للمسلمين، كان من هتافات اليهود الهتاف ب</w:t>
      </w:r>
      <w:r w:rsidR="008002BD">
        <w:rPr>
          <w:rFonts w:ascii="Adobe Arabic" w:hAnsi="Adobe Arabic" w:cs="Adobe Arabic" w:hint="cs"/>
          <w:sz w:val="32"/>
          <w:szCs w:val="32"/>
          <w:rtl/>
        </w:rPr>
        <w:t>ـ [</w:t>
      </w:r>
      <w:r w:rsidRPr="009A0F51">
        <w:rPr>
          <w:rFonts w:ascii="Adobe Arabic" w:hAnsi="Adobe Arabic" w:cs="Adobe Arabic"/>
          <w:sz w:val="32"/>
          <w:szCs w:val="32"/>
          <w:rtl/>
        </w:rPr>
        <w:t>الموت للعرب</w:t>
      </w:r>
      <w:r w:rsidR="008002BD">
        <w:rPr>
          <w:rFonts w:ascii="Adobe Arabic" w:hAnsi="Adobe Arabic" w:cs="Adobe Arabic" w:hint="cs"/>
          <w:sz w:val="32"/>
          <w:szCs w:val="32"/>
          <w:rtl/>
        </w:rPr>
        <w:t>]</w:t>
      </w:r>
      <w:r w:rsidRPr="009A0F51">
        <w:rPr>
          <w:rFonts w:ascii="Adobe Arabic" w:hAnsi="Adobe Arabic" w:cs="Adobe Arabic"/>
          <w:sz w:val="32"/>
          <w:szCs w:val="32"/>
          <w:rtl/>
        </w:rPr>
        <w:t>، وكر</w:t>
      </w:r>
      <w:r w:rsidR="008002BD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روا هذا الهتاف، وهذا الهتاف </w:t>
      </w:r>
      <w:r w:rsidR="008002BD">
        <w:rPr>
          <w:rFonts w:ascii="Adobe Arabic" w:hAnsi="Adobe Arabic" w:cs="Adobe Arabic" w:hint="cs"/>
          <w:sz w:val="32"/>
          <w:szCs w:val="32"/>
          <w:rtl/>
        </w:rPr>
        <w:t>[</w:t>
      </w:r>
      <w:r w:rsidRPr="009A0F51">
        <w:rPr>
          <w:rFonts w:ascii="Adobe Arabic" w:hAnsi="Adobe Arabic" w:cs="Adobe Arabic"/>
          <w:sz w:val="32"/>
          <w:szCs w:val="32"/>
          <w:rtl/>
        </w:rPr>
        <w:t>الموت للعرب</w:t>
      </w:r>
      <w:r w:rsidR="008002BD">
        <w:rPr>
          <w:rFonts w:ascii="Adobe Arabic" w:hAnsi="Adobe Arabic" w:cs="Adobe Arabic" w:hint="cs"/>
          <w:sz w:val="32"/>
          <w:szCs w:val="32"/>
          <w:rtl/>
        </w:rPr>
        <w:t>]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هو هتاف</w:t>
      </w:r>
      <w:r w:rsidR="008002BD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قديم</w:t>
      </w:r>
      <w:r w:rsidR="008002BD">
        <w:rPr>
          <w:rFonts w:ascii="Adobe Arabic" w:hAnsi="Adobe Arabic" w:cs="Adobe Arabic" w:hint="cs"/>
          <w:sz w:val="32"/>
          <w:szCs w:val="32"/>
          <w:rtl/>
        </w:rPr>
        <w:t>ٌ،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منذ بداية الاحتلال الإسرائيلي الغاصب لفلسطين المحتلة</w:t>
      </w:r>
      <w:r w:rsidR="008002BD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مدى سبعة وسبعين عاما</w:t>
      </w:r>
      <w:r w:rsidR="008002BD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لم يتوقفوا عن الهتاف بهذا الهتاف</w:t>
      </w:r>
      <w:r w:rsidR="008002BD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8002BD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002BD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8002BD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رون به عن </w:t>
      </w:r>
      <w:r w:rsidR="00E66E36">
        <w:rPr>
          <w:rFonts w:ascii="Adobe Arabic" w:hAnsi="Adobe Arabic" w:cs="Adobe Arabic"/>
          <w:sz w:val="32"/>
          <w:szCs w:val="32"/>
          <w:rtl/>
        </w:rPr>
        <w:t>عدائهم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لكل العرب، مع هذا الهتاف سياسات عدائية، أعمال إجرامية، إبادة جماعية</w:t>
      </w:r>
      <w:r w:rsidR="008002BD">
        <w:rPr>
          <w:rFonts w:ascii="Adobe Arabic" w:hAnsi="Adobe Arabic" w:cs="Adobe Arabic" w:hint="cs"/>
          <w:sz w:val="32"/>
          <w:szCs w:val="32"/>
          <w:rtl/>
        </w:rPr>
        <w:t>...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وغير ذلك.</w:t>
      </w:r>
      <w:r w:rsidR="008002BD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028FBCFC" w14:textId="0E447FB3" w:rsidR="009A0F51" w:rsidRPr="009A0F51" w:rsidRDefault="008002BD" w:rsidP="001E0D9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9A0F51" w:rsidRPr="008002BD">
        <w:rPr>
          <w:rFonts w:ascii="Adobe Arabic" w:hAnsi="Adobe Arabic" w:cs="Adobe Arabic"/>
          <w:b/>
          <w:bCs/>
          <w:sz w:val="32"/>
          <w:szCs w:val="32"/>
          <w:rtl/>
        </w:rPr>
        <w:t>هنا يتجل</w:t>
      </w:r>
      <w:r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9A0F51" w:rsidRPr="008002BD">
        <w:rPr>
          <w:rFonts w:ascii="Adobe Arabic" w:hAnsi="Adobe Arabic" w:cs="Adobe Arabic"/>
          <w:b/>
          <w:bCs/>
          <w:sz w:val="32"/>
          <w:szCs w:val="32"/>
          <w:rtl/>
        </w:rPr>
        <w:t>ى لكل الذين يتأثرون بالحملات الدعائية والإعلامية</w:t>
      </w:r>
      <w:r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8002B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من أبواق الصهيونية في المجتمع العربي، وبعض وسائل الإعلام العربية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الذين يصو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رون للناس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في جحدان لأكبر الحقائق وضوحا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002BD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</w:t>
      </w:r>
      <w:r w:rsidRPr="008002B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لا مشكلة ما بين العرب وإسرائيل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A0F51" w:rsidRPr="008002BD">
        <w:rPr>
          <w:rFonts w:ascii="Adobe Arabic" w:hAnsi="Adobe Arabic" w:cs="Adobe Arabic"/>
          <w:b/>
          <w:bCs/>
          <w:sz w:val="32"/>
          <w:szCs w:val="32"/>
          <w:rtl/>
        </w:rPr>
        <w:t>وإنما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المشكلة إيرانية إسرائيلية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كل شيء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في فلسطين يكشف كذب هذه الدعاية، وي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د</w:t>
      </w:r>
      <w:r w:rsidR="00D06225">
        <w:rPr>
          <w:rFonts w:ascii="Adobe Arabic" w:hAnsi="Adobe Arabic" w:cs="Adobe Arabic" w:hint="cs"/>
          <w:sz w:val="32"/>
          <w:szCs w:val="32"/>
          <w:rtl/>
        </w:rPr>
        <w:t>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تلك المقولة الباطلة التي لا أساس لها من الصحة، والتي فيها تنك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تام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لكل الحقائق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ولما في القرآن الكريم من آيات الله الواضحة والبي</w:t>
      </w:r>
      <w:r w:rsidR="001E0D9C"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نة.</w:t>
      </w:r>
    </w:p>
    <w:p w14:paraId="68FAACFB" w14:textId="77777777" w:rsidR="001E0D9C" w:rsidRDefault="009A0F51" w:rsidP="001E0D9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تفون في مختلف المناسبات ال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عد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ائية،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مع ممارسات </w:t>
      </w:r>
      <w:r w:rsidR="001E0D9C">
        <w:rPr>
          <w:rFonts w:ascii="Adobe Arabic" w:hAnsi="Adobe Arabic" w:cs="Adobe Arabic" w:hint="cs"/>
          <w:sz w:val="32"/>
          <w:szCs w:val="32"/>
          <w:rtl/>
        </w:rPr>
        <w:t>ع</w:t>
      </w:r>
      <w:r w:rsidRPr="009A0F51">
        <w:rPr>
          <w:rFonts w:ascii="Adobe Arabic" w:hAnsi="Adobe Arabic" w:cs="Adobe Arabic"/>
          <w:sz w:val="32"/>
          <w:szCs w:val="32"/>
          <w:rtl/>
        </w:rPr>
        <w:t>دائية، مع مواقف، مع أعمال، مع قتل، مع إبادة، مع جرائم، ي</w:t>
      </w:r>
      <w:r w:rsidR="001E0D9C">
        <w:rPr>
          <w:rFonts w:ascii="Adobe Arabic" w:hAnsi="Adobe Arabic" w:cs="Adobe Arabic" w:hint="cs"/>
          <w:sz w:val="32"/>
          <w:szCs w:val="32"/>
          <w:rtl/>
        </w:rPr>
        <w:t>ه</w:t>
      </w:r>
      <w:r w:rsidRPr="009A0F51">
        <w:rPr>
          <w:rFonts w:ascii="Adobe Arabic" w:hAnsi="Adobe Arabic" w:cs="Adobe Arabic"/>
          <w:sz w:val="32"/>
          <w:szCs w:val="32"/>
          <w:rtl/>
        </w:rPr>
        <w:t>تفون ب</w:t>
      </w:r>
      <w:r w:rsidR="001E0D9C">
        <w:rPr>
          <w:rFonts w:ascii="Adobe Arabic" w:hAnsi="Adobe Arabic" w:cs="Adobe Arabic" w:hint="cs"/>
          <w:sz w:val="32"/>
          <w:szCs w:val="32"/>
          <w:rtl/>
        </w:rPr>
        <w:t>ـ [</w:t>
      </w:r>
      <w:r w:rsidRPr="009A0F51">
        <w:rPr>
          <w:rFonts w:ascii="Adobe Arabic" w:hAnsi="Adobe Arabic" w:cs="Adobe Arabic"/>
          <w:sz w:val="32"/>
          <w:szCs w:val="32"/>
          <w:rtl/>
        </w:rPr>
        <w:t>الموت للعرب</w:t>
      </w:r>
      <w:r w:rsidR="001E0D9C">
        <w:rPr>
          <w:rFonts w:ascii="Adobe Arabic" w:hAnsi="Adobe Arabic" w:cs="Adobe Arabic" w:hint="cs"/>
          <w:sz w:val="32"/>
          <w:szCs w:val="32"/>
          <w:rtl/>
        </w:rPr>
        <w:t>].</w:t>
      </w:r>
    </w:p>
    <w:p w14:paraId="7166FC60" w14:textId="0BA3A4C2" w:rsidR="001E0D9C" w:rsidRPr="001E0D9C" w:rsidRDefault="009A0F51" w:rsidP="00C34505">
      <w:pPr>
        <w:pStyle w:val="a9"/>
        <w:numPr>
          <w:ilvl w:val="0"/>
          <w:numId w:val="29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والأسو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من كل ذلك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والأكثر تعبيرا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عن شدة عدائهم للإسلام والمسلمين جميعا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، ولكل ما ي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للإسلام بصلة، هو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هتافاتهم بعبارات </w:t>
      </w:r>
      <w:r w:rsidR="00C34505" w:rsidRPr="001E0D9C">
        <w:rPr>
          <w:rFonts w:ascii="Adobe Arabic" w:hAnsi="Adobe Arabic" w:cs="Adobe Arabic"/>
          <w:b/>
          <w:bCs/>
          <w:sz w:val="32"/>
          <w:szCs w:val="32"/>
          <w:rtl/>
        </w:rPr>
        <w:t>يسي</w:t>
      </w:r>
      <w:r w:rsidR="00C34505">
        <w:rPr>
          <w:rFonts w:ascii="Adobe Arabic" w:hAnsi="Adobe Arabic" w:cs="Adobe Arabic" w:hint="cs"/>
          <w:b/>
          <w:bCs/>
          <w:sz w:val="32"/>
          <w:szCs w:val="32"/>
          <w:rtl/>
        </w:rPr>
        <w:t>ئ</w:t>
      </w:r>
      <w:r w:rsidR="00C34505"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ون </w:t>
      </w:r>
      <w:r w:rsidR="001E0D9C" w:rsidRPr="001E0D9C">
        <w:rPr>
          <w:rFonts w:ascii="Adobe Arabic" w:hAnsi="Adobe Arabic" w:cs="Adobe Arabic"/>
          <w:b/>
          <w:bCs/>
          <w:sz w:val="32"/>
          <w:szCs w:val="32"/>
          <w:rtl/>
        </w:rPr>
        <w:t>فيها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رسول الله وخاتم أنبيائه محمد 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ص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ى الل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ع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َعَ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َى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آل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َ":</w:t>
      </w:r>
    </w:p>
    <w:p w14:paraId="77E36FE2" w14:textId="77777777" w:rsidR="001E0D9C" w:rsidRPr="001E0D9C" w:rsidRDefault="009A0F51" w:rsidP="001E0D9C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والإساءة إلي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هي 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 xml:space="preserve">إساءة إلى كل الأنبياء، </w:t>
      </w:r>
      <w:r w:rsidRPr="009A0F51">
        <w:rPr>
          <w:rFonts w:ascii="Adobe Arabic" w:hAnsi="Adobe Arabic" w:cs="Adobe Arabic"/>
          <w:sz w:val="32"/>
          <w:szCs w:val="32"/>
          <w:rtl/>
        </w:rPr>
        <w:t>الإساءة إلى خاتم النبيين</w:t>
      </w:r>
      <w:r w:rsidR="001E0D9C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رسول الله محمد </w:t>
      </w:r>
      <w:r w:rsidR="001E0D9C">
        <w:rPr>
          <w:rFonts w:ascii="Adobe Arabic" w:hAnsi="Adobe Arabic" w:cs="Adobe Arabic" w:hint="cs"/>
          <w:sz w:val="32"/>
          <w:szCs w:val="32"/>
          <w:rtl/>
        </w:rPr>
        <w:t>"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1E0D9C">
        <w:rPr>
          <w:rFonts w:ascii="Adobe Arabic" w:hAnsi="Adobe Arabic" w:cs="Adobe Arabic" w:hint="cs"/>
          <w:sz w:val="32"/>
          <w:szCs w:val="32"/>
          <w:rtl/>
        </w:rPr>
        <w:t>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1E0D9C">
        <w:rPr>
          <w:rFonts w:ascii="Adobe Arabic" w:hAnsi="Adobe Arabic" w:cs="Adobe Arabic" w:hint="cs"/>
          <w:sz w:val="32"/>
          <w:szCs w:val="32"/>
          <w:rtl/>
        </w:rPr>
        <w:t>َّ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1E0D9C">
        <w:rPr>
          <w:rFonts w:ascii="Adobe Arabic" w:hAnsi="Adobe Arabic" w:cs="Adobe Arabic" w:hint="cs"/>
          <w:sz w:val="32"/>
          <w:szCs w:val="32"/>
          <w:rtl/>
        </w:rPr>
        <w:t>َّ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1E0D9C">
        <w:rPr>
          <w:rFonts w:ascii="Adobe Arabic" w:hAnsi="Adobe Arabic" w:cs="Adobe Arabic" w:hint="cs"/>
          <w:sz w:val="32"/>
          <w:szCs w:val="32"/>
          <w:rtl/>
        </w:rPr>
        <w:t>ُ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1E0D9C">
        <w:rPr>
          <w:rFonts w:ascii="Adobe Arabic" w:hAnsi="Adobe Arabic" w:cs="Adobe Arabic" w:hint="cs"/>
          <w:sz w:val="32"/>
          <w:szCs w:val="32"/>
          <w:rtl/>
        </w:rPr>
        <w:t>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1E0D9C">
        <w:rPr>
          <w:rFonts w:ascii="Adobe Arabic" w:hAnsi="Adobe Arabic" w:cs="Adobe Arabic" w:hint="cs"/>
          <w:sz w:val="32"/>
          <w:szCs w:val="32"/>
          <w:rtl/>
        </w:rPr>
        <w:t>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1E0D9C">
        <w:rPr>
          <w:rFonts w:ascii="Adobe Arabic" w:hAnsi="Adobe Arabic" w:cs="Adobe Arabic" w:hint="cs"/>
          <w:sz w:val="32"/>
          <w:szCs w:val="32"/>
          <w:rtl/>
        </w:rPr>
        <w:t>ْ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1E0D9C">
        <w:rPr>
          <w:rFonts w:ascii="Adobe Arabic" w:hAnsi="Adobe Arabic" w:cs="Adobe Arabic" w:hint="cs"/>
          <w:sz w:val="32"/>
          <w:szCs w:val="32"/>
          <w:rtl/>
        </w:rPr>
        <w:t>ِ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1E0D9C">
        <w:rPr>
          <w:rFonts w:ascii="Adobe Arabic" w:hAnsi="Adobe Arabic" w:cs="Adobe Arabic" w:hint="cs"/>
          <w:sz w:val="32"/>
          <w:szCs w:val="32"/>
          <w:rtl/>
        </w:rPr>
        <w:t>َعَ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1E0D9C">
        <w:rPr>
          <w:rFonts w:ascii="Adobe Arabic" w:hAnsi="Adobe Arabic" w:cs="Adobe Arabic" w:hint="cs"/>
          <w:sz w:val="32"/>
          <w:szCs w:val="32"/>
          <w:rtl/>
        </w:rPr>
        <w:t>َى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1E0D9C">
        <w:rPr>
          <w:rFonts w:ascii="Adobe Arabic" w:hAnsi="Adobe Arabic" w:cs="Adobe Arabic" w:hint="cs"/>
          <w:sz w:val="32"/>
          <w:szCs w:val="32"/>
          <w:rtl/>
        </w:rPr>
        <w:t>ِ</w:t>
      </w:r>
      <w:r w:rsidR="001E0D9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1E0D9C">
        <w:rPr>
          <w:rFonts w:ascii="Adobe Arabic" w:hAnsi="Adobe Arabic" w:cs="Adobe Arabic" w:hint="cs"/>
          <w:sz w:val="32"/>
          <w:szCs w:val="32"/>
          <w:rtl/>
        </w:rPr>
        <w:t xml:space="preserve">ِ"، هي </w:t>
      </w:r>
      <w:r w:rsidRPr="009A0F51">
        <w:rPr>
          <w:rFonts w:ascii="Adobe Arabic" w:hAnsi="Adobe Arabic" w:cs="Adobe Arabic"/>
          <w:sz w:val="32"/>
          <w:szCs w:val="32"/>
          <w:rtl/>
        </w:rPr>
        <w:t>إساءة إلى كل الأنبياء، وإلى مقام الن</w:t>
      </w:r>
      <w:r w:rsidR="001E0D9C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1E0D9C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و</w:t>
      </w:r>
      <w:r w:rsidR="001E0D9C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ة، مقام الرسالة العظيم وال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="001E0D9C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0D9C">
        <w:rPr>
          <w:rFonts w:ascii="Adobe Arabic" w:hAnsi="Adobe Arabic" w:cs="Adobe Arabic"/>
          <w:b/>
          <w:bCs/>
          <w:sz w:val="32"/>
          <w:szCs w:val="32"/>
          <w:rtl/>
        </w:rPr>
        <w:t>وهذا هو العنوان الثالث في هذه الكلمة</w:t>
      </w:r>
      <w:r w:rsidR="001E0D9C" w:rsidRPr="001E0D9C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1C0C0DCB" w14:textId="77777777" w:rsidR="003722D5" w:rsidRDefault="009A0F51" w:rsidP="003722D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D6FF2">
        <w:rPr>
          <w:rFonts w:ascii="Adobe Arabic" w:hAnsi="Adobe Arabic" w:cs="Adobe Arabic"/>
          <w:b/>
          <w:bCs/>
          <w:sz w:val="32"/>
          <w:szCs w:val="32"/>
          <w:rtl/>
        </w:rPr>
        <w:t>هذه المسألة مسألة خطيرة،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ومسألة مهمة في نفس الوقت</w:t>
      </w:r>
      <w:r w:rsidR="001E0D9C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لا يجوز لكل مسلم</w:t>
      </w:r>
      <w:r w:rsidR="00DD6FF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أن يتجاهلها، أو أن تمر على مسامعه بشكل</w:t>
      </w:r>
      <w:r w:rsidR="00DD6FF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عادي، وكأنها مسألة</w:t>
      </w:r>
      <w:r w:rsidR="00DD6FF2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عادية، أو كلام</w:t>
      </w:r>
      <w:r w:rsidR="006F6F55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عادي</w:t>
      </w:r>
      <w:r w:rsidR="003722D5">
        <w:rPr>
          <w:rFonts w:ascii="Adobe Arabic" w:hAnsi="Adobe Arabic" w:cs="Adobe Arabic" w:hint="cs"/>
          <w:sz w:val="32"/>
          <w:szCs w:val="32"/>
          <w:rtl/>
        </w:rPr>
        <w:t>ٌ.</w:t>
      </w:r>
    </w:p>
    <w:p w14:paraId="4DD71331" w14:textId="1FF44B45" w:rsidR="009A0F51" w:rsidRPr="009A0F51" w:rsidRDefault="009A0F51" w:rsidP="003722D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722D5">
        <w:rPr>
          <w:rFonts w:ascii="Adobe Arabic" w:hAnsi="Adobe Arabic" w:cs="Adobe Arabic"/>
          <w:b/>
          <w:bCs/>
          <w:sz w:val="32"/>
          <w:szCs w:val="32"/>
          <w:rtl/>
        </w:rPr>
        <w:t>مما استمر عليه اليهود الصهاينة</w:t>
      </w:r>
      <w:r w:rsidR="003722D5" w:rsidRPr="003722D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722D5">
        <w:rPr>
          <w:rFonts w:ascii="Adobe Arabic" w:hAnsi="Adobe Arabic" w:cs="Adobe Arabic"/>
          <w:sz w:val="32"/>
          <w:szCs w:val="32"/>
          <w:rtl/>
        </w:rPr>
        <w:t xml:space="preserve"> منذ بداية احتلالهم لفلسطين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وإلى اليوم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وما قبل ذلك، </w:t>
      </w:r>
      <w:r w:rsidRPr="003722D5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3722D5" w:rsidRPr="003722D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3722D5">
        <w:rPr>
          <w:rFonts w:ascii="Adobe Arabic" w:hAnsi="Adobe Arabic" w:cs="Adobe Arabic"/>
          <w:sz w:val="32"/>
          <w:szCs w:val="32"/>
          <w:rtl/>
        </w:rPr>
        <w:t xml:space="preserve"> هذا بالنسبة لهم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معتقداتهم، من ثقافتهم، من مقولاتهم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</w:t>
      </w:r>
      <w:r w:rsidR="003722D5">
        <w:rPr>
          <w:rFonts w:ascii="Adobe Arabic" w:hAnsi="Adobe Arabic" w:cs="Adobe Arabic" w:hint="cs"/>
          <w:sz w:val="32"/>
          <w:szCs w:val="32"/>
          <w:rtl/>
        </w:rPr>
        <w:t>ت</w:t>
      </w:r>
      <w:r w:rsidRPr="009A0F51">
        <w:rPr>
          <w:rFonts w:ascii="Adobe Arabic" w:hAnsi="Adobe Arabic" w:cs="Adobe Arabic"/>
          <w:sz w:val="32"/>
          <w:szCs w:val="32"/>
          <w:rtl/>
        </w:rPr>
        <w:t>ي تتردد بين أوساطهم</w:t>
      </w:r>
      <w:r w:rsidR="003722D5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722D5">
        <w:rPr>
          <w:rFonts w:ascii="Adobe Arabic" w:hAnsi="Adobe Arabic" w:cs="Adobe Arabic"/>
          <w:b/>
          <w:bCs/>
          <w:sz w:val="32"/>
          <w:szCs w:val="32"/>
          <w:rtl/>
        </w:rPr>
        <w:t>لكن</w:t>
      </w:r>
      <w:r w:rsidR="003722D5" w:rsidRPr="003722D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722D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المختلف</w:t>
      </w:r>
      <w:r w:rsidR="003722D5" w:rsidRPr="003722D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أن لها الآن سياق حركي عدائي ضد 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="003722D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وليست كما سبق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722D5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3722D5" w:rsidRPr="003722D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أوساطهم الداخلية، في أث</w:t>
      </w:r>
      <w:r w:rsidR="003722D5">
        <w:rPr>
          <w:rFonts w:ascii="Adobe Arabic" w:hAnsi="Adobe Arabic" w:cs="Adobe Arabic"/>
          <w:sz w:val="32"/>
          <w:szCs w:val="32"/>
          <w:rtl/>
        </w:rPr>
        <w:t>ناء ممارساتهم لأنشطتهم الثقافية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واقعهم الداخلي، أو في نشاطهم التعليمي، في واقعهم فيما بينهم، المسألة الآن هي في سياق حركي عدائي ضد المسلمين، ضد 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Pr="009A0F51">
        <w:rPr>
          <w:rFonts w:ascii="Adobe Arabic" w:hAnsi="Adobe Arabic" w:cs="Adobe Arabic"/>
          <w:sz w:val="32"/>
          <w:szCs w:val="32"/>
          <w:rtl/>
        </w:rPr>
        <w:t>، في مقدمتها العرب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فاليهود</w:t>
      </w:r>
      <w:r w:rsidR="003722D5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منذ بداية احتلالهم لفلسطين وإلى اليوم</w:t>
      </w:r>
      <w:r w:rsidR="003722D5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يعلنون الإساءة بالعبارات السيئة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والكلمات البذيئة</w:t>
      </w:r>
      <w:r w:rsidR="003722D5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 وتجاه رسول الله محمد </w:t>
      </w:r>
      <w:r w:rsidR="003722D5">
        <w:rPr>
          <w:rFonts w:ascii="Adobe Arabic" w:hAnsi="Adobe Arabic" w:cs="Adobe Arabic" w:hint="cs"/>
          <w:sz w:val="32"/>
          <w:szCs w:val="32"/>
          <w:rtl/>
        </w:rPr>
        <w:t>"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3722D5">
        <w:rPr>
          <w:rFonts w:ascii="Adobe Arabic" w:hAnsi="Adobe Arabic" w:cs="Adobe Arabic" w:hint="cs"/>
          <w:sz w:val="32"/>
          <w:szCs w:val="32"/>
          <w:rtl/>
        </w:rPr>
        <w:t>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722D5">
        <w:rPr>
          <w:rFonts w:ascii="Adobe Arabic" w:hAnsi="Adobe Arabic" w:cs="Adobe Arabic" w:hint="cs"/>
          <w:sz w:val="32"/>
          <w:szCs w:val="32"/>
          <w:rtl/>
        </w:rPr>
        <w:t>َّ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3722D5">
        <w:rPr>
          <w:rFonts w:ascii="Adobe Arabic" w:hAnsi="Adobe Arabic" w:cs="Adobe Arabic" w:hint="cs"/>
          <w:sz w:val="32"/>
          <w:szCs w:val="32"/>
          <w:rtl/>
        </w:rPr>
        <w:t>َّ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722D5">
        <w:rPr>
          <w:rFonts w:ascii="Adobe Arabic" w:hAnsi="Adobe Arabic" w:cs="Adobe Arabic" w:hint="cs"/>
          <w:sz w:val="32"/>
          <w:szCs w:val="32"/>
          <w:rtl/>
        </w:rPr>
        <w:t>ُ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3722D5">
        <w:rPr>
          <w:rFonts w:ascii="Adobe Arabic" w:hAnsi="Adobe Arabic" w:cs="Adobe Arabic" w:hint="cs"/>
          <w:sz w:val="32"/>
          <w:szCs w:val="32"/>
          <w:rtl/>
        </w:rPr>
        <w:t>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722D5">
        <w:rPr>
          <w:rFonts w:ascii="Adobe Arabic" w:hAnsi="Adobe Arabic" w:cs="Adobe Arabic" w:hint="cs"/>
          <w:sz w:val="32"/>
          <w:szCs w:val="32"/>
          <w:rtl/>
        </w:rPr>
        <w:t>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3722D5">
        <w:rPr>
          <w:rFonts w:ascii="Adobe Arabic" w:hAnsi="Adobe Arabic" w:cs="Adobe Arabic" w:hint="cs"/>
          <w:sz w:val="32"/>
          <w:szCs w:val="32"/>
          <w:rtl/>
        </w:rPr>
        <w:t>ْ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722D5">
        <w:rPr>
          <w:rFonts w:ascii="Adobe Arabic" w:hAnsi="Adobe Arabic" w:cs="Adobe Arabic" w:hint="cs"/>
          <w:sz w:val="32"/>
          <w:szCs w:val="32"/>
          <w:rtl/>
        </w:rPr>
        <w:t>ِ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722D5">
        <w:rPr>
          <w:rFonts w:ascii="Adobe Arabic" w:hAnsi="Adobe Arabic" w:cs="Adobe Arabic" w:hint="cs"/>
          <w:sz w:val="32"/>
          <w:szCs w:val="32"/>
          <w:rtl/>
        </w:rPr>
        <w:t>َعَ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722D5">
        <w:rPr>
          <w:rFonts w:ascii="Adobe Arabic" w:hAnsi="Adobe Arabic" w:cs="Adobe Arabic" w:hint="cs"/>
          <w:sz w:val="32"/>
          <w:szCs w:val="32"/>
          <w:rtl/>
        </w:rPr>
        <w:t>َى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3722D5">
        <w:rPr>
          <w:rFonts w:ascii="Adobe Arabic" w:hAnsi="Adobe Arabic" w:cs="Adobe Arabic" w:hint="cs"/>
          <w:sz w:val="32"/>
          <w:szCs w:val="32"/>
          <w:rtl/>
        </w:rPr>
        <w:t>ِ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722D5">
        <w:rPr>
          <w:rFonts w:ascii="Adobe Arabic" w:hAnsi="Adobe Arabic" w:cs="Adobe Arabic" w:hint="cs"/>
          <w:sz w:val="32"/>
          <w:szCs w:val="32"/>
          <w:rtl/>
        </w:rPr>
        <w:t>ِ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722D5">
        <w:rPr>
          <w:rFonts w:ascii="Adobe Arabic" w:hAnsi="Adobe Arabic" w:cs="Adobe Arabic" w:hint="cs"/>
          <w:sz w:val="32"/>
          <w:szCs w:val="32"/>
          <w:rtl/>
        </w:rPr>
        <w:t>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3722D5">
        <w:rPr>
          <w:rFonts w:ascii="Adobe Arabic" w:hAnsi="Adobe Arabic" w:cs="Adobe Arabic" w:hint="cs"/>
          <w:sz w:val="32"/>
          <w:szCs w:val="32"/>
          <w:rtl/>
        </w:rPr>
        <w:t>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722D5">
        <w:rPr>
          <w:rFonts w:ascii="Adobe Arabic" w:hAnsi="Adobe Arabic" w:cs="Adobe Arabic" w:hint="cs"/>
          <w:sz w:val="32"/>
          <w:szCs w:val="32"/>
          <w:rtl/>
        </w:rPr>
        <w:t>َّ</w:t>
      </w:r>
      <w:r w:rsidR="003722D5"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3722D5">
        <w:rPr>
          <w:rFonts w:ascii="Adobe Arabic" w:hAnsi="Adobe Arabic" w:cs="Adobe Arabic" w:hint="cs"/>
          <w:sz w:val="32"/>
          <w:szCs w:val="32"/>
          <w:rtl/>
        </w:rPr>
        <w:t>َ"،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إلى درجة أن ذلك أصبح جزءا</w:t>
      </w:r>
      <w:r w:rsidR="003722D5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هتافاتهم في مختلف مناسباتهم ال</w:t>
      </w:r>
      <w:r w:rsidR="003722D5">
        <w:rPr>
          <w:rFonts w:ascii="Adobe Arabic" w:hAnsi="Adobe Arabic" w:cs="Adobe Arabic" w:hint="cs"/>
          <w:sz w:val="32"/>
          <w:szCs w:val="32"/>
          <w:rtl/>
        </w:rPr>
        <w:t>ع</w:t>
      </w:r>
      <w:r w:rsidRPr="009A0F51">
        <w:rPr>
          <w:rFonts w:ascii="Adobe Arabic" w:hAnsi="Adobe Arabic" w:cs="Adobe Arabic"/>
          <w:sz w:val="32"/>
          <w:szCs w:val="32"/>
          <w:rtl/>
        </w:rPr>
        <w:t>دائية.</w:t>
      </w:r>
    </w:p>
    <w:p w14:paraId="6A4E488A" w14:textId="77777777" w:rsidR="00E30912" w:rsidRDefault="009A0F51" w:rsidP="00E3091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>وكذلك الحال في موقفهم من القرآن الكريم</w:t>
      </w:r>
      <w:r w:rsidR="00E30912" w:rsidRPr="00E3091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E30912">
        <w:rPr>
          <w:rFonts w:ascii="Adobe Arabic" w:hAnsi="Adobe Arabic" w:cs="Adobe Arabic"/>
          <w:sz w:val="32"/>
          <w:szCs w:val="32"/>
          <w:rtl/>
        </w:rPr>
        <w:t xml:space="preserve"> في</w:t>
      </w:r>
      <w:r w:rsidRPr="009A0F51">
        <w:rPr>
          <w:rFonts w:ascii="Adobe Arabic" w:hAnsi="Adobe Arabic" w:cs="Adobe Arabic"/>
          <w:sz w:val="32"/>
          <w:szCs w:val="32"/>
          <w:rtl/>
        </w:rPr>
        <w:t>ما يفعلونه من إحرا</w:t>
      </w:r>
      <w:r w:rsidR="00E30912">
        <w:rPr>
          <w:rFonts w:ascii="Adobe Arabic" w:hAnsi="Adobe Arabic" w:cs="Adobe Arabic" w:hint="cs"/>
          <w:sz w:val="32"/>
          <w:szCs w:val="32"/>
          <w:rtl/>
        </w:rPr>
        <w:t>ق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للمصاحب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وتكرر هذا كثيرا</w:t>
      </w:r>
      <w:r w:rsidR="00E30912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وينشرون هم له الفيديوهات وهم يمارسون الإحرا</w:t>
      </w:r>
      <w:r w:rsidR="00E30912">
        <w:rPr>
          <w:rFonts w:ascii="Adobe Arabic" w:hAnsi="Adobe Arabic" w:cs="Adobe Arabic" w:hint="cs"/>
          <w:sz w:val="32"/>
          <w:szCs w:val="32"/>
          <w:rtl/>
        </w:rPr>
        <w:t>ق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للمصحف الشريف، أو مشاهد لتمزيقهم للمصحف الشريف، أو مشاهد لدوسهم على المصحف الشريف، ويفاخرون بذلك. </w:t>
      </w:r>
    </w:p>
    <w:p w14:paraId="491932BC" w14:textId="77777777" w:rsidR="00E30912" w:rsidRDefault="009A0F51" w:rsidP="00E3091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>كذلك ال</w:t>
      </w:r>
      <w:r w:rsidR="00077A9B" w:rsidRPr="00E30912">
        <w:rPr>
          <w:rFonts w:ascii="Adobe Arabic" w:hAnsi="Adobe Arabic" w:cs="Adobe Arabic"/>
          <w:b/>
          <w:bCs/>
          <w:sz w:val="32"/>
          <w:szCs w:val="32"/>
          <w:rtl/>
        </w:rPr>
        <w:t>استهداف</w:t>
      </w: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 xml:space="preserve"> للمساجد بقدسيتها الإسلامية،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تدمير وتجريف من حرق، من تد</w:t>
      </w:r>
      <w:r w:rsidR="00E30912">
        <w:rPr>
          <w:rFonts w:ascii="Adobe Arabic" w:hAnsi="Adobe Arabic" w:cs="Adobe Arabic" w:hint="cs"/>
          <w:sz w:val="32"/>
          <w:szCs w:val="32"/>
          <w:rtl/>
        </w:rPr>
        <w:t>ن</w:t>
      </w:r>
      <w:r w:rsidRPr="009A0F51">
        <w:rPr>
          <w:rFonts w:ascii="Adobe Arabic" w:hAnsi="Adobe Arabic" w:cs="Adobe Arabic"/>
          <w:sz w:val="32"/>
          <w:szCs w:val="32"/>
          <w:rtl/>
        </w:rPr>
        <w:t>يس، من كتابة</w:t>
      </w:r>
      <w:r w:rsidR="00E3091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جدرانها بعبارات مسيئة إلى الإسلام والمسلمين، وإلى الرسول والقرآن. </w:t>
      </w:r>
    </w:p>
    <w:p w14:paraId="1BF17C64" w14:textId="04928344" w:rsidR="00F15A39" w:rsidRDefault="009A0F51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>ما يفعلونه هم</w:t>
      </w:r>
      <w:r w:rsidR="009C496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جهتهم</w:t>
      </w:r>
      <w:r w:rsidR="009C496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 xml:space="preserve"> غير غريب</w:t>
      </w:r>
      <w:r w:rsidR="00E30912" w:rsidRPr="00E3091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E30912">
        <w:rPr>
          <w:rFonts w:ascii="Adobe Arabic" w:hAnsi="Adobe Arabic" w:cs="Adobe Arabic"/>
          <w:b/>
          <w:bCs/>
          <w:sz w:val="32"/>
          <w:szCs w:val="32"/>
          <w:rtl/>
        </w:rPr>
        <w:t xml:space="preserve"> منهم،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فيما هم عليه من كفر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="00E30912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9A0F51">
        <w:rPr>
          <w:rFonts w:ascii="Adobe Arabic" w:hAnsi="Adobe Arabic" w:cs="Adobe Arabic"/>
          <w:sz w:val="32"/>
          <w:szCs w:val="32"/>
          <w:rtl/>
        </w:rPr>
        <w:t>شر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="00E30912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9A0F51">
        <w:rPr>
          <w:rFonts w:ascii="Adobe Arabic" w:hAnsi="Adobe Arabic" w:cs="Adobe Arabic"/>
          <w:sz w:val="32"/>
          <w:szCs w:val="32"/>
          <w:rtl/>
        </w:rPr>
        <w:t>سوء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وإجرام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="00E30912">
        <w:rPr>
          <w:rFonts w:ascii="Adobe Arabic" w:hAnsi="Adobe Arabic" w:cs="Adobe Arabic"/>
          <w:sz w:val="32"/>
          <w:szCs w:val="32"/>
          <w:rtl/>
        </w:rPr>
        <w:t xml:space="preserve"> وطغيان، في حالهم هذا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ليس مستغربا</w:t>
      </w:r>
      <w:r w:rsidR="00E30912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منهم أن يكون لهم، وأن يصدر منهم</w:t>
      </w:r>
      <w:r w:rsidR="00E3091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مثل هذه الإساءات</w:t>
      </w:r>
      <w:r w:rsidR="00E3091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إلى نبي الإسلام، إلى رسول الله محمد </w:t>
      </w:r>
      <w:r w:rsidR="00E30912">
        <w:rPr>
          <w:rFonts w:ascii="Adobe Arabic" w:hAnsi="Adobe Arabic" w:cs="Adobe Arabic" w:hint="cs"/>
          <w:sz w:val="32"/>
          <w:szCs w:val="32"/>
          <w:rtl/>
        </w:rPr>
        <w:t>"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E30912">
        <w:rPr>
          <w:rFonts w:ascii="Adobe Arabic" w:hAnsi="Adobe Arabic" w:cs="Adobe Arabic" w:hint="cs"/>
          <w:sz w:val="32"/>
          <w:szCs w:val="32"/>
          <w:rtl/>
        </w:rPr>
        <w:t>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E30912">
        <w:rPr>
          <w:rFonts w:ascii="Adobe Arabic" w:hAnsi="Adobe Arabic" w:cs="Adobe Arabic" w:hint="cs"/>
          <w:sz w:val="32"/>
          <w:szCs w:val="32"/>
          <w:rtl/>
        </w:rPr>
        <w:t>َّ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E30912">
        <w:rPr>
          <w:rFonts w:ascii="Adobe Arabic" w:hAnsi="Adobe Arabic" w:cs="Adobe Arabic" w:hint="cs"/>
          <w:sz w:val="32"/>
          <w:szCs w:val="32"/>
          <w:rtl/>
        </w:rPr>
        <w:t>َّ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E30912">
        <w:rPr>
          <w:rFonts w:ascii="Adobe Arabic" w:hAnsi="Adobe Arabic" w:cs="Adobe Arabic" w:hint="cs"/>
          <w:sz w:val="32"/>
          <w:szCs w:val="32"/>
          <w:rtl/>
        </w:rPr>
        <w:t>ُ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E30912">
        <w:rPr>
          <w:rFonts w:ascii="Adobe Arabic" w:hAnsi="Adobe Arabic" w:cs="Adobe Arabic" w:hint="cs"/>
          <w:sz w:val="32"/>
          <w:szCs w:val="32"/>
          <w:rtl/>
        </w:rPr>
        <w:t>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E30912">
        <w:rPr>
          <w:rFonts w:ascii="Adobe Arabic" w:hAnsi="Adobe Arabic" w:cs="Adobe Arabic" w:hint="cs"/>
          <w:sz w:val="32"/>
          <w:szCs w:val="32"/>
          <w:rtl/>
        </w:rPr>
        <w:t>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E30912">
        <w:rPr>
          <w:rFonts w:ascii="Adobe Arabic" w:hAnsi="Adobe Arabic" w:cs="Adobe Arabic" w:hint="cs"/>
          <w:sz w:val="32"/>
          <w:szCs w:val="32"/>
          <w:rtl/>
        </w:rPr>
        <w:t>ْ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E30912">
        <w:rPr>
          <w:rFonts w:ascii="Adobe Arabic" w:hAnsi="Adobe Arabic" w:cs="Adobe Arabic" w:hint="cs"/>
          <w:sz w:val="32"/>
          <w:szCs w:val="32"/>
          <w:rtl/>
        </w:rPr>
        <w:t>ِ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30912">
        <w:rPr>
          <w:rFonts w:ascii="Adobe Arabic" w:hAnsi="Adobe Arabic" w:cs="Adobe Arabic" w:hint="cs"/>
          <w:sz w:val="32"/>
          <w:szCs w:val="32"/>
          <w:rtl/>
        </w:rPr>
        <w:t>َعَ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E30912">
        <w:rPr>
          <w:rFonts w:ascii="Adobe Arabic" w:hAnsi="Adobe Arabic" w:cs="Adobe Arabic" w:hint="cs"/>
          <w:sz w:val="32"/>
          <w:szCs w:val="32"/>
          <w:rtl/>
        </w:rPr>
        <w:t>َى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E30912">
        <w:rPr>
          <w:rFonts w:ascii="Adobe Arabic" w:hAnsi="Adobe Arabic" w:cs="Adobe Arabic" w:hint="cs"/>
          <w:sz w:val="32"/>
          <w:szCs w:val="32"/>
          <w:rtl/>
        </w:rPr>
        <w:t>ِ</w:t>
      </w:r>
      <w:r w:rsidR="00E3091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E30912">
        <w:rPr>
          <w:rFonts w:ascii="Adobe Arabic" w:hAnsi="Adobe Arabic" w:cs="Adobe Arabic" w:hint="cs"/>
          <w:sz w:val="32"/>
          <w:szCs w:val="32"/>
          <w:rtl/>
        </w:rPr>
        <w:t xml:space="preserve">ِ"، </w:t>
      </w:r>
      <w:r w:rsidRPr="009A0F51">
        <w:rPr>
          <w:rFonts w:ascii="Adobe Arabic" w:hAnsi="Adobe Arabic" w:cs="Adobe Arabic"/>
          <w:sz w:val="32"/>
          <w:szCs w:val="32"/>
          <w:rtl/>
        </w:rPr>
        <w:t>فالله أخبرنا في القرآن الكريم كيف هي إساءتهم إلى الله، إلى ملائكة الله، إلى أنبياء الله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وهم الذين لهم رصيد إجرامي حتى في قتل الأنبياء، وليس فقط الإساءة بالكلام إلى أنبياء</w:t>
      </w:r>
      <w:r w:rsidR="00F15A3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15A39">
        <w:rPr>
          <w:rFonts w:ascii="Adobe Arabic" w:hAnsi="Adobe Arabic" w:cs="Adobe Arabic" w:hint="cs"/>
          <w:sz w:val="32"/>
          <w:szCs w:val="32"/>
          <w:rtl/>
        </w:rPr>
        <w:t>الله،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وفي كتابهم </w:t>
      </w:r>
      <w:r w:rsidR="00F15A39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التلمود</w:t>
      </w:r>
      <w:r w:rsidR="00F15A39">
        <w:rPr>
          <w:rFonts w:ascii="Adobe Arabic" w:hAnsi="Adobe Arabic" w:cs="Adobe Arabic" w:hint="cs"/>
          <w:sz w:val="32"/>
          <w:szCs w:val="32"/>
          <w:rtl/>
        </w:rPr>
        <w:t>)،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وثقافتهم المحر</w:t>
      </w:r>
      <w:r w:rsidR="00F15A39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فة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الكثير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الإساءات إلى كثير</w:t>
      </w:r>
      <w:r w:rsidR="00F15A39">
        <w:rPr>
          <w:rFonts w:ascii="Adobe Arabic" w:hAnsi="Adobe Arabic" w:cs="Adobe Arabic" w:hint="cs"/>
          <w:sz w:val="32"/>
          <w:szCs w:val="32"/>
          <w:rtl/>
        </w:rPr>
        <w:t>ٍ</w:t>
      </w:r>
      <w:r w:rsidR="00F15A39">
        <w:rPr>
          <w:rFonts w:ascii="Adobe Arabic" w:hAnsi="Adobe Arabic" w:cs="Adobe Arabic"/>
          <w:sz w:val="32"/>
          <w:szCs w:val="32"/>
          <w:rtl/>
        </w:rPr>
        <w:t xml:space="preserve"> من الأنبياء بأسمائهم، </w:t>
      </w:r>
      <w:r w:rsidR="00C34505">
        <w:rPr>
          <w:rFonts w:ascii="Adobe Arabic" w:hAnsi="Adobe Arabic" w:cs="Adobe Arabic" w:hint="cs"/>
          <w:sz w:val="32"/>
          <w:szCs w:val="32"/>
          <w:rtl/>
        </w:rPr>
        <w:t>ي</w:t>
      </w:r>
      <w:r w:rsidR="00C34505" w:rsidRPr="009A0F51">
        <w:rPr>
          <w:rFonts w:ascii="Adobe Arabic" w:hAnsi="Adobe Arabic" w:cs="Adobe Arabic"/>
          <w:sz w:val="32"/>
          <w:szCs w:val="32"/>
          <w:rtl/>
        </w:rPr>
        <w:t>سي</w:t>
      </w:r>
      <w:r w:rsidR="00C34505">
        <w:rPr>
          <w:rFonts w:ascii="Adobe Arabic" w:hAnsi="Adobe Arabic" w:cs="Adobe Arabic" w:hint="cs"/>
          <w:sz w:val="32"/>
          <w:szCs w:val="32"/>
          <w:rtl/>
        </w:rPr>
        <w:t>ئ</w:t>
      </w:r>
      <w:r w:rsidR="00C34505" w:rsidRPr="009A0F51">
        <w:rPr>
          <w:rFonts w:ascii="Adobe Arabic" w:hAnsi="Adobe Arabic" w:cs="Adobe Arabic"/>
          <w:sz w:val="32"/>
          <w:szCs w:val="32"/>
          <w:rtl/>
        </w:rPr>
        <w:t xml:space="preserve">ون </w:t>
      </w:r>
      <w:r w:rsidRPr="009A0F51">
        <w:rPr>
          <w:rFonts w:ascii="Adobe Arabic" w:hAnsi="Adobe Arabic" w:cs="Adobe Arabic"/>
          <w:sz w:val="32"/>
          <w:szCs w:val="32"/>
          <w:rtl/>
        </w:rPr>
        <w:t>إليهم بأف</w:t>
      </w:r>
      <w:r w:rsidR="00F15A39">
        <w:rPr>
          <w:rFonts w:ascii="Adobe Arabic" w:hAnsi="Adobe Arabic" w:cs="Adobe Arabic" w:hint="cs"/>
          <w:sz w:val="32"/>
          <w:szCs w:val="32"/>
          <w:rtl/>
        </w:rPr>
        <w:t>ظ</w:t>
      </w:r>
      <w:r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وأبشع، وأقذع الإساءات والعبارات البذيئة، و</w:t>
      </w:r>
      <w:r w:rsidR="00F15A39">
        <w:rPr>
          <w:rFonts w:ascii="Adobe Arabic" w:hAnsi="Adobe Arabic" w:cs="Adobe Arabic"/>
          <w:sz w:val="32"/>
          <w:szCs w:val="32"/>
          <w:rtl/>
        </w:rPr>
        <w:t>يفترون عليهم أبشع الافتراءات</w:t>
      </w:r>
      <w:r w:rsidR="00F15A39">
        <w:rPr>
          <w:rFonts w:ascii="Adobe Arabic" w:hAnsi="Adobe Arabic" w:cs="Adobe Arabic" w:hint="cs"/>
          <w:sz w:val="32"/>
          <w:szCs w:val="32"/>
          <w:rtl/>
        </w:rPr>
        <w:t>؛</w:t>
      </w:r>
      <w:r w:rsidR="00F15A3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15A39" w:rsidRPr="00F15A39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15A39">
        <w:rPr>
          <w:rFonts w:ascii="Adobe Arabic" w:hAnsi="Adobe Arabic" w:cs="Adobe Arabic"/>
          <w:b/>
          <w:bCs/>
          <w:sz w:val="32"/>
          <w:szCs w:val="32"/>
          <w:rtl/>
        </w:rPr>
        <w:t>ما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يهدفون به إلى تشويههم. </w:t>
      </w:r>
    </w:p>
    <w:p w14:paraId="675E128F" w14:textId="7C759C1F" w:rsidR="009A0F51" w:rsidRPr="009A0F51" w:rsidRDefault="009A0F51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لك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ن الغ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ريب ه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ما عليه العرب والمسلمون جميعا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تخاذل</w:t>
      </w:r>
      <w:r w:rsidR="00F15A39"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سكوت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وأل</w:t>
      </w:r>
      <w:r w:rsidR="00F15A39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ا يستفزهم كل ذلك، مع أنه</w:t>
      </w:r>
      <w:r w:rsidR="00F15A39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F15A39">
        <w:rPr>
          <w:rFonts w:ascii="Adobe Arabic" w:hAnsi="Adobe Arabic" w:cs="Adobe Arabic" w:hint="cs"/>
          <w:sz w:val="32"/>
          <w:szCs w:val="32"/>
          <w:rtl/>
        </w:rPr>
        <w:t>-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يأتي في إطار</w:t>
      </w:r>
      <w:r w:rsidR="00F15A39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عدائي</w:t>
      </w:r>
      <w:r w:rsidR="00F15A39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حركي</w:t>
      </w:r>
      <w:r w:rsidR="00F15A39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 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، وليست في إطار التداول، مع </w:t>
      </w:r>
      <w:r w:rsidR="00D06225">
        <w:rPr>
          <w:rFonts w:ascii="Adobe Arabic" w:hAnsi="Adobe Arabic" w:cs="Adobe Arabic" w:hint="cs"/>
          <w:sz w:val="32"/>
          <w:szCs w:val="32"/>
          <w:rtl/>
        </w:rPr>
        <w:t>أ</w:t>
      </w:r>
      <w:r w:rsidR="00D06225" w:rsidRPr="009A0F51">
        <w:rPr>
          <w:rFonts w:ascii="Adobe Arabic" w:hAnsi="Adobe Arabic" w:cs="Adobe Arabic"/>
          <w:sz w:val="32"/>
          <w:szCs w:val="32"/>
          <w:rtl/>
        </w:rPr>
        <w:t xml:space="preserve">نه </w:t>
      </w:r>
      <w:r w:rsidRPr="009A0F51">
        <w:rPr>
          <w:rFonts w:ascii="Adobe Arabic" w:hAnsi="Adobe Arabic" w:cs="Adobe Arabic"/>
          <w:sz w:val="32"/>
          <w:szCs w:val="32"/>
          <w:rtl/>
        </w:rPr>
        <w:t>على كل حال مذموم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وجريمة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ويفترض به أن يستفز المسلمين، ويفترض به أن يكون كافيا</w:t>
      </w:r>
      <w:r w:rsidR="00F15A39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أن يكون لهم موقف بأرقى مستوى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 أولئك الأعداء المجرمين السيئين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sz w:val="32"/>
          <w:szCs w:val="32"/>
          <w:rtl/>
        </w:rPr>
        <w:t>ولكن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حتى والعدو يتحر</w:t>
      </w:r>
      <w:r w:rsidR="00F15A39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ك عدائيا</w:t>
      </w:r>
      <w:r w:rsidR="00F15A39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ضدهم، ويأتي ما يأتي منه في كل ذلك في إطار هذا ال</w:t>
      </w:r>
      <w:r w:rsidR="00077A9B">
        <w:rPr>
          <w:rFonts w:ascii="Adobe Arabic" w:hAnsi="Adobe Arabic" w:cs="Adobe Arabic"/>
          <w:sz w:val="32"/>
          <w:szCs w:val="32"/>
          <w:rtl/>
        </w:rPr>
        <w:t>استهداف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="00F15A39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15A39">
        <w:rPr>
          <w:rFonts w:ascii="Adobe Arabic" w:hAnsi="Adobe Arabic" w:cs="Adobe Arabic"/>
          <w:b/>
          <w:bCs/>
          <w:sz w:val="32"/>
          <w:szCs w:val="32"/>
          <w:rtl/>
        </w:rPr>
        <w:t>ليعب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ر بذلك عن أنه يعادينا كأ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مسلمة في كل شيء</w:t>
      </w:r>
      <w:r w:rsidR="00F15A39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ديننا و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اتنا، في معتقداتنا الدينية، في 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اتنا الدينية</w:t>
      </w:r>
      <w:r w:rsidR="00F15A39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ويحقد علينا </w:t>
      </w:r>
      <w:r w:rsidR="009C4962">
        <w:rPr>
          <w:rFonts w:ascii="Adobe Arabic" w:hAnsi="Adobe Arabic" w:cs="Adobe Arabic"/>
          <w:sz w:val="32"/>
          <w:szCs w:val="32"/>
          <w:rtl/>
        </w:rPr>
        <w:t>أشد الحقد في كل شيء، ولا يحترم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فينا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معنا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لنا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أي شيء إطلاقا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لا هوية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معتقد، ولا انتماء، ولا أي شيء إطلاقا</w:t>
      </w:r>
      <w:r w:rsidR="009C4962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فهو يحقد كل الحقد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أساسا</w:t>
      </w:r>
      <w:r w:rsidR="009C4962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مستوى الحقد</w:t>
      </w:r>
      <w:r w:rsidR="009C496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والاحتقار منه للعرب جميعا</w:t>
      </w:r>
      <w:r w:rsidR="009C4962">
        <w:rPr>
          <w:rFonts w:ascii="Adobe Arabic" w:hAnsi="Adobe Arabic" w:cs="Adobe Arabic" w:hint="cs"/>
          <w:sz w:val="32"/>
          <w:szCs w:val="32"/>
          <w:rtl/>
        </w:rPr>
        <w:t>ً</w:t>
      </w:r>
      <w:r w:rsidRPr="009A0F51">
        <w:rPr>
          <w:rFonts w:ascii="Adobe Arabic" w:hAnsi="Adobe Arabic" w:cs="Adobe Arabic"/>
          <w:sz w:val="32"/>
          <w:szCs w:val="32"/>
          <w:rtl/>
        </w:rPr>
        <w:t>، وللمسلمين بشكل</w:t>
      </w:r>
      <w:r w:rsidR="009C496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عام، أنه لا يعترف لهم حتى بأنهم بشر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وتحدثنا عن بعض المقولات التي هي موجودة في </w:t>
      </w:r>
      <w:r w:rsidR="009C4962">
        <w:rPr>
          <w:rFonts w:ascii="Adobe Arabic" w:hAnsi="Adobe Arabic" w:cs="Adobe Arabic" w:hint="cs"/>
          <w:sz w:val="32"/>
          <w:szCs w:val="32"/>
          <w:rtl/>
        </w:rPr>
        <w:t>(</w:t>
      </w:r>
      <w:r w:rsidRPr="009A0F51">
        <w:rPr>
          <w:rFonts w:ascii="Adobe Arabic" w:hAnsi="Adobe Arabic" w:cs="Adobe Arabic"/>
          <w:sz w:val="32"/>
          <w:szCs w:val="32"/>
          <w:rtl/>
        </w:rPr>
        <w:t>التلمود</w:t>
      </w:r>
      <w:r w:rsidR="009C4962">
        <w:rPr>
          <w:rFonts w:ascii="Adobe Arabic" w:hAnsi="Adobe Arabic" w:cs="Adobe Arabic" w:hint="cs"/>
          <w:sz w:val="32"/>
          <w:szCs w:val="32"/>
          <w:rtl/>
        </w:rPr>
        <w:t>)</w:t>
      </w:r>
      <w:r w:rsidRPr="009A0F51">
        <w:rPr>
          <w:rFonts w:ascii="Adobe Arabic" w:hAnsi="Adobe Arabic" w:cs="Adobe Arabic"/>
          <w:sz w:val="32"/>
          <w:szCs w:val="32"/>
          <w:rtl/>
        </w:rPr>
        <w:t>، ويرددونها في مدارسهم، في إعلامهم، في ثقافتهم، في حفلاتهم، في مناسباتهم</w:t>
      </w:r>
      <w:r w:rsidR="009C496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تجاه المسلمين، وتجاه الأغيار، من ي</w:t>
      </w:r>
      <w:r w:rsidR="009C4962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9C4962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>ونهم ب</w:t>
      </w:r>
      <w:r w:rsidR="009C4962">
        <w:rPr>
          <w:rFonts w:ascii="Adobe Arabic" w:hAnsi="Adobe Arabic" w:cs="Adobe Arabic" w:hint="cs"/>
          <w:sz w:val="32"/>
          <w:szCs w:val="32"/>
          <w:rtl/>
        </w:rPr>
        <w:t>ـ [</w:t>
      </w:r>
      <w:r w:rsidRPr="009A0F51">
        <w:rPr>
          <w:rFonts w:ascii="Adobe Arabic" w:hAnsi="Adobe Arabic" w:cs="Adobe Arabic"/>
          <w:sz w:val="32"/>
          <w:szCs w:val="32"/>
          <w:rtl/>
        </w:rPr>
        <w:t>الأغيار</w:t>
      </w:r>
      <w:r w:rsidR="009C4962">
        <w:rPr>
          <w:rFonts w:ascii="Adobe Arabic" w:hAnsi="Adobe Arabic" w:cs="Adobe Arabic" w:hint="cs"/>
          <w:sz w:val="32"/>
          <w:szCs w:val="32"/>
          <w:rtl/>
        </w:rPr>
        <w:t>]،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بغير اليهود من المجتمعا</w:t>
      </w:r>
      <w:r w:rsidR="009C4962">
        <w:rPr>
          <w:rFonts w:ascii="Adobe Arabic" w:hAnsi="Adobe Arabic" w:cs="Adobe Arabic"/>
          <w:sz w:val="32"/>
          <w:szCs w:val="32"/>
          <w:rtl/>
        </w:rPr>
        <w:t>ت البشرية، في نظرتهم إلى الجميع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بأنهم مجرد حيوانات</w:t>
      </w:r>
      <w:r w:rsidR="009C4962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يجعلونهم دون مستوى بقية الحيوانات، يفض</w:t>
      </w:r>
      <w:r w:rsidR="009C4962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لون الكلاب والحمير والخنازير عليهم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لديهم عبارات صريحة وواضحة بهذا الشأن.</w:t>
      </w:r>
    </w:p>
    <w:p w14:paraId="55746EB3" w14:textId="5578A73B" w:rsidR="009C4962" w:rsidRDefault="009A0F51" w:rsidP="009C496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لكن م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هذا الحقد الكبير ضدك أنت كمسلم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يفترض به أن يدفعك إلى أن يكون لك موقف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منهم كعدو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نظرة</w:t>
      </w:r>
      <w:r w:rsidR="009C4962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إليهم نظرة ثابتة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واعية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راسخة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بأنهم أعداء</w:t>
      </w:r>
      <w:r w:rsidR="009C496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بهذا المستوى من العداء، بهذا المستوى من الحقد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عليك وعلى كل 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اتك، وليس لك عندهم ولا ذرة احترام، حتى لو كنت من الم</w:t>
      </w:r>
      <w:r w:rsidR="004C6C33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ط</w:t>
      </w:r>
      <w:r w:rsidR="004C6C33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ب</w:t>
      </w:r>
      <w:r w:rsidR="004C6C33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4C6C33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>ين والم</w:t>
      </w:r>
      <w:r w:rsidR="004C6C33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و</w:t>
      </w:r>
      <w:r w:rsidR="004C6C33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ال</w:t>
      </w:r>
      <w:r w:rsidR="004C6C33">
        <w:rPr>
          <w:rFonts w:ascii="Adobe Arabic" w:hAnsi="Adobe Arabic" w:cs="Adobe Arabic" w:hint="cs"/>
          <w:sz w:val="32"/>
          <w:szCs w:val="32"/>
          <w:rtl/>
        </w:rPr>
        <w:t>ِ</w:t>
      </w:r>
      <w:r w:rsidRPr="009A0F51">
        <w:rPr>
          <w:rFonts w:ascii="Adobe Arabic" w:hAnsi="Adobe Arabic" w:cs="Adobe Arabic"/>
          <w:sz w:val="32"/>
          <w:szCs w:val="32"/>
          <w:rtl/>
        </w:rPr>
        <w:t>ين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ليس لك عندهم ولا ذرة احترام، ولا لأغلى 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اتك، ولا لأعظم 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اتك، ولا لشيء</w:t>
      </w:r>
      <w:r w:rsidR="009C496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عندك، ليس هناك بالنسبة لهم أي ذرة احترام لك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ولوجودك، ول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اتك، ولهويتك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</w:t>
      </w:r>
      <w:r w:rsidR="009C4962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نتمائك</w:t>
      </w:r>
      <w:r w:rsidR="009C4962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العكس، يحقدون عليك في كل شيء، ويعادونك أشد العداء في كل ذلك. </w:t>
      </w:r>
    </w:p>
    <w:p w14:paraId="6396616F" w14:textId="139B4EC1" w:rsidR="009A0F51" w:rsidRPr="009A0F51" w:rsidRDefault="009A0F51" w:rsidP="009C496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9C4962" w:rsidRPr="009C4962">
        <w:rPr>
          <w:rFonts w:ascii="Adobe Arabic" w:hAnsi="Adobe Arabic" w:cs="Adobe Arabic"/>
          <w:b/>
          <w:bCs/>
          <w:sz w:val="32"/>
          <w:szCs w:val="32"/>
          <w:rtl/>
        </w:rPr>
        <w:t>ا في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ما 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يتعلَّق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بالرسول 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ص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ع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ى آل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9C4962" w:rsidRPr="009C4962">
        <w:rPr>
          <w:rFonts w:ascii="Adobe Arabic" w:hAnsi="Adobe Arabic" w:cs="Adobe Arabic" w:hint="cs"/>
          <w:b/>
          <w:bCs/>
          <w:sz w:val="32"/>
          <w:szCs w:val="32"/>
          <w:rtl/>
        </w:rPr>
        <w:t>ِ"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وبالقرآن الكريم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="009C4962">
        <w:rPr>
          <w:rFonts w:ascii="Adobe Arabic" w:hAnsi="Adobe Arabic" w:cs="Adobe Arabic"/>
          <w:sz w:val="32"/>
          <w:szCs w:val="32"/>
          <w:rtl/>
        </w:rPr>
        <w:t xml:space="preserve"> بالدين الإسلامي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الحق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E66E36">
        <w:rPr>
          <w:rFonts w:ascii="Adobe Arabic" w:hAnsi="Adobe Arabic" w:cs="Adobe Arabic"/>
          <w:sz w:val="32"/>
          <w:szCs w:val="32"/>
          <w:rtl/>
        </w:rPr>
        <w:t>عدائهم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له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</w:t>
      </w:r>
      <w:r w:rsidR="009C4962">
        <w:rPr>
          <w:rFonts w:ascii="Adobe Arabic" w:hAnsi="Adobe Arabic" w:cs="Adobe Arabic" w:hint="cs"/>
          <w:sz w:val="32"/>
          <w:szCs w:val="32"/>
          <w:rtl/>
        </w:rPr>
        <w:t>ع</w:t>
      </w:r>
      <w:r w:rsidR="009C4962">
        <w:rPr>
          <w:rFonts w:ascii="Adobe Arabic" w:hAnsi="Adobe Arabic" w:cs="Adobe Arabic"/>
          <w:sz w:val="32"/>
          <w:szCs w:val="32"/>
          <w:rtl/>
        </w:rPr>
        <w:t>داؤهم له في</w:t>
      </w:r>
      <w:r w:rsidRPr="009A0F51">
        <w:rPr>
          <w:rFonts w:ascii="Adobe Arabic" w:hAnsi="Adobe Arabic" w:cs="Adobe Arabic"/>
          <w:sz w:val="32"/>
          <w:szCs w:val="32"/>
          <w:rtl/>
        </w:rPr>
        <w:t>ما هم عليه هم من إجرام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="009C4962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9A0F51">
        <w:rPr>
          <w:rFonts w:ascii="Adobe Arabic" w:hAnsi="Adobe Arabic" w:cs="Adobe Arabic"/>
          <w:sz w:val="32"/>
          <w:szCs w:val="32"/>
          <w:rtl/>
        </w:rPr>
        <w:t>سوء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="009C4962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9A0F51">
        <w:rPr>
          <w:rFonts w:ascii="Adobe Arabic" w:hAnsi="Adobe Arabic" w:cs="Adobe Arabic"/>
          <w:sz w:val="32"/>
          <w:szCs w:val="32"/>
          <w:rtl/>
        </w:rPr>
        <w:t>طغيان، وبشاعة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إنسانية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أخلاق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قيم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C4962" w:rsidRPr="009C4962">
        <w:rPr>
          <w:rFonts w:ascii="Adobe Arabic" w:hAnsi="Adobe Arabic" w:cs="Adobe Arabic" w:hint="cs"/>
          <w:sz w:val="32"/>
          <w:szCs w:val="32"/>
          <w:rtl/>
        </w:rPr>
        <w:t>ه</w:t>
      </w:r>
      <w:r w:rsidRPr="009C4962">
        <w:rPr>
          <w:rFonts w:ascii="Adobe Arabic" w:hAnsi="Adobe Arabic" w:cs="Adobe Arabic"/>
          <w:sz w:val="32"/>
          <w:szCs w:val="32"/>
          <w:rtl/>
        </w:rPr>
        <w:t>و</w:t>
      </w:r>
      <w:r w:rsidR="009C496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A0F51">
        <w:rPr>
          <w:rFonts w:ascii="Adobe Arabic" w:hAnsi="Adobe Arabic" w:cs="Adobe Arabic"/>
          <w:sz w:val="32"/>
          <w:szCs w:val="32"/>
          <w:rtl/>
        </w:rPr>
        <w:t>يشهد على عظمة الإسلام، على عظمة الرسول، على عظمة القرآن</w:t>
      </w:r>
      <w:r w:rsidR="009C4962">
        <w:rPr>
          <w:rFonts w:ascii="Adobe Arabic" w:hAnsi="Adobe Arabic" w:cs="Adobe Arabic" w:hint="cs"/>
          <w:sz w:val="32"/>
          <w:szCs w:val="32"/>
          <w:rtl/>
        </w:rPr>
        <w:t>؛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4962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الرسول </w:t>
      </w:r>
      <w:r w:rsidR="009C4962">
        <w:rPr>
          <w:rFonts w:ascii="Adobe Arabic" w:hAnsi="Adobe Arabic" w:cs="Adobe Arabic" w:hint="cs"/>
          <w:sz w:val="32"/>
          <w:szCs w:val="32"/>
          <w:rtl/>
        </w:rPr>
        <w:t>"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و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ات</w:t>
      </w:r>
      <w:r w:rsidR="009C4962">
        <w:rPr>
          <w:rFonts w:ascii="Adobe Arabic" w:hAnsi="Adobe Arabic" w:cs="Adobe Arabic" w:hint="cs"/>
          <w:sz w:val="32"/>
          <w:szCs w:val="32"/>
          <w:rtl/>
        </w:rPr>
        <w:t>ُ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9C4962">
        <w:rPr>
          <w:rFonts w:ascii="Adobe Arabic" w:hAnsi="Adobe Arabic" w:cs="Adobe Arabic" w:hint="cs"/>
          <w:sz w:val="32"/>
          <w:szCs w:val="32"/>
          <w:rtl/>
        </w:rPr>
        <w:t>َّ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9C4962">
        <w:rPr>
          <w:rFonts w:ascii="Adobe Arabic" w:hAnsi="Adobe Arabic" w:cs="Adobe Arabic" w:hint="cs"/>
          <w:sz w:val="32"/>
          <w:szCs w:val="32"/>
          <w:rtl/>
        </w:rPr>
        <w:t>ِ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9C4962">
        <w:rPr>
          <w:rFonts w:ascii="Adobe Arabic" w:hAnsi="Adobe Arabic" w:cs="Adobe Arabic" w:hint="cs"/>
          <w:sz w:val="32"/>
          <w:szCs w:val="32"/>
          <w:rtl/>
        </w:rPr>
        <w:t>ْ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9C4962">
        <w:rPr>
          <w:rFonts w:ascii="Adobe Arabic" w:hAnsi="Adobe Arabic" w:cs="Adobe Arabic" w:hint="cs"/>
          <w:sz w:val="32"/>
          <w:szCs w:val="32"/>
          <w:rtl/>
        </w:rPr>
        <w:t>ِ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ى آل</w:t>
      </w:r>
      <w:r w:rsidR="009C4962">
        <w:rPr>
          <w:rFonts w:ascii="Adobe Arabic" w:hAnsi="Adobe Arabic" w:cs="Adobe Arabic" w:hint="cs"/>
          <w:sz w:val="32"/>
          <w:szCs w:val="32"/>
          <w:rtl/>
        </w:rPr>
        <w:t>ِ</w:t>
      </w:r>
      <w:r w:rsidR="009C496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9C4962">
        <w:rPr>
          <w:rFonts w:ascii="Adobe Arabic" w:hAnsi="Adobe Arabic" w:cs="Adobe Arabic" w:hint="cs"/>
          <w:sz w:val="32"/>
          <w:szCs w:val="32"/>
          <w:rtl/>
        </w:rPr>
        <w:t>ِ"،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ولأن القرآن الكريم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والدين الإسلامي الحق في أصله، في صفائه، في نقائه، هو ي</w:t>
      </w:r>
      <w:r w:rsidR="009C4962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ج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9C4962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د و</w:t>
      </w:r>
      <w:r w:rsidR="001D314C">
        <w:rPr>
          <w:rFonts w:ascii="Adobe Arabic" w:hAnsi="Adobe Arabic" w:cs="Adobe Arabic"/>
          <w:sz w:val="32"/>
          <w:szCs w:val="32"/>
          <w:rtl/>
        </w:rPr>
        <w:t>يمثِّل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القيم الحق، وقيم الخير، وقيم العدل، والأخلاق الكريمة، والقيم الفطرية الإنسانية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التي أودعها الله في نفوس المجتمع البشري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واليهود الصهاينة هم أعداء لكل ذلك، أعداء للحق، أعداء للقيم الإنسانية الفطرية</w:t>
      </w:r>
      <w:r w:rsidR="009C496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هم من </w:t>
      </w:r>
      <w:r w:rsidR="001D314C">
        <w:rPr>
          <w:rFonts w:ascii="Adobe Arabic" w:hAnsi="Adobe Arabic" w:cs="Adobe Arabic"/>
          <w:sz w:val="32"/>
          <w:szCs w:val="32"/>
          <w:rtl/>
        </w:rPr>
        <w:t>يمثِّل</w:t>
      </w:r>
      <w:r w:rsidRPr="009A0F51">
        <w:rPr>
          <w:rFonts w:ascii="Adobe Arabic" w:hAnsi="Adobe Arabic" w:cs="Adobe Arabic"/>
          <w:sz w:val="32"/>
          <w:szCs w:val="32"/>
          <w:rtl/>
        </w:rPr>
        <w:t>ون الظلم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والإجرام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والطغيان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والفساد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والأحقاد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والشر، هم من ي</w:t>
      </w:r>
      <w:r w:rsidR="009C4962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ج</w:t>
      </w:r>
      <w:r w:rsidR="009C4962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9C4962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د</w:t>
      </w:r>
      <w:r w:rsidR="009C4962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ون حالة الشر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في أفكارهم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وسلوكياتهم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ومعاملاتهم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وتصرفاتهم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="009C4962">
        <w:rPr>
          <w:rFonts w:ascii="Adobe Arabic" w:hAnsi="Adobe Arabic" w:cs="Adobe Arabic"/>
          <w:sz w:val="32"/>
          <w:szCs w:val="32"/>
          <w:rtl/>
        </w:rPr>
        <w:t xml:space="preserve"> وكل هذا واضح في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ما يفعلونه تجاه الشعب الفلسطيني في 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ظهروا أمام العالم أجمع كجهة شر، جهة شر بكل ما تعنيه الكلمة، وجهة ظلامية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مبطلة، فاسدة، حاقدة، لا تقبل بأي شيء</w:t>
      </w:r>
      <w:r w:rsidR="009C4962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من القيم المتعارف عليها بين كل المجتمعات البشرية، ولا تقبل بأن ترعوي للحق والعدل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لصوت الإنسانية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كل الشعوب في كل العالم تهتف بوقف الإبادة الجماعية</w:t>
      </w:r>
      <w:r w:rsidR="009C4962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ضد الشعب الفلسطيني في قطاع </w:t>
      </w:r>
      <w:r w:rsidR="00B85FB8">
        <w:rPr>
          <w:rFonts w:ascii="Adobe Arabic" w:hAnsi="Adobe Arabic" w:cs="Adobe Arabic"/>
          <w:sz w:val="32"/>
          <w:szCs w:val="32"/>
          <w:rtl/>
        </w:rPr>
        <w:t>غزَّة</w:t>
      </w:r>
      <w:r w:rsidRPr="009A0F51">
        <w:rPr>
          <w:rFonts w:ascii="Adobe Arabic" w:hAnsi="Adobe Arabic" w:cs="Adobe Arabic"/>
          <w:sz w:val="32"/>
          <w:szCs w:val="32"/>
          <w:rtl/>
        </w:rPr>
        <w:t>، وهم يتجاهلون كل ذلك.</w:t>
      </w:r>
    </w:p>
    <w:p w14:paraId="5CB1FC30" w14:textId="4A8FFFD3" w:rsidR="009A0F51" w:rsidRPr="009A0F51" w:rsidRDefault="009A0F51" w:rsidP="00311E1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>ولكن</w:t>
      </w:r>
      <w:r w:rsidR="00311E1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العار على المسلمين</w:t>
      </w:r>
      <w:r w:rsidR="009C4962" w:rsidRPr="00311E1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 xml:space="preserve"> حينما يفقدون الغ</w:t>
      </w:r>
      <w:r w:rsidR="009C4962" w:rsidRPr="00311E1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 xml:space="preserve">يرة حتى على دينهم، على </w:t>
      </w:r>
      <w:r w:rsidR="00F93F7A" w:rsidRPr="00311E18">
        <w:rPr>
          <w:rFonts w:ascii="Adobe Arabic" w:hAnsi="Adobe Arabic" w:cs="Adobe Arabic"/>
          <w:b/>
          <w:bCs/>
          <w:sz w:val="32"/>
          <w:szCs w:val="32"/>
          <w:rtl/>
        </w:rPr>
        <w:t>مقدَّس</w:t>
      </w: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 xml:space="preserve">اتهم، </w:t>
      </w:r>
      <w:r w:rsidRPr="009A0F51">
        <w:rPr>
          <w:rFonts w:ascii="Adobe Arabic" w:hAnsi="Adobe Arabic" w:cs="Adobe Arabic"/>
          <w:sz w:val="32"/>
          <w:szCs w:val="32"/>
          <w:rtl/>
        </w:rPr>
        <w:t>ولا يبقى لهم اهتمام بأي شيء، لا من دينهم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ولا من دنياهم</w:t>
      </w:r>
      <w:r w:rsidR="00311E18">
        <w:rPr>
          <w:rFonts w:ascii="Adobe Arabic" w:hAnsi="Adobe Arabic" w:cs="Adobe Arabic" w:hint="cs"/>
          <w:sz w:val="32"/>
          <w:szCs w:val="32"/>
          <w:rtl/>
        </w:rPr>
        <w:t>، ال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يهود بكل هذا الحقد على كل ما </w:t>
      </w:r>
      <w:r w:rsidR="009C4962">
        <w:rPr>
          <w:rFonts w:ascii="Adobe Arabic" w:hAnsi="Adobe Arabic" w:cs="Adobe Arabic"/>
          <w:sz w:val="32"/>
          <w:szCs w:val="32"/>
          <w:rtl/>
        </w:rPr>
        <w:t>يتعلَّق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بديننا الإسلامي، حتى تجاه الرسول </w:t>
      </w:r>
      <w:r w:rsidR="00311E18">
        <w:rPr>
          <w:rFonts w:ascii="Adobe Arabic" w:hAnsi="Adobe Arabic" w:cs="Adobe Arabic" w:hint="cs"/>
          <w:sz w:val="32"/>
          <w:szCs w:val="32"/>
          <w:rtl/>
        </w:rPr>
        <w:t>"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و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ات</w:t>
      </w:r>
      <w:r w:rsidR="00311E18">
        <w:rPr>
          <w:rFonts w:ascii="Adobe Arabic" w:hAnsi="Adobe Arabic" w:cs="Adobe Arabic" w:hint="cs"/>
          <w:sz w:val="32"/>
          <w:szCs w:val="32"/>
          <w:rtl/>
        </w:rPr>
        <w:t>ُ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311E18">
        <w:rPr>
          <w:rFonts w:ascii="Adobe Arabic" w:hAnsi="Adobe Arabic" w:cs="Adobe Arabic" w:hint="cs"/>
          <w:sz w:val="32"/>
          <w:szCs w:val="32"/>
          <w:rtl/>
        </w:rPr>
        <w:t>َّ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11E18">
        <w:rPr>
          <w:rFonts w:ascii="Adobe Arabic" w:hAnsi="Adobe Arabic" w:cs="Adobe Arabic" w:hint="cs"/>
          <w:sz w:val="32"/>
          <w:szCs w:val="32"/>
          <w:rtl/>
        </w:rPr>
        <w:t>ِ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311E18">
        <w:rPr>
          <w:rFonts w:ascii="Adobe Arabic" w:hAnsi="Adobe Arabic" w:cs="Adobe Arabic" w:hint="cs"/>
          <w:sz w:val="32"/>
          <w:szCs w:val="32"/>
          <w:rtl/>
        </w:rPr>
        <w:t>ْ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11E18">
        <w:rPr>
          <w:rFonts w:ascii="Adobe Arabic" w:hAnsi="Adobe Arabic" w:cs="Adobe Arabic" w:hint="cs"/>
          <w:sz w:val="32"/>
          <w:szCs w:val="32"/>
          <w:rtl/>
        </w:rPr>
        <w:t>ِ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ى آل</w:t>
      </w:r>
      <w:r w:rsidR="00311E18">
        <w:rPr>
          <w:rFonts w:ascii="Adobe Arabic" w:hAnsi="Adobe Arabic" w:cs="Adobe Arabic" w:hint="cs"/>
          <w:sz w:val="32"/>
          <w:szCs w:val="32"/>
          <w:rtl/>
        </w:rPr>
        <w:t>ِ</w:t>
      </w:r>
      <w:r w:rsidR="00311E18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11E18">
        <w:rPr>
          <w:rFonts w:ascii="Adobe Arabic" w:hAnsi="Adobe Arabic" w:cs="Adobe Arabic" w:hint="cs"/>
          <w:sz w:val="32"/>
          <w:szCs w:val="32"/>
          <w:rtl/>
        </w:rPr>
        <w:t>ِ"</w:t>
      </w:r>
      <w:r w:rsidRPr="009A0F51">
        <w:rPr>
          <w:rFonts w:ascii="Adobe Arabic" w:hAnsi="Adobe Arabic" w:cs="Adobe Arabic"/>
          <w:sz w:val="32"/>
          <w:szCs w:val="32"/>
          <w:rtl/>
        </w:rPr>
        <w:t>، وتجاه القرآن الكريم</w:t>
      </w:r>
      <w:r w:rsidR="00311E1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311E18">
        <w:rPr>
          <w:rFonts w:ascii="Adobe Arabic" w:hAnsi="Adobe Arabic" w:cs="Adobe Arabic"/>
          <w:sz w:val="32"/>
          <w:szCs w:val="32"/>
          <w:rtl/>
        </w:rPr>
        <w:t>لكن في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ما </w:t>
      </w:r>
      <w:r w:rsidR="009C4962">
        <w:rPr>
          <w:rFonts w:ascii="Adobe Arabic" w:hAnsi="Adobe Arabic" w:cs="Adobe Arabic"/>
          <w:sz w:val="32"/>
          <w:szCs w:val="32"/>
          <w:rtl/>
        </w:rPr>
        <w:t>يتعلَّق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بدنيانا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، هم يريدون </w:t>
      </w:r>
      <w:r w:rsidR="00311E18">
        <w:rPr>
          <w:rFonts w:ascii="Adobe Arabic" w:hAnsi="Adobe Arabic" w:cs="Adobe Arabic" w:hint="cs"/>
          <w:sz w:val="32"/>
          <w:szCs w:val="32"/>
          <w:rtl/>
        </w:rPr>
        <w:t>أ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ن ينهبوا كل شيء، هم خطر على </w:t>
      </w:r>
      <w:r w:rsidR="00311E18">
        <w:rPr>
          <w:rFonts w:ascii="Adobe Arabic" w:hAnsi="Adobe Arabic" w:cs="Adobe Arabic" w:hint="cs"/>
          <w:sz w:val="32"/>
          <w:szCs w:val="32"/>
          <w:rtl/>
        </w:rPr>
        <w:t>أ</w:t>
      </w:r>
      <w:r w:rsidRPr="009A0F51">
        <w:rPr>
          <w:rFonts w:ascii="Adobe Arabic" w:hAnsi="Adobe Arabic" w:cs="Adobe Arabic"/>
          <w:sz w:val="32"/>
          <w:szCs w:val="32"/>
          <w:rtl/>
        </w:rPr>
        <w:t>مننا كأ</w:t>
      </w:r>
      <w:r w:rsidR="00311E18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م</w:t>
      </w:r>
      <w:r w:rsidR="00311E18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ة</w:t>
      </w:r>
      <w:r w:rsidR="00311E18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مسلمة، على ثرواتنا، على </w:t>
      </w:r>
      <w:r w:rsidR="00311E18">
        <w:rPr>
          <w:rFonts w:ascii="Adobe Arabic" w:hAnsi="Adobe Arabic" w:cs="Adobe Arabic" w:hint="cs"/>
          <w:sz w:val="32"/>
          <w:szCs w:val="32"/>
          <w:rtl/>
        </w:rPr>
        <w:t>أ</w:t>
      </w:r>
      <w:r w:rsidRPr="009A0F51">
        <w:rPr>
          <w:rFonts w:ascii="Adobe Arabic" w:hAnsi="Adobe Arabic" w:cs="Adobe Arabic"/>
          <w:sz w:val="32"/>
          <w:szCs w:val="32"/>
          <w:rtl/>
        </w:rPr>
        <w:t>وطاننا، مخططاتهم ومؤامراتهم واضحة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للاحتلال، للسيطرة، للنهب، للسطو، للتغل</w:t>
      </w:r>
      <w:r w:rsidR="00311E18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>ب، للقتل، للإبادة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="00311E18">
        <w:rPr>
          <w:rFonts w:ascii="Adobe Arabic" w:hAnsi="Adobe Arabic" w:cs="Adobe Arabic"/>
          <w:sz w:val="32"/>
          <w:szCs w:val="32"/>
          <w:rtl/>
        </w:rPr>
        <w:t xml:space="preserve"> وما يفعلونه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وما يريدون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فعله، وما فعلوه في الماضي منذ بداية احتلالهم لفلسطين، وما فعلوه ضد البلدان الأخرى، واضح</w:t>
      </w:r>
      <w:r w:rsidR="00311E18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>، وكلها شواهد على ذلك.</w:t>
      </w:r>
    </w:p>
    <w:p w14:paraId="1DEAB5D4" w14:textId="44FA745C" w:rsidR="00DE4EC2" w:rsidRDefault="009A0F51" w:rsidP="008B457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11E18">
        <w:rPr>
          <w:rFonts w:ascii="Adobe Arabic" w:hAnsi="Adobe Arabic" w:cs="Adobe Arabic"/>
          <w:b/>
          <w:bCs/>
          <w:sz w:val="32"/>
          <w:szCs w:val="32"/>
          <w:rtl/>
        </w:rPr>
        <w:t>الحالة التي يصل فيها المسلمون</w:t>
      </w:r>
      <w:r w:rsidR="00311E18" w:rsidRPr="00311E1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11E18">
        <w:rPr>
          <w:rFonts w:ascii="Adobe Arabic" w:hAnsi="Adobe Arabic" w:cs="Adobe Arabic"/>
          <w:sz w:val="32"/>
          <w:szCs w:val="32"/>
          <w:rtl/>
        </w:rPr>
        <w:t xml:space="preserve"> إلى أ</w:t>
      </w:r>
      <w:r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311E18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ا يبقى لديهم اهتمام</w:t>
      </w:r>
      <w:r w:rsidR="00311E18">
        <w:rPr>
          <w:rFonts w:ascii="Adobe Arabic" w:hAnsi="Adobe Arabic" w:cs="Adobe Arabic"/>
          <w:sz w:val="32"/>
          <w:szCs w:val="32"/>
          <w:rtl/>
        </w:rPr>
        <w:t xml:space="preserve"> لا بدينهم ولا بدنياهم، ولا غ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="00311E18">
        <w:rPr>
          <w:rFonts w:ascii="Adobe Arabic" w:hAnsi="Adobe Arabic" w:cs="Adobe Arabic"/>
          <w:sz w:val="32"/>
          <w:szCs w:val="32"/>
          <w:rtl/>
        </w:rPr>
        <w:t>ير</w:t>
      </w:r>
      <w:r w:rsidR="00311E18">
        <w:rPr>
          <w:rFonts w:ascii="Adobe Arabic" w:hAnsi="Adobe Arabic" w:cs="Adobe Arabic" w:hint="cs"/>
          <w:sz w:val="32"/>
          <w:szCs w:val="32"/>
          <w:rtl/>
        </w:rPr>
        <w:t>َة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دينهم و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Pr="009A0F51">
        <w:rPr>
          <w:rFonts w:ascii="Adobe Arabic" w:hAnsi="Adobe Arabic" w:cs="Adobe Arabic"/>
          <w:sz w:val="32"/>
          <w:szCs w:val="32"/>
          <w:rtl/>
        </w:rPr>
        <w:t>اتهم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</w:t>
      </w:r>
      <w:r w:rsidR="00311E18">
        <w:rPr>
          <w:rFonts w:ascii="Adobe Arabic" w:hAnsi="Adobe Arabic" w:cs="Adobe Arabic" w:hint="cs"/>
          <w:sz w:val="32"/>
          <w:szCs w:val="32"/>
          <w:rtl/>
        </w:rPr>
        <w:t>ي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حالة متدنية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، وحالة مؤسفة، وحالة مطمعة للأعداء فيهم، وخطيرة عليهم فيما بينهم وبين الله </w:t>
      </w:r>
      <w:r w:rsidR="008B457C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9A0F51">
        <w:rPr>
          <w:rFonts w:ascii="Adobe Arabic" w:hAnsi="Adobe Arabic" w:cs="Adobe Arabic"/>
          <w:sz w:val="32"/>
          <w:szCs w:val="32"/>
          <w:rtl/>
        </w:rPr>
        <w:t>، هي حالة لم يصل إليها غيرهم من الشعوب والأمم والملل، حتى المشركون، حتى المشركو</w:t>
      </w:r>
      <w:r w:rsidR="00311E18">
        <w:rPr>
          <w:rFonts w:ascii="Adobe Arabic" w:hAnsi="Adobe Arabic" w:cs="Adobe Arabic"/>
          <w:sz w:val="32"/>
          <w:szCs w:val="32"/>
          <w:rtl/>
        </w:rPr>
        <w:t>ن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لم يكونوا بهذا المستوى من ال</w:t>
      </w:r>
      <w:r w:rsidR="00311E18">
        <w:rPr>
          <w:rFonts w:ascii="Adobe Arabic" w:hAnsi="Adobe Arabic" w:cs="Adobe Arabic" w:hint="cs"/>
          <w:sz w:val="32"/>
          <w:szCs w:val="32"/>
          <w:rtl/>
        </w:rPr>
        <w:t>ا</w:t>
      </w:r>
      <w:r w:rsidRPr="009A0F51">
        <w:rPr>
          <w:rFonts w:ascii="Adobe Arabic" w:hAnsi="Adobe Arabic" w:cs="Adobe Arabic"/>
          <w:sz w:val="32"/>
          <w:szCs w:val="32"/>
          <w:rtl/>
        </w:rPr>
        <w:t>ستهتار واللامبالاة تجاه ما يعتقدونه</w:t>
      </w:r>
      <w:r w:rsidR="00311E18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311E18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ق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د</w:t>
      </w:r>
      <w:r w:rsidR="00311E18">
        <w:rPr>
          <w:rFonts w:ascii="Adobe Arabic" w:hAnsi="Adobe Arabic" w:cs="Adobe Arabic" w:hint="cs"/>
          <w:sz w:val="32"/>
          <w:szCs w:val="32"/>
          <w:rtl/>
        </w:rPr>
        <w:t>ِّ</w:t>
      </w:r>
      <w:r w:rsidRPr="009A0F51">
        <w:rPr>
          <w:rFonts w:ascii="Adobe Arabic" w:hAnsi="Adobe Arabic" w:cs="Adobe Arabic"/>
          <w:sz w:val="32"/>
          <w:szCs w:val="32"/>
          <w:rtl/>
        </w:rPr>
        <w:t>س</w:t>
      </w:r>
      <w:r w:rsidR="00311E18">
        <w:rPr>
          <w:rFonts w:ascii="Adobe Arabic" w:hAnsi="Adobe Arabic" w:cs="Adobe Arabic" w:hint="cs"/>
          <w:sz w:val="32"/>
          <w:szCs w:val="32"/>
          <w:rtl/>
        </w:rPr>
        <w:t>ُ</w:t>
      </w:r>
      <w:r w:rsidRPr="009A0F51">
        <w:rPr>
          <w:rFonts w:ascii="Adobe Arabic" w:hAnsi="Adobe Arabic" w:cs="Adobe Arabic"/>
          <w:sz w:val="32"/>
          <w:szCs w:val="32"/>
          <w:rtl/>
        </w:rPr>
        <w:t>ون</w:t>
      </w:r>
      <w:r w:rsidR="00311E18">
        <w:rPr>
          <w:rFonts w:ascii="Adobe Arabic" w:hAnsi="Adobe Arabic" w:cs="Adobe Arabic" w:hint="cs"/>
          <w:sz w:val="32"/>
          <w:szCs w:val="32"/>
          <w:rtl/>
        </w:rPr>
        <w:t>َ</w:t>
      </w:r>
      <w:r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311E18">
        <w:rPr>
          <w:rFonts w:ascii="Adobe Arabic" w:hAnsi="Adobe Arabic" w:cs="Adobe Arabic" w:hint="cs"/>
          <w:sz w:val="32"/>
          <w:szCs w:val="32"/>
          <w:rtl/>
        </w:rPr>
        <w:t>ُ،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ويتشب</w:t>
      </w:r>
      <w:r w:rsidR="00311E18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ثون به، وهو باطل</w:t>
      </w:r>
      <w:r w:rsidR="00C30E5A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A0F51">
        <w:rPr>
          <w:rFonts w:ascii="Adobe Arabic" w:hAnsi="Adobe Arabic" w:cs="Adobe Arabic"/>
          <w:sz w:val="32"/>
          <w:szCs w:val="32"/>
          <w:rtl/>
        </w:rPr>
        <w:t>والله ذكر لنا الكثير عنهم في القرآن الكريم</w:t>
      </w:r>
      <w:r w:rsidR="002D143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مما ذكره عنهم</w:t>
      </w:r>
      <w:r w:rsidR="002D143F">
        <w:rPr>
          <w:rFonts w:ascii="Adobe Arabic" w:hAnsi="Adobe Arabic" w:cs="Adobe Arabic" w:hint="cs"/>
          <w:sz w:val="32"/>
          <w:szCs w:val="32"/>
          <w:rtl/>
        </w:rPr>
        <w:t>: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="002D143F" w:rsidRPr="002D143F">
        <w:rPr>
          <w:rStyle w:val="Char"/>
          <w:rtl/>
        </w:rPr>
        <w:t>وَانْطَلَقَ الْمَلَأُ مِنْهُمْ أَنِ امْشُوا وَاصْبِرُوا عَلَى آلِهَتِكُمْ</w:t>
      </w:r>
      <w:r w:rsidR="009C482B" w:rsidRPr="009C482B">
        <w:rPr>
          <w:rStyle w:val="Char"/>
          <w:rFonts w:cs="DecoType Naskh Variants"/>
          <w:rtl/>
        </w:rPr>
        <w:t>}</w:t>
      </w:r>
      <w:r w:rsidR="002D143F" w:rsidRPr="002D143F">
        <w:rPr>
          <w:rStyle w:val="Char0"/>
          <w:rtl/>
        </w:rPr>
        <w:t>[ص:6]</w:t>
      </w:r>
      <w:r w:rsidR="002D143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حالة استنفار</w:t>
      </w:r>
      <w:r w:rsidR="002D143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وتحر</w:t>
      </w:r>
      <w:r w:rsidR="002D143F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>ك</w:t>
      </w:r>
      <w:r w:rsidR="002D143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ومواقف، وحاربوا</w:t>
      </w:r>
      <w:r w:rsidR="002D143F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وفعلوا كل شيء</w:t>
      </w:r>
      <w:r w:rsidR="002D143F">
        <w:rPr>
          <w:rFonts w:ascii="Adobe Arabic" w:hAnsi="Adobe Arabic" w:cs="Adobe Arabic" w:hint="cs"/>
          <w:sz w:val="32"/>
          <w:szCs w:val="32"/>
          <w:rtl/>
        </w:rPr>
        <w:t>؛</w:t>
      </w:r>
      <w:r w:rsidRPr="002D143F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أجل </w:t>
      </w:r>
      <w:r w:rsidRPr="009A0F51">
        <w:rPr>
          <w:rFonts w:ascii="Adobe Arabic" w:hAnsi="Adobe Arabic" w:cs="Adobe Arabic"/>
          <w:sz w:val="32"/>
          <w:szCs w:val="32"/>
          <w:rtl/>
        </w:rPr>
        <w:t>باطل</w:t>
      </w:r>
      <w:r w:rsidR="002D143F">
        <w:rPr>
          <w:rFonts w:ascii="Adobe Arabic" w:hAnsi="Adobe Arabic" w:cs="Adobe Arabic" w:hint="cs"/>
          <w:sz w:val="32"/>
          <w:szCs w:val="32"/>
          <w:rtl/>
        </w:rPr>
        <w:t>ٍ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هم عليه، لكن</w:t>
      </w:r>
      <w:r w:rsidR="002D143F">
        <w:rPr>
          <w:rFonts w:ascii="Adobe Arabic" w:hAnsi="Adobe Arabic" w:cs="Adobe Arabic" w:hint="cs"/>
          <w:sz w:val="32"/>
          <w:szCs w:val="32"/>
          <w:rtl/>
        </w:rPr>
        <w:t>َّ</w:t>
      </w:r>
      <w:r w:rsidRPr="009A0F51">
        <w:rPr>
          <w:rFonts w:ascii="Adobe Arabic" w:hAnsi="Adobe Arabic" w:cs="Adobe Arabic"/>
          <w:sz w:val="32"/>
          <w:szCs w:val="32"/>
          <w:rtl/>
        </w:rPr>
        <w:t>ه بالنسبة لهم معتقد</w:t>
      </w:r>
      <w:r w:rsidR="002D143F">
        <w:rPr>
          <w:rFonts w:ascii="Adobe Arabic" w:hAnsi="Adobe Arabic" w:cs="Adobe Arabic" w:hint="cs"/>
          <w:sz w:val="32"/>
          <w:szCs w:val="32"/>
          <w:rtl/>
        </w:rPr>
        <w:t>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يعتمدون عليه، يغضبون لأجله، و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="00DE4EC2">
        <w:rPr>
          <w:rFonts w:ascii="Adobe Arabic" w:hAnsi="Adobe Arabic" w:cs="Adobe Arabic"/>
          <w:sz w:val="32"/>
          <w:szCs w:val="32"/>
          <w:rtl/>
        </w:rPr>
        <w:t>ات بالنسبة لهم يغضبون من أجلها</w:t>
      </w:r>
      <w:r w:rsidR="00DE4EC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E4EC2">
        <w:rPr>
          <w:rFonts w:ascii="Adobe Arabic" w:hAnsi="Adobe Arabic" w:cs="Adobe Arabic"/>
          <w:sz w:val="32"/>
          <w:szCs w:val="32"/>
          <w:rtl/>
        </w:rPr>
        <w:t xml:space="preserve">في قصة نبي الله إبراهيم 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"</w:t>
      </w:r>
      <w:r w:rsidRPr="00DE4EC2">
        <w:rPr>
          <w:rFonts w:ascii="Adobe Arabic" w:hAnsi="Adobe Arabic" w:cs="Adobe Arabic"/>
          <w:sz w:val="32"/>
          <w:szCs w:val="32"/>
          <w:rtl/>
        </w:rPr>
        <w:t>ع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َ</w:t>
      </w:r>
      <w:r w:rsidRPr="00DE4EC2">
        <w:rPr>
          <w:rFonts w:ascii="Adobe Arabic" w:hAnsi="Adobe Arabic" w:cs="Adobe Arabic"/>
          <w:sz w:val="32"/>
          <w:szCs w:val="32"/>
          <w:rtl/>
        </w:rPr>
        <w:t>ل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َ</w:t>
      </w:r>
      <w:r w:rsidRPr="00DE4EC2">
        <w:rPr>
          <w:rFonts w:ascii="Adobe Arabic" w:hAnsi="Adobe Arabic" w:cs="Adobe Arabic"/>
          <w:sz w:val="32"/>
          <w:szCs w:val="32"/>
          <w:rtl/>
        </w:rPr>
        <w:t>ي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ْ</w:t>
      </w:r>
      <w:r w:rsidRPr="00DE4EC2">
        <w:rPr>
          <w:rFonts w:ascii="Adobe Arabic" w:hAnsi="Adobe Arabic" w:cs="Adobe Arabic"/>
          <w:sz w:val="32"/>
          <w:szCs w:val="32"/>
          <w:rtl/>
        </w:rPr>
        <w:t>ه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ِ</w:t>
      </w:r>
      <w:r w:rsidRPr="00DE4EC2">
        <w:rPr>
          <w:rFonts w:ascii="Adobe Arabic" w:hAnsi="Adobe Arabic" w:cs="Adobe Arabic"/>
          <w:sz w:val="32"/>
          <w:szCs w:val="32"/>
          <w:rtl/>
        </w:rPr>
        <w:t xml:space="preserve"> الس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َّ</w:t>
      </w:r>
      <w:r w:rsidRPr="00DE4EC2">
        <w:rPr>
          <w:rFonts w:ascii="Adobe Arabic" w:hAnsi="Adobe Arabic" w:cs="Adobe Arabic"/>
          <w:sz w:val="32"/>
          <w:szCs w:val="32"/>
          <w:rtl/>
        </w:rPr>
        <w:t>ل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َ</w:t>
      </w:r>
      <w:r w:rsidRPr="00DE4EC2">
        <w:rPr>
          <w:rFonts w:ascii="Adobe Arabic" w:hAnsi="Adobe Arabic" w:cs="Adobe Arabic"/>
          <w:sz w:val="32"/>
          <w:szCs w:val="32"/>
          <w:rtl/>
        </w:rPr>
        <w:t>ام</w:t>
      </w:r>
      <w:r w:rsidR="002D143F" w:rsidRPr="00DE4EC2">
        <w:rPr>
          <w:rFonts w:ascii="Adobe Arabic" w:hAnsi="Adobe Arabic" w:cs="Adobe Arabic" w:hint="cs"/>
          <w:sz w:val="32"/>
          <w:szCs w:val="32"/>
          <w:rtl/>
        </w:rPr>
        <w:t>":</w:t>
      </w:r>
      <w:r w:rsidR="005544F4" w:rsidRPr="00DE4EC2">
        <w:rPr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="005544F4" w:rsidRPr="005544F4">
        <w:rPr>
          <w:rStyle w:val="Char"/>
          <w:rtl/>
        </w:rPr>
        <w:t>قَالُوا حَرِّقُوهُ وَانْصُرُوا آلِهَتَكُمْ إِنْ كُنْتُمْ فَاعِلِينَ</w:t>
      </w:r>
      <w:r w:rsidR="009C482B" w:rsidRPr="009C482B">
        <w:rPr>
          <w:rStyle w:val="Char"/>
          <w:rFonts w:cs="DecoType Naskh Variants"/>
          <w:rtl/>
        </w:rPr>
        <w:t>}</w:t>
      </w:r>
      <w:r w:rsidR="005544F4" w:rsidRPr="005544F4">
        <w:rPr>
          <w:rStyle w:val="Char0"/>
          <w:rtl/>
        </w:rPr>
        <w:t>[الأنبياء:68]</w:t>
      </w:r>
      <w:r w:rsidR="005544F4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5544F4" w:rsidRPr="005544F4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5544F4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5544F4">
        <w:rPr>
          <w:rFonts w:ascii="Adobe Arabic" w:hAnsi="Adobe Arabic" w:cs="Adobe Arabic"/>
          <w:sz w:val="32"/>
          <w:szCs w:val="32"/>
          <w:rtl/>
        </w:rPr>
        <w:t>لا سكوت، لا تها</w:t>
      </w:r>
      <w:r w:rsidRPr="009A0F51">
        <w:rPr>
          <w:rFonts w:ascii="Adobe Arabic" w:hAnsi="Adobe Arabic" w:cs="Adobe Arabic"/>
          <w:sz w:val="32"/>
          <w:szCs w:val="32"/>
          <w:rtl/>
        </w:rPr>
        <w:t>ون، لا مهادنة أمام تحر</w:t>
      </w:r>
      <w:r w:rsidR="005544F4">
        <w:rPr>
          <w:rFonts w:ascii="Adobe Arabic" w:hAnsi="Adobe Arabic" w:cs="Adobe Arabic" w:hint="cs"/>
          <w:sz w:val="32"/>
          <w:szCs w:val="32"/>
          <w:rtl/>
        </w:rPr>
        <w:t>ُّ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ك كهذا، وهم </w:t>
      </w:r>
      <w:r w:rsidR="005544F4">
        <w:rPr>
          <w:rFonts w:ascii="Adobe Arabic" w:hAnsi="Adobe Arabic" w:cs="Adobe Arabic" w:hint="cs"/>
          <w:sz w:val="32"/>
          <w:szCs w:val="32"/>
          <w:rtl/>
        </w:rPr>
        <w:t>مِلل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باطلة على كفر</w:t>
      </w:r>
      <w:r w:rsidR="005544F4">
        <w:rPr>
          <w:rFonts w:ascii="Adobe Arabic" w:hAnsi="Adobe Arabic" w:cs="Adobe Arabic" w:hint="cs"/>
          <w:sz w:val="32"/>
          <w:szCs w:val="32"/>
          <w:rtl/>
        </w:rPr>
        <w:t>،</w:t>
      </w:r>
      <w:r w:rsidRPr="009A0F51">
        <w:rPr>
          <w:rFonts w:ascii="Adobe Arabic" w:hAnsi="Adobe Arabic" w:cs="Adobe Arabic"/>
          <w:sz w:val="32"/>
          <w:szCs w:val="32"/>
          <w:rtl/>
        </w:rPr>
        <w:t xml:space="preserve"> على </w:t>
      </w:r>
      <w:r w:rsidR="005544F4">
        <w:rPr>
          <w:rFonts w:ascii="Adobe Arabic" w:hAnsi="Adobe Arabic" w:cs="Adobe Arabic"/>
          <w:sz w:val="32"/>
          <w:szCs w:val="32"/>
          <w:rtl/>
        </w:rPr>
        <w:t xml:space="preserve">شرك. </w:t>
      </w:r>
    </w:p>
    <w:p w14:paraId="6A5933C9" w14:textId="68766697" w:rsidR="00FF485A" w:rsidRDefault="005544F4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E4EC2">
        <w:rPr>
          <w:rFonts w:ascii="Adobe Arabic" w:hAnsi="Adobe Arabic" w:cs="Adobe Arabic"/>
          <w:b/>
          <w:bCs/>
          <w:sz w:val="32"/>
          <w:szCs w:val="32"/>
          <w:rtl/>
        </w:rPr>
        <w:t>فكيف يصبح حال</w:t>
      </w:r>
      <w:r w:rsidR="009A0F51" w:rsidRPr="00DE4EC2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E4EC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من </w:t>
      </w:r>
      <w:r w:rsidR="009A0F51" w:rsidRPr="00DE4EC2">
        <w:rPr>
          <w:rFonts w:ascii="Adobe Arabic" w:hAnsi="Adobe Arabic" w:cs="Adobe Arabic"/>
          <w:b/>
          <w:bCs/>
          <w:sz w:val="32"/>
          <w:szCs w:val="32"/>
          <w:rtl/>
        </w:rPr>
        <w:t>ينتمي للإسلام</w:t>
      </w:r>
      <w:r w:rsidRPr="00DE4EC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9A0F51" w:rsidRPr="00DE4EC2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الذي هو الدين الحق، و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ات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هي أعظم ال</w:t>
      </w:r>
      <w:r w:rsidR="00F93F7A">
        <w:rPr>
          <w:rFonts w:ascii="Adobe Arabic" w:hAnsi="Adobe Arabic" w:cs="Adobe Arabic"/>
          <w:sz w:val="32"/>
          <w:szCs w:val="32"/>
          <w:rtl/>
        </w:rPr>
        <w:t>مقدَّس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ات ق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ْ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س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ة، هي التي تمتلك القدسية الحقيقية، وتستحق م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ا التعظيم والتقديس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هذا الدين الذي من خلال تمس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كنا به، وأن نحمله </w:t>
      </w:r>
      <w:r w:rsidR="00FC2B42">
        <w:rPr>
          <w:rFonts w:ascii="Adobe Arabic" w:hAnsi="Adobe Arabic" w:cs="Adobe Arabic"/>
          <w:sz w:val="32"/>
          <w:szCs w:val="32"/>
          <w:rtl/>
        </w:rPr>
        <w:t>أيضاً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كمشروع وقضية، هو سبب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لنصرنا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أن نكون</w:t>
      </w:r>
      <w:r w:rsidR="00F93F7A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عزيزة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منتصرة، تحظى بتأييد الله </w:t>
      </w:r>
      <w:r w:rsidR="008B457C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، وبرعاي</w:t>
      </w:r>
      <w:r w:rsidR="00DE4EC2">
        <w:rPr>
          <w:rFonts w:ascii="Adobe Arabic" w:hAnsi="Adobe Arabic" w:cs="Adobe Arabic" w:hint="cs"/>
          <w:sz w:val="32"/>
          <w:szCs w:val="32"/>
          <w:rtl/>
        </w:rPr>
        <w:t>ته،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وبالنصر منه </w:t>
      </w:r>
      <w:r w:rsidR="008B457C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، ثم يصل الحال بهذه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إلى أن تفقد أي تفاعل</w:t>
      </w:r>
      <w:r w:rsidR="00DE4EC2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يحدث ما يحدث</w:t>
      </w:r>
      <w:r w:rsidR="00DE4EC2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بمثل هذا المستوى من الإساءة إلى رسول الله </w:t>
      </w:r>
      <w:r w:rsidR="00DE4EC2">
        <w:rPr>
          <w:rFonts w:ascii="Adobe Arabic" w:hAnsi="Adobe Arabic" w:cs="Adobe Arabic" w:hint="cs"/>
          <w:sz w:val="32"/>
          <w:szCs w:val="32"/>
          <w:rtl/>
        </w:rPr>
        <w:t>"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و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ات</w:t>
      </w:r>
      <w:r w:rsidR="00DE4EC2">
        <w:rPr>
          <w:rFonts w:ascii="Adobe Arabic" w:hAnsi="Adobe Arabic" w:cs="Adobe Arabic" w:hint="cs"/>
          <w:sz w:val="32"/>
          <w:szCs w:val="32"/>
          <w:rtl/>
        </w:rPr>
        <w:t>ُ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DE4EC2">
        <w:rPr>
          <w:rFonts w:ascii="Adobe Arabic" w:hAnsi="Adobe Arabic" w:cs="Adobe Arabic" w:hint="cs"/>
          <w:sz w:val="32"/>
          <w:szCs w:val="32"/>
          <w:rtl/>
        </w:rPr>
        <w:t>َّ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>ِ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DE4EC2">
        <w:rPr>
          <w:rFonts w:ascii="Adobe Arabic" w:hAnsi="Adobe Arabic" w:cs="Adobe Arabic" w:hint="cs"/>
          <w:sz w:val="32"/>
          <w:szCs w:val="32"/>
          <w:rtl/>
        </w:rPr>
        <w:t>ْ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>ِ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ى آل</w:t>
      </w:r>
      <w:r w:rsidR="00DE4EC2">
        <w:rPr>
          <w:rFonts w:ascii="Adobe Arabic" w:hAnsi="Adobe Arabic" w:cs="Adobe Arabic" w:hint="cs"/>
          <w:sz w:val="32"/>
          <w:szCs w:val="32"/>
          <w:rtl/>
        </w:rPr>
        <w:t>ِ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 xml:space="preserve">ِ"،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إلى القرآن الكريم</w:t>
      </w:r>
      <w:r w:rsidR="00DE4EC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ولا ي</w:t>
      </w:r>
      <w:r w:rsidR="00DE4EC2">
        <w:rPr>
          <w:rFonts w:ascii="Adobe Arabic" w:hAnsi="Adobe Arabic" w:cs="Adobe Arabic" w:hint="cs"/>
          <w:sz w:val="32"/>
          <w:szCs w:val="32"/>
          <w:rtl/>
        </w:rPr>
        <w:t>ُ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ح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ر</w:t>
      </w:r>
      <w:r w:rsidR="00DE4EC2">
        <w:rPr>
          <w:rFonts w:ascii="Adobe Arabic" w:hAnsi="Adobe Arabic" w:cs="Adobe Arabic" w:hint="cs"/>
          <w:sz w:val="32"/>
          <w:szCs w:val="32"/>
          <w:rtl/>
        </w:rPr>
        <w:t>ِّ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ك مثقال ذرة</w:t>
      </w:r>
      <w:r w:rsidR="00DE4EC2">
        <w:rPr>
          <w:rFonts w:ascii="Adobe Arabic" w:hAnsi="Adobe Arabic" w:cs="Adobe Arabic" w:hint="cs"/>
          <w:sz w:val="32"/>
          <w:szCs w:val="32"/>
          <w:rtl/>
        </w:rPr>
        <w:t>ٍ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من السخط</w:t>
      </w:r>
      <w:r w:rsidR="00DE4EC2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أو رد الفعل</w:t>
      </w:r>
      <w:r w:rsidR="00DE4EC2">
        <w:rPr>
          <w:rFonts w:ascii="Adobe Arabic" w:hAnsi="Adobe Arabic" w:cs="Adobe Arabic" w:hint="cs"/>
          <w:sz w:val="32"/>
          <w:szCs w:val="32"/>
          <w:rtl/>
        </w:rPr>
        <w:t>،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تجاه الكثير من أبناء هذه </w:t>
      </w:r>
      <w:r w:rsidR="00F93F7A">
        <w:rPr>
          <w:rFonts w:ascii="Adobe Arabic" w:hAnsi="Adobe Arabic" w:cs="Adobe Arabic"/>
          <w:sz w:val="32"/>
          <w:szCs w:val="32"/>
          <w:rtl/>
        </w:rPr>
        <w:t>الأُمَّة</w:t>
      </w:r>
      <w:r w:rsidR="00DE4EC2">
        <w:rPr>
          <w:rFonts w:ascii="Adobe Arabic" w:hAnsi="Adobe Arabic" w:cs="Adobe Arabic" w:hint="cs"/>
          <w:sz w:val="32"/>
          <w:szCs w:val="32"/>
          <w:rtl/>
        </w:rPr>
        <w:t>؟!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هذه حالة خطيرة </w:t>
      </w:r>
      <w:r w:rsidR="002D397B" w:rsidRPr="002D397B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DE4EC2">
        <w:rPr>
          <w:rFonts w:ascii="Adobe Arabic" w:hAnsi="Adobe Arabic" w:cs="Adobe Arabic" w:hint="cs"/>
          <w:sz w:val="32"/>
          <w:szCs w:val="32"/>
          <w:rtl/>
        </w:rPr>
        <w:t>!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A0F51" w:rsidRPr="003D1FAA">
        <w:rPr>
          <w:rFonts w:ascii="Adobe Arabic" w:hAnsi="Adobe Arabic" w:cs="Adobe Arabic"/>
          <w:sz w:val="32"/>
          <w:szCs w:val="32"/>
          <w:rtl/>
        </w:rPr>
        <w:t xml:space="preserve">أين هذا المستوى من المستوى التربوي </w:t>
      </w:r>
      <w:r w:rsidR="009A0F51" w:rsidRPr="00FF485A">
        <w:rPr>
          <w:rFonts w:ascii="Adobe Arabic" w:hAnsi="Adobe Arabic" w:cs="Adobe Arabic"/>
          <w:sz w:val="32"/>
          <w:szCs w:val="32"/>
          <w:rtl/>
        </w:rPr>
        <w:t>الإيماني</w:t>
      </w:r>
      <w:r w:rsidR="00DE4EC2" w:rsidRPr="00FF485A">
        <w:rPr>
          <w:rFonts w:ascii="Adobe Arabic" w:hAnsi="Adobe Arabic" w:cs="Adobe Arabic" w:hint="eastAsia"/>
          <w:sz w:val="32"/>
          <w:szCs w:val="32"/>
          <w:rtl/>
        </w:rPr>
        <w:t>،</w:t>
      </w:r>
      <w:r w:rsidR="009A0F51" w:rsidRPr="00FF485A">
        <w:rPr>
          <w:rFonts w:ascii="Adobe Arabic" w:hAnsi="Adobe Arabic" w:cs="Adobe Arabic"/>
          <w:sz w:val="32"/>
          <w:szCs w:val="32"/>
          <w:rtl/>
        </w:rPr>
        <w:t xml:space="preserve"> الذي ينبغي أن يكون عليه كل مسلم</w:t>
      </w:r>
      <w:r w:rsidR="00DE4EC2" w:rsidRPr="00FF485A">
        <w:rPr>
          <w:rFonts w:ascii="Adobe Arabic" w:hAnsi="Adobe Arabic" w:cs="Adobe Arabic" w:hint="eastAsia"/>
          <w:sz w:val="32"/>
          <w:szCs w:val="32"/>
          <w:rtl/>
        </w:rPr>
        <w:t>،</w:t>
      </w:r>
      <w:r w:rsidR="009A0F51" w:rsidRPr="00FF485A">
        <w:rPr>
          <w:rFonts w:ascii="Adobe Arabic" w:hAnsi="Adobe Arabic" w:cs="Adobe Arabic"/>
          <w:sz w:val="32"/>
          <w:szCs w:val="32"/>
          <w:rtl/>
        </w:rPr>
        <w:t xml:space="preserve"> في مستوى أن تكون في مستوى المحبة لرسول الله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>
        <w:rPr>
          <w:rFonts w:ascii="Adobe Arabic" w:hAnsi="Adobe Arabic" w:cs="Adobe Arabic" w:hint="cs"/>
          <w:sz w:val="32"/>
          <w:szCs w:val="32"/>
          <w:rtl/>
        </w:rPr>
        <w:t>"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َّ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DE4EC2">
        <w:rPr>
          <w:rFonts w:ascii="Adobe Arabic" w:hAnsi="Adobe Arabic" w:cs="Adobe Arabic" w:hint="cs"/>
          <w:sz w:val="32"/>
          <w:szCs w:val="32"/>
          <w:rtl/>
        </w:rPr>
        <w:t>َّ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>ُ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DE4EC2">
        <w:rPr>
          <w:rFonts w:ascii="Adobe Arabic" w:hAnsi="Adobe Arabic" w:cs="Adobe Arabic" w:hint="cs"/>
          <w:sz w:val="32"/>
          <w:szCs w:val="32"/>
          <w:rtl/>
        </w:rPr>
        <w:t>ْ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>ِ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DE4EC2">
        <w:rPr>
          <w:rFonts w:ascii="Adobe Arabic" w:hAnsi="Adobe Arabic" w:cs="Adobe Arabic" w:hint="cs"/>
          <w:sz w:val="32"/>
          <w:szCs w:val="32"/>
          <w:rtl/>
        </w:rPr>
        <w:t>َعَ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DE4EC2">
        <w:rPr>
          <w:rFonts w:ascii="Adobe Arabic" w:hAnsi="Adobe Arabic" w:cs="Adobe Arabic" w:hint="cs"/>
          <w:sz w:val="32"/>
          <w:szCs w:val="32"/>
          <w:rtl/>
        </w:rPr>
        <w:t>َى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DE4EC2">
        <w:rPr>
          <w:rFonts w:ascii="Adobe Arabic" w:hAnsi="Adobe Arabic" w:cs="Adobe Arabic" w:hint="cs"/>
          <w:sz w:val="32"/>
          <w:szCs w:val="32"/>
          <w:rtl/>
        </w:rPr>
        <w:t>ِ</w:t>
      </w:r>
      <w:r w:rsidR="00DE4EC2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DE4EC2">
        <w:rPr>
          <w:rFonts w:ascii="Adobe Arabic" w:hAnsi="Adobe Arabic" w:cs="Adobe Arabic" w:hint="cs"/>
          <w:sz w:val="32"/>
          <w:szCs w:val="32"/>
          <w:rtl/>
        </w:rPr>
        <w:t xml:space="preserve">ِ"، </w:t>
      </w:r>
      <w:r w:rsidR="009A0F51" w:rsidRPr="009A0F51">
        <w:rPr>
          <w:rFonts w:ascii="Adobe Arabic" w:hAnsi="Adobe Arabic" w:cs="Adobe Arabic"/>
          <w:sz w:val="32"/>
          <w:szCs w:val="32"/>
          <w:rtl/>
        </w:rPr>
        <w:t>والتعظيم له</w:t>
      </w:r>
      <w:r w:rsidR="00DE4EC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وأن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فوق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عزيز</w:t>
      </w:r>
      <w:r w:rsidR="00DE4EC2">
        <w:rPr>
          <w:rFonts w:ascii="Adobe Arabic" w:hAnsi="Adobe Arabic" w:cs="Adobe Arabic" w:hint="cs"/>
          <w:sz w:val="32"/>
          <w:szCs w:val="32"/>
          <w:rtl/>
        </w:rPr>
        <w:t>ٌ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="00DE4EC2">
        <w:rPr>
          <w:rFonts w:ascii="Adobe Arabic" w:hAnsi="Adobe Arabic" w:cs="Adobe Arabic" w:hint="cs"/>
          <w:sz w:val="32"/>
          <w:szCs w:val="32"/>
          <w:rtl/>
        </w:rPr>
        <w:t>،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أو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مهم</w:t>
      </w:r>
      <w:r w:rsidR="00DE4EC2">
        <w:rPr>
          <w:rFonts w:ascii="Adobe Arabic" w:hAnsi="Adobe Arabic" w:cs="Adobe Arabic" w:hint="cs"/>
          <w:sz w:val="32"/>
          <w:szCs w:val="32"/>
          <w:rtl/>
        </w:rPr>
        <w:t>ٌ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لدى</w:t>
      </w:r>
      <w:r w:rsidR="00DE4EC2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E4EC2" w:rsidRPr="009235A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="00FF485A">
        <w:rPr>
          <w:rFonts w:ascii="Adobe Arabic" w:hAnsi="Adobe Arabic" w:cs="Adobe Arabic" w:hint="cs"/>
          <w:sz w:val="32"/>
          <w:szCs w:val="32"/>
          <w:rtl/>
        </w:rPr>
        <w:t>!</w:t>
      </w:r>
    </w:p>
    <w:p w14:paraId="7BDB259F" w14:textId="1775FA72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ولهذا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يقول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8B457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B457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وَتَعَالَى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3D1FAA">
        <w:rPr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Pr="008B457C">
        <w:rPr>
          <w:rStyle w:val="Char"/>
          <w:rFonts w:hint="eastAsia"/>
          <w:rtl/>
        </w:rPr>
        <w:t>قُلْ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إِنْ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كَانَ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آبَاؤُكُمْ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وَأَبْنَاؤُكُمْ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وَإِخْوَانُكُمْ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وَأَزْوَاجُكُمْ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وَعَشِيرَتُكُمْ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وَأَمْوَالٌ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اقْتَرَفْتُمُوهَا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وَتِجَارَةٌ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تَخْشَوْنَ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كَسَادَهَا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وَمَسَاكِنُ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تَرْضَوْنَهَا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أَحَبَّ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إِلَيْكُمْ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مِنَ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اللَّهِ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وَرَسُولِهِ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وَجِهَادٍ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فِي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سَبِيلِهِ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فَتَرَبَّصُوا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حَتَّى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يَأْتِيَ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اللَّهُ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بِأَمْرِهِ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وَاللَّهُ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لَا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يَهْدِي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الْقَوْمَ</w:t>
      </w:r>
      <w:r w:rsidRPr="008B457C">
        <w:rPr>
          <w:rStyle w:val="Char"/>
          <w:rtl/>
        </w:rPr>
        <w:t xml:space="preserve"> </w:t>
      </w:r>
      <w:r w:rsidRPr="008B457C">
        <w:rPr>
          <w:rStyle w:val="Char"/>
          <w:rFonts w:hint="eastAsia"/>
          <w:rtl/>
        </w:rPr>
        <w:t>الْفَاسِقِينَ</w:t>
      </w:r>
      <w:r w:rsidR="009C482B" w:rsidRPr="009C482B">
        <w:rPr>
          <w:rStyle w:val="Char"/>
          <w:rFonts w:cs="DecoType Naskh Variants"/>
          <w:rtl/>
        </w:rPr>
        <w:t>}</w:t>
      </w:r>
      <w:r w:rsidRPr="008B457C">
        <w:rPr>
          <w:rStyle w:val="Char0"/>
          <w:rtl/>
        </w:rPr>
        <w:t>[</w:t>
      </w:r>
      <w:r w:rsidRPr="008B457C">
        <w:rPr>
          <w:rStyle w:val="Char0"/>
          <w:rFonts w:hint="eastAsia"/>
          <w:rtl/>
        </w:rPr>
        <w:t>التوبة</w:t>
      </w:r>
      <w:r w:rsidRPr="008B457C">
        <w:rPr>
          <w:rStyle w:val="Char0"/>
          <w:rtl/>
        </w:rPr>
        <w:t>:24]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وفعلاً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حالة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الت</w:t>
      </w:r>
      <w:r w:rsidR="00FF485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FF485A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="00FF485A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ص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يتحو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مترب</w:t>
      </w:r>
      <w:r w:rsidR="00FF485A"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ومجر</w:t>
      </w:r>
      <w:r w:rsidR="00FF485A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منتظر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تؤول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الأحداث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ولأنه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الدافع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الإيماني،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المعنوية،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والدافع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المعنوي،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إفلاس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إنسانيته،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أخلاقه،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قيمه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تأثير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خطير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الماضية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-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للمسار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الآخر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المعركة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FF485A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FF485A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وأعداء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الإسلام،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المعركة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الناعمة،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الحرب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الناعمة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المفسدة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المضلة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تستهدف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="00FF485A" w:rsidRPr="009235A6" w:rsidDel="00FF485A">
        <w:rPr>
          <w:rFonts w:ascii="Adobe Arabic" w:hAnsi="Adobe Arabic" w:cs="Adobe Arabic" w:hint="eastAsia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فكرها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وثقافتها،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روحها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المعنوية،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قيمها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وأخلاقها</w:t>
      </w:r>
      <w:r w:rsidR="00FF485A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لكي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تتحول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FF485A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FF485A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مدج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مدج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للأعداء،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يسهل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الإبادة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والسيطرة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ام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والت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</w:t>
      </w:r>
      <w:r w:rsidR="003B3D19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 w:rsidR="003B3D19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الكامل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213F4245" w14:textId="550B0F0C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عندما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نلحظ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واقع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</w:t>
      </w:r>
      <w:r w:rsidR="00FF485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FF485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تنا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إثارة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فتن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داخل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</w:t>
      </w:r>
      <w:r w:rsidR="003B3D19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قسوة،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اهتمام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3D1FAA">
        <w:rPr>
          <w:rFonts w:ascii="Adobe Arabic" w:hAnsi="Adobe Arabic" w:cs="Adobe Arabic" w:hint="eastAsia"/>
          <w:sz w:val="32"/>
          <w:szCs w:val="32"/>
          <w:rtl/>
        </w:rPr>
        <w:t>إعلاميا</w:t>
      </w:r>
      <w:r w:rsidRPr="003B3D19">
        <w:rPr>
          <w:rFonts w:ascii="Adobe Arabic" w:hAnsi="Adobe Arabic" w:cs="Adobe Arabic" w:hint="eastAsia"/>
          <w:sz w:val="32"/>
          <w:szCs w:val="32"/>
          <w:rtl/>
        </w:rPr>
        <w:t>ً</w:t>
      </w:r>
      <w:r w:rsidR="003B3D19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وعسكريا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3B3D19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وأمنيا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3B3D19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وماديا</w:t>
      </w:r>
      <w:r>
        <w:rPr>
          <w:rFonts w:ascii="Adobe Arabic" w:hAnsi="Adobe Arabic" w:cs="Adobe Arabic" w:hint="cs"/>
          <w:sz w:val="32"/>
          <w:szCs w:val="32"/>
          <w:rtl/>
        </w:rPr>
        <w:t>ً...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الوسائل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إمَّا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عناوين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لإثارة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الفتن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الطائفية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والمذهبية،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عناوين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عناوين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الاختلاف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المذهبي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ويكون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الافتراءات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والدعاوى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الباطلة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أساس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</w:t>
      </w:r>
      <w:r w:rsidR="003B3D19"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ولكن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تهدف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تأجيج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وإثارة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المشاعر</w:t>
      </w:r>
      <w:r w:rsidR="003B3D19">
        <w:rPr>
          <w:rFonts w:ascii="Adobe Arabic" w:hAnsi="Adobe Arabic" w:cs="Adobe Arabic" w:hint="cs"/>
          <w:sz w:val="32"/>
          <w:szCs w:val="32"/>
          <w:rtl/>
        </w:rPr>
        <w:t>؛</w:t>
      </w:r>
      <w:r w:rsidR="003B3D19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أجل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الدفع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بالناس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الفتن،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عناوين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سياسية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أخرى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يظهر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التفاعل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والغضب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والانفعال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والمواق</w:t>
      </w:r>
      <w:r>
        <w:rPr>
          <w:rFonts w:ascii="Adobe Arabic" w:hAnsi="Adobe Arabic" w:cs="Adobe Arabic" w:hint="cs"/>
          <w:sz w:val="32"/>
          <w:szCs w:val="32"/>
          <w:rtl/>
        </w:rPr>
        <w:t>ف</w:t>
      </w:r>
      <w:r w:rsidR="00EB7D17">
        <w:rPr>
          <w:rFonts w:ascii="Adobe Arabic" w:hAnsi="Adobe Arabic" w:cs="Adobe Arabic" w:hint="cs"/>
          <w:sz w:val="32"/>
          <w:szCs w:val="32"/>
          <w:rtl/>
        </w:rPr>
        <w:t>؛</w:t>
      </w:r>
      <w:r w:rsidR="00EB7D17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يقوم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المجرمون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بالسب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والإساءة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 وَسَلَّمَ"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لمسلمين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جميعا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صدر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اليوم،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="00EB7D1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ثقال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السخط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لدى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مؤج</w:t>
      </w:r>
      <w:r>
        <w:rPr>
          <w:rFonts w:ascii="Adobe Arabic" w:hAnsi="Adobe Arabic" w:cs="Adobe Arabic" w:hint="cs"/>
          <w:sz w:val="32"/>
          <w:szCs w:val="32"/>
          <w:rtl/>
        </w:rPr>
        <w:t>جي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الفتن،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ومثير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الفتن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ولاسي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الفتن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العناوين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المذهبية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والطائفية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217B593F" w14:textId="77777777" w:rsidR="004B0931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عدوٌ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للإسلام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وللمسلمين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جميعاً،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والمعاول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يحفر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بها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الحفريات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والأنفاق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تحت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المسجد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الأقصى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القدس،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تهدف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هدم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تاريخ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المسلمين،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وحاضرهم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ومستقبلهم؛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EB7D1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ينبغي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ينظر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يجري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وكأنه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يعنيه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D0B27">
        <w:rPr>
          <w:rFonts w:ascii="Adobe Arabic" w:hAnsi="Adobe Arabic" w:cs="Adobe Arabic" w:hint="cs"/>
          <w:sz w:val="32"/>
          <w:szCs w:val="32"/>
          <w:rtl/>
        </w:rPr>
        <w:t>[</w:t>
      </w:r>
      <w:r>
        <w:rPr>
          <w:rFonts w:ascii="Adobe Arabic" w:hAnsi="Adobe Arabic" w:cs="Adobe Arabic" w:hint="cs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أحداث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وماذا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تعنيني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هنا!</w:t>
      </w:r>
      <w:r w:rsidR="000D0B27">
        <w:rPr>
          <w:rFonts w:ascii="Adobe Arabic" w:hAnsi="Adobe Arabic" w:cs="Adobe Arabic" w:hint="cs"/>
          <w:sz w:val="32"/>
          <w:szCs w:val="32"/>
          <w:rtl/>
        </w:rPr>
        <w:t>]</w:t>
      </w:r>
      <w:r w:rsidR="004B093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2DE0E23" w14:textId="1400F70F" w:rsidR="00DE4EC2" w:rsidRPr="009235A6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فلسطين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الأقصى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مقد</w:t>
      </w:r>
      <w:r w:rsidR="000D0B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ساتك،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 w:rsidR="000D0B27"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0D0B27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0D0B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 w:rsidR="000D0B27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="000D0B27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شعب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0D0B27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0D0B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 w:rsidR="000D0B27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="000D0B27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يعنيك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4B0931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يحمل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بالمقدار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حمله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عليك</w:t>
      </w:r>
      <w:r w:rsidR="004B0931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تشاهد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إجرامه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تشاهد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وحشيته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وعدوانيته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درجة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الإبادة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للأطفال،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حاضر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يفعل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بأطفالك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بأطفال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فلسطين،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بأطفال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يبيد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النساء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الشعوب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العربية،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أباد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النساء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4B0931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="004B0931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="004B0931"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عدو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حيث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ومخططاته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ومؤامراته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تطالك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حيث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وتستهدف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ساتك،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الخطة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ماذا؟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مكة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البيت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الحرام،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شعائر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المدينة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المنورة،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مسجد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الرسول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المدينة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المنورة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المخططات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ستهدافها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وتدميرها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وه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يحمل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الأحقاد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ساتك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ليست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تتجاهلها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وتعف</w:t>
      </w:r>
      <w:r>
        <w:rPr>
          <w:rFonts w:ascii="Adobe Arabic" w:hAnsi="Adobe Arabic" w:cs="Adobe Arabic" w:hint="cs"/>
          <w:sz w:val="32"/>
          <w:szCs w:val="32"/>
          <w:rtl/>
        </w:rPr>
        <w:t>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آثارها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ونتائجها،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="008B457C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وآثار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وامتدادات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يحدث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إليك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شئت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أبيت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ينفع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التجاهل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والت</w:t>
      </w:r>
      <w:r w:rsidR="004B0931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</w:t>
      </w:r>
      <w:r w:rsidR="004B0931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</w:t>
      </w:r>
      <w:r w:rsidR="004B0931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والتفريط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المسؤولية</w:t>
      </w:r>
      <w:r w:rsidRPr="009235A6">
        <w:rPr>
          <w:rFonts w:ascii="Adobe Arabic" w:hAnsi="Adobe Arabic" w:cs="Adobe Arabic"/>
          <w:sz w:val="32"/>
          <w:szCs w:val="32"/>
          <w:rtl/>
        </w:rPr>
        <w:t>.</w:t>
      </w:r>
    </w:p>
    <w:p w14:paraId="6BD1099D" w14:textId="4BDCEBEC" w:rsidR="00DE4EC2" w:rsidRPr="00D80CBE" w:rsidRDefault="00DE4EC2" w:rsidP="002D397B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بالصم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الدور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ينتقل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استكمال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مخططاته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يزال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عائق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يواجهه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الصمود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4D6AAF04" w14:textId="656DE741" w:rsidR="00DE4EC2" w:rsidRPr="007B3F21" w:rsidRDefault="00DE4EC2" w:rsidP="003D1FAA">
      <w:pPr>
        <w:pStyle w:val="a9"/>
        <w:numPr>
          <w:ilvl w:val="0"/>
          <w:numId w:val="33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</w:t>
      </w:r>
      <w:r w:rsidR="004B093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B0931">
        <w:rPr>
          <w:rFonts w:ascii="Adobe Arabic" w:hAnsi="Adobe Arabic" w:cs="Adobe Arabic" w:hint="cs"/>
          <w:sz w:val="32"/>
          <w:szCs w:val="32"/>
          <w:rtl/>
        </w:rPr>
        <w:t>(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كتائب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القسام</w:t>
      </w:r>
      <w:r w:rsidR="004B0931">
        <w:rPr>
          <w:rFonts w:ascii="Adobe Arabic" w:hAnsi="Adobe Arabic" w:cs="Adobe Arabic" w:hint="cs"/>
          <w:sz w:val="32"/>
          <w:szCs w:val="32"/>
          <w:rtl/>
        </w:rPr>
        <w:t>)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تسع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="004B0931">
        <w:rPr>
          <w:rFonts w:ascii="Adobe Arabic" w:hAnsi="Adobe Arabic" w:cs="Adobe Arabic" w:hint="cs"/>
          <w:sz w:val="32"/>
          <w:szCs w:val="32"/>
          <w:rtl/>
        </w:rPr>
        <w:t>،</w:t>
      </w:r>
      <w:r w:rsidR="008B457C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4B0931">
        <w:rPr>
          <w:rFonts w:ascii="Adobe Arabic" w:hAnsi="Adobe Arabic" w:cs="Adobe Arabic" w:hint="cs"/>
          <w:sz w:val="32"/>
          <w:szCs w:val="32"/>
          <w:rtl/>
        </w:rPr>
        <w:t>َّ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ص</w:t>
      </w:r>
      <w:r w:rsidR="004B0931">
        <w:rPr>
          <w:rFonts w:ascii="Adobe Arabic" w:hAnsi="Adobe Arabic" w:cs="Adobe Arabic" w:hint="cs"/>
          <w:sz w:val="32"/>
          <w:szCs w:val="32"/>
          <w:rtl/>
        </w:rPr>
        <w:t>َ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د</w:t>
      </w:r>
      <w:r w:rsidR="004B0931">
        <w:rPr>
          <w:rFonts w:ascii="Adobe Arabic" w:hAnsi="Adobe Arabic" w:cs="Adobe Arabic" w:hint="cs"/>
          <w:sz w:val="32"/>
          <w:szCs w:val="32"/>
          <w:rtl/>
        </w:rPr>
        <w:t>ِّ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B0931" w:rsidRPr="007B3F21">
        <w:rPr>
          <w:rFonts w:ascii="Adobe Arabic" w:hAnsi="Adobe Arabic" w:cs="Adobe Arabic" w:hint="eastAsia"/>
          <w:sz w:val="32"/>
          <w:szCs w:val="32"/>
          <w:rtl/>
        </w:rPr>
        <w:t>وت</w:t>
      </w:r>
      <w:r w:rsidR="004B0931">
        <w:rPr>
          <w:rFonts w:ascii="Adobe Arabic" w:hAnsi="Adobe Arabic" w:cs="Adobe Arabic" w:hint="cs"/>
          <w:sz w:val="32"/>
          <w:szCs w:val="32"/>
          <w:rtl/>
        </w:rPr>
        <w:t>وغ</w:t>
      </w:r>
      <w:r w:rsidR="004B0931" w:rsidRPr="007B3F21">
        <w:rPr>
          <w:rFonts w:ascii="Adobe Arabic" w:hAnsi="Adobe Arabic" w:cs="Adobe Arabic" w:hint="eastAsia"/>
          <w:sz w:val="32"/>
          <w:szCs w:val="32"/>
          <w:rtl/>
        </w:rPr>
        <w:t>لاته</w:t>
      </w:r>
      <w:r w:rsidR="004B0931"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البرية</w:t>
      </w:r>
      <w:r w:rsidRPr="007B3F21">
        <w:rPr>
          <w:rFonts w:ascii="Adobe Arabic" w:hAnsi="Adobe Arabic" w:cs="Adobe Arabic" w:hint="cs"/>
          <w:sz w:val="32"/>
          <w:szCs w:val="32"/>
          <w:rtl/>
        </w:rPr>
        <w:t>.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1FC3808" w14:textId="1CA5DEA0" w:rsidR="002467E1" w:rsidRDefault="00DE4EC2" w:rsidP="003D1FAA">
      <w:pPr>
        <w:pStyle w:val="a9"/>
        <w:numPr>
          <w:ilvl w:val="0"/>
          <w:numId w:val="33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ل</w:t>
      </w:r>
      <w:r w:rsidR="004B0931">
        <w:rPr>
          <w:rFonts w:ascii="Adobe Arabic" w:hAnsi="Adobe Arabic" w:cs="Adobe Arabic" w:hint="cs"/>
          <w:sz w:val="32"/>
          <w:szCs w:val="32"/>
          <w:rtl/>
        </w:rPr>
        <w:t>ـ (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سرايا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القدس</w:t>
      </w:r>
      <w:r w:rsidR="002467E1">
        <w:rPr>
          <w:rFonts w:ascii="Adobe Arabic" w:hAnsi="Adobe Arabic" w:cs="Adobe Arabic" w:hint="cs"/>
          <w:sz w:val="32"/>
          <w:szCs w:val="32"/>
          <w:rtl/>
        </w:rPr>
        <w:t>،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والفصائل</w:t>
      </w:r>
      <w:r w:rsidR="002467E1">
        <w:rPr>
          <w:rFonts w:ascii="Adobe Arabic" w:hAnsi="Adobe Arabic" w:cs="Adobe Arabic" w:hint="cs"/>
          <w:sz w:val="32"/>
          <w:szCs w:val="32"/>
          <w:rtl/>
        </w:rPr>
        <w:t>)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تتصد</w:t>
      </w:r>
      <w:r w:rsidR="002467E1">
        <w:rPr>
          <w:rFonts w:ascii="Adobe Arabic" w:hAnsi="Adobe Arabic" w:cs="Adobe Arabic" w:hint="cs"/>
          <w:sz w:val="32"/>
          <w:szCs w:val="32"/>
          <w:rtl/>
        </w:rPr>
        <w:t>َّ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="002467E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C90459" w14:textId="7528F9FD" w:rsidR="00DE4EC2" w:rsidRDefault="00DE4EC2" w:rsidP="00D80CBE">
      <w:pPr>
        <w:pStyle w:val="a9"/>
        <w:numPr>
          <w:ilvl w:val="0"/>
          <w:numId w:val="33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أطلقت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467E1">
        <w:rPr>
          <w:rFonts w:ascii="Adobe Arabic" w:hAnsi="Adobe Arabic" w:cs="Adobe Arabic" w:hint="cs"/>
          <w:sz w:val="32"/>
          <w:szCs w:val="32"/>
          <w:rtl/>
        </w:rPr>
        <w:t>(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سرايا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القدس</w:t>
      </w:r>
      <w:r w:rsidR="002467E1">
        <w:rPr>
          <w:rFonts w:ascii="Adobe Arabic" w:hAnsi="Adobe Arabic" w:cs="Adobe Arabic" w:hint="cs"/>
          <w:sz w:val="32"/>
          <w:szCs w:val="32"/>
          <w:rtl/>
        </w:rPr>
        <w:t>)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عدد</w:t>
      </w:r>
      <w:r w:rsidR="002467E1">
        <w:rPr>
          <w:rFonts w:ascii="Adobe Arabic" w:hAnsi="Adobe Arabic" w:cs="Adobe Arabic" w:hint="cs"/>
          <w:sz w:val="32"/>
          <w:szCs w:val="32"/>
          <w:rtl/>
        </w:rPr>
        <w:t>اً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الصواريخ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لقصف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المغتصبات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والتحشدات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الصهيونية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AB88049" w14:textId="631F1148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="002467E1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بالرغم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نه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حشد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467E1">
        <w:rPr>
          <w:rFonts w:ascii="Adobe Arabic" w:hAnsi="Adobe Arabic" w:cs="Adobe Arabic" w:hint="cs"/>
          <w:sz w:val="32"/>
          <w:szCs w:val="32"/>
          <w:rtl/>
        </w:rPr>
        <w:t>(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خمس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فرق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="002467E1">
        <w:rPr>
          <w:rFonts w:ascii="Adobe Arabic" w:hAnsi="Adobe Arabic" w:cs="Adobe Arabic" w:hint="cs"/>
          <w:sz w:val="32"/>
          <w:szCs w:val="32"/>
          <w:rtl/>
        </w:rPr>
        <w:t>)؛</w:t>
      </w:r>
      <w:r w:rsidR="002467E1"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بهدف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والاجتياح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الكامل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والسيطرة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2467E1">
        <w:rPr>
          <w:rFonts w:ascii="Adobe Arabic" w:hAnsi="Adobe Arabic" w:cs="Adobe Arabic" w:hint="cs"/>
          <w:sz w:val="32"/>
          <w:szCs w:val="32"/>
          <w:rtl/>
        </w:rPr>
        <w:t>َّ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ام</w:t>
      </w:r>
      <w:r w:rsidR="002467E1">
        <w:rPr>
          <w:rFonts w:ascii="Adobe Arabic" w:hAnsi="Adobe Arabic" w:cs="Adobe Arabic" w:hint="cs"/>
          <w:sz w:val="32"/>
          <w:szCs w:val="32"/>
          <w:rtl/>
        </w:rPr>
        <w:t>َّ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7B3F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sz w:val="32"/>
          <w:szCs w:val="32"/>
          <w:rtl/>
        </w:rPr>
        <w:t>القطاع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لكن</w:t>
      </w:r>
      <w:r w:rsidR="002467E1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موقفه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ضعيف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عسكريا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يواج</w:t>
      </w:r>
      <w:r w:rsidR="00FF6829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صمودا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عظيما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وبطوليا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إخوتنا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المجاهدين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بالرغم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الإمكانات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المحدودة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المادي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لكن</w:t>
      </w:r>
      <w:r w:rsidR="002467E1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يحاول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هزائمه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بالجرائم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الكبيرة،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بالإبادة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الجماعية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2467E1" w:rsidRPr="009235A6">
        <w:rPr>
          <w:rFonts w:ascii="Adobe Arabic" w:hAnsi="Adobe Arabic" w:cs="Adobe Arabic" w:hint="eastAsia"/>
          <w:sz w:val="32"/>
          <w:szCs w:val="32"/>
          <w:rtl/>
        </w:rPr>
        <w:t>بالتجوي</w:t>
      </w:r>
      <w:r w:rsidR="002467E1">
        <w:rPr>
          <w:rFonts w:ascii="Adobe Arabic" w:hAnsi="Adobe Arabic" w:cs="Adobe Arabic" w:hint="cs"/>
          <w:sz w:val="32"/>
          <w:szCs w:val="32"/>
          <w:rtl/>
        </w:rPr>
        <w:t>ع</w:t>
      </w:r>
      <w:r w:rsidR="002467E1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الشديد،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ستهداف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للمستشفيات،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ستهداف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للنازحين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31E1B9A" w14:textId="553D0E5A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الصمود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قِبَلِ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الإخوة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المجاهدين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صمود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عظيم،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قلنا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مقابل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93A10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خمس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فرق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="00E93A10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تتحر</w:t>
      </w:r>
      <w:r w:rsidR="00E93A10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بغطاء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ناري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93A10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جوي</w:t>
      </w:r>
      <w:r w:rsidR="00E93A10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وبري</w:t>
      </w:r>
      <w:r w:rsidR="00E93A10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وبحري</w:t>
      </w:r>
      <w:r w:rsidR="00E93A10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يدل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أكدنا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مرارا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وتكرارا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ً-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نجاح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النموذج،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جدير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بالدعم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والمساندة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توف</w:t>
      </w:r>
      <w:r w:rsidR="00FF682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الدعم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الكافي</w:t>
      </w:r>
      <w:r w:rsidR="00FF6829">
        <w:rPr>
          <w:rFonts w:ascii="Adobe Arabic" w:hAnsi="Adobe Arabic" w:cs="Adobe Arabic" w:hint="cs"/>
          <w:sz w:val="32"/>
          <w:szCs w:val="32"/>
          <w:rtl/>
        </w:rPr>
        <w:t>،</w:t>
      </w:r>
      <w:r w:rsidR="00FF6829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الوضع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مختلفا</w:t>
      </w:r>
      <w:r w:rsidR="00FF6829"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تماما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>.</w:t>
      </w:r>
    </w:p>
    <w:p w14:paraId="1515CDCC" w14:textId="5082C102" w:rsidR="00DE4EC2" w:rsidRDefault="00DE4EC2" w:rsidP="008B457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الدور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شريكٌ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الإجرام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الصهيوني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اليهودي،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ومع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يقدِّمه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دعمٍ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كامل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بمختلف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الأسلحة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قنابل،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صواريخ،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قذائف،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أموال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نقدية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تريليونات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العرب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يضا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الدعم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السياسي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والدعم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الإعلامي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أشكال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الدعم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التحريض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تكر</w:t>
      </w:r>
      <w:r w:rsidR="00FF682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أعضاء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6829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الكونغرس</w:t>
      </w:r>
      <w:r w:rsidR="00FF6829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المراحل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الماضية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تكر</w:t>
      </w:r>
      <w:r w:rsidR="00FF682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الدعوة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بالإبادة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الكا</w:t>
      </w:r>
      <w:r>
        <w:rPr>
          <w:rFonts w:ascii="Adobe Arabic" w:hAnsi="Adobe Arabic" w:cs="Adobe Arabic" w:hint="cs"/>
          <w:sz w:val="32"/>
          <w:szCs w:val="32"/>
          <w:rtl/>
        </w:rPr>
        <w:t>ملة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="008B457C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بالقنابل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النووية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والنزعة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الإجرامية،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التباهي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بالجرائم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فعلوه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القبيل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سابقا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فعلوه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اليابان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084BF57" w14:textId="78ECA112" w:rsidR="00DE4EC2" w:rsidRDefault="00DE4EC2" w:rsidP="00DE4EC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FF682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FF682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بلبن</w:t>
      </w:r>
      <w:r w:rsidR="00FF682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الخامس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والعشرين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الشهر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الجاري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عيد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والتحرير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لبنان،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ذكرى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عظيمة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ومهمة،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مث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محطة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فار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الصراع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لأمين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لحزب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357075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الشيخ</w:t>
      </w:r>
      <w:r w:rsidR="00357075">
        <w:rPr>
          <w:rFonts w:ascii="Adobe Arabic" w:hAnsi="Adobe Arabic" w:cs="Adobe Arabic" w:hint="cs"/>
          <w:sz w:val="32"/>
          <w:szCs w:val="32"/>
          <w:rtl/>
        </w:rPr>
        <w:t>/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نعيم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قاسم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57075">
        <w:rPr>
          <w:rFonts w:ascii="Adobe Arabic" w:hAnsi="Adobe Arabic" w:cs="Adobe Arabic" w:hint="cs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</w:t>
      </w:r>
      <w:r w:rsidR="00357075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</w:t>
      </w:r>
      <w:r w:rsidR="00357075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ظ</w:t>
      </w:r>
      <w:r w:rsidR="00357075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="00357075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357075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="00357075">
        <w:rPr>
          <w:rFonts w:ascii="Adobe Arabic" w:hAnsi="Adobe Arabic" w:cs="Adobe Arabic" w:hint="cs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كلمة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المناسبة،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كافية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FAD10DE" w14:textId="614AD1D3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357075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="0035707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357075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بس</w:t>
      </w:r>
      <w:r w:rsidR="00357075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وري</w:t>
      </w:r>
      <w:r w:rsidR="00357075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يستمر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الغارات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الجوية،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67B19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اللاذقية</w:t>
      </w:r>
      <w:r w:rsidR="00B67B19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والسويداء</w:t>
      </w:r>
      <w:r w:rsidR="00B67B19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يستمر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التو</w:t>
      </w:r>
      <w:r>
        <w:rPr>
          <w:rFonts w:ascii="Adobe Arabic" w:hAnsi="Adobe Arabic" w:cs="Adobe Arabic" w:hint="cs"/>
          <w:sz w:val="32"/>
          <w:szCs w:val="32"/>
          <w:rtl/>
        </w:rPr>
        <w:t>غ</w:t>
      </w:r>
      <w:r w:rsidR="00B67B19">
        <w:rPr>
          <w:rFonts w:ascii="Adobe Arabic" w:hAnsi="Adobe Arabic" w:cs="Adobe Arabic" w:hint="cs"/>
          <w:sz w:val="32"/>
          <w:szCs w:val="32"/>
          <w:rtl/>
        </w:rPr>
        <w:t>ّ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والاختطافات،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القصف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الجوي،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السرقة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والنهب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درس</w:t>
      </w:r>
      <w:r>
        <w:rPr>
          <w:rFonts w:ascii="Adobe Arabic" w:hAnsi="Adobe Arabic" w:cs="Adobe Arabic" w:hint="cs"/>
          <w:sz w:val="32"/>
          <w:szCs w:val="32"/>
          <w:rtl/>
        </w:rPr>
        <w:t>، درسٌ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الناس</w:t>
      </w:r>
      <w:r>
        <w:rPr>
          <w:rFonts w:ascii="Adobe Arabic" w:hAnsi="Adobe Arabic" w:cs="Adobe Arabic" w:hint="cs"/>
          <w:sz w:val="32"/>
          <w:szCs w:val="32"/>
          <w:rtl/>
        </w:rPr>
        <w:t>، العدو الإ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بسرقة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قطيع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الأبقار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أثناء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رعيه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منطقة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67B19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رسم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الزعرورة</w:t>
      </w:r>
      <w:r w:rsidR="00B67B19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واقتاده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الجولان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المحتل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الدنيء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يمارس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أشكال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البلطجة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والسرقة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والن</w:t>
      </w:r>
      <w:r>
        <w:rPr>
          <w:rFonts w:ascii="Adobe Arabic" w:hAnsi="Adobe Arabic" w:cs="Adobe Arabic" w:hint="cs"/>
          <w:sz w:val="32"/>
          <w:szCs w:val="32"/>
          <w:rtl/>
        </w:rPr>
        <w:t>هب،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والاعتداءات،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أحد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بمأمن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كنت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بدويا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قطيع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الأغنام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الأبقار،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خطر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قطيع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أغنامك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وأبقارك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D6D118E" w14:textId="01C87DC1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بالأنشط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المس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ان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للشع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</w:t>
      </w:r>
      <w:r w:rsidR="00B67B19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مظاهرات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67B19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دول</w:t>
      </w:r>
      <w:r w:rsidR="00B67B19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عربية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وإسلامية،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المفترض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والإسلامية،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يقارب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67B19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عشرين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دولة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="00B67B19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خارج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الإسلامي</w:t>
      </w:r>
      <w:r w:rsidR="00B67B19">
        <w:rPr>
          <w:rFonts w:ascii="Adobe Arabic" w:hAnsi="Adobe Arabic" w:cs="Adobe Arabic" w:hint="cs"/>
          <w:sz w:val="32"/>
          <w:szCs w:val="32"/>
          <w:rtl/>
        </w:rPr>
        <w:t>؛</w:t>
      </w:r>
      <w:r w:rsidR="00B67B19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بدافع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الضمير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الإنساني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476AF2" w14:textId="25048A08" w:rsidR="003D1FAA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بعملي</w:t>
      </w:r>
      <w:r w:rsidR="00CE337A" w:rsidRPr="003D1FA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الإسن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E337A" w:rsidRPr="00D80CBE">
        <w:rPr>
          <w:rFonts w:ascii="Adobe Arabic" w:hAnsi="Adobe Arabic" w:cs="Adobe Arabic"/>
          <w:b/>
          <w:bCs/>
          <w:sz w:val="32"/>
          <w:szCs w:val="32"/>
          <w:rtl/>
        </w:rPr>
        <w:t>(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="00CE337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ركة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الفت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ح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الموع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والجه</w:t>
      </w:r>
      <w:r w:rsidR="00CE337A" w:rsidRPr="003D1FA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="00CE337A" w:rsidRPr="003D1FA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</w:t>
      </w:r>
      <w:r w:rsidR="00CE337A" w:rsidRPr="00D80CBE">
        <w:rPr>
          <w:rFonts w:ascii="Adobe Arabic" w:hAnsi="Adobe Arabic" w:cs="Adobe Arabic"/>
          <w:b/>
          <w:bCs/>
          <w:sz w:val="32"/>
          <w:szCs w:val="32"/>
          <w:rtl/>
        </w:rPr>
        <w:t>)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والحكمة</w:t>
      </w:r>
      <w:r w:rsidR="00CE337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E337A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4C47522C" w14:textId="08FBDEB0" w:rsidR="00DE4EC2" w:rsidRDefault="00DE4EC2" w:rsidP="003D1FA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فِّذ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ِ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العسكرية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="00CE337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="00CE337A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(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أربعة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عشر</w:t>
      </w:r>
      <w:r w:rsidR="00713947" w:rsidRPr="00D80CBE">
        <w:rPr>
          <w:rFonts w:ascii="Adobe Arabic" w:hAnsi="Adobe Arabic" w:cs="Adobe Arabic"/>
          <w:b/>
          <w:bCs/>
          <w:sz w:val="32"/>
          <w:szCs w:val="32"/>
          <w:rtl/>
        </w:rPr>
        <w:t>)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صاروخا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فرط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صوتي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="00713947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</w:t>
      </w:r>
      <w:r w:rsidR="00713947">
        <w:rPr>
          <w:rFonts w:ascii="Adobe Arabic" w:hAnsi="Adobe Arabic" w:cs="Adobe Arabic" w:hint="cs"/>
          <w:sz w:val="32"/>
          <w:szCs w:val="32"/>
          <w:rtl/>
        </w:rPr>
        <w:t>ْ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 w:rsidR="00713947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وطائرة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713947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</w:t>
      </w:r>
      <w:r w:rsidR="00713947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71394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عمق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="00713947">
        <w:rPr>
          <w:rFonts w:ascii="Adobe Arabic" w:hAnsi="Adobe Arabic" w:cs="Adobe Arabic" w:hint="cs"/>
          <w:sz w:val="32"/>
          <w:szCs w:val="32"/>
          <w:rtl/>
        </w:rPr>
        <w:t>؛</w:t>
      </w:r>
      <w:r w:rsidR="00713947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لاستهداف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أهداف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تابعة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3D1FAA">
        <w:rPr>
          <w:rFonts w:ascii="Adobe Arabic" w:hAnsi="Adobe Arabic" w:cs="Adobe Arabic" w:hint="cs"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13947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يافا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وحيفا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وعس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الرشاش</w:t>
      </w:r>
      <w:r w:rsidR="00713947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6F71D0C7" w14:textId="147F6C5C" w:rsidR="003D1FAA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بالبح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الأحم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يزال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مغلقا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3D1FAA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تزال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ممنوعة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يوجد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للسفن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مسرح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1FAA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البحر الأحمر</w:t>
      </w:r>
      <w:r w:rsidR="003D1FAA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عبر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="003D1FAA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خليج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عدن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3D1FAA">
        <w:rPr>
          <w:rFonts w:ascii="Adobe Arabic" w:hAnsi="Adobe Arabic" w:cs="Adobe Arabic" w:hint="cs"/>
          <w:sz w:val="32"/>
          <w:szCs w:val="32"/>
          <w:rtl/>
        </w:rPr>
        <w:t>).</w:t>
      </w:r>
    </w:p>
    <w:p w14:paraId="672836CD" w14:textId="733BDF15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السياق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نفسه</w:t>
      </w:r>
      <w:r w:rsidR="003D1FA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أنا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أتوج</w:t>
      </w:r>
      <w:r w:rsidR="003D1FA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جديد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بالمطالبة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والمناشدة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للأنظمة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العربية</w:t>
      </w:r>
      <w:r w:rsidRPr="007B3F2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B3F21">
        <w:rPr>
          <w:rFonts w:ascii="Adobe Arabic" w:hAnsi="Adobe Arabic" w:cs="Adobe Arabic" w:hint="eastAsia"/>
          <w:b/>
          <w:bCs/>
          <w:sz w:val="32"/>
          <w:szCs w:val="32"/>
          <w:rtl/>
        </w:rPr>
        <w:t>والإسلامية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1FAA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خمسة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أنظمة</w:t>
      </w:r>
      <w:r w:rsidR="003D1FAA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تقوم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بالتعاون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المجال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الاقتصادي،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تعاونا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خطيرا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نسبة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حركة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الأبيض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المتوسط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تحمل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البضائع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تعود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لأنظمة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عربية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وإسلامية،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لخمس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أنظمة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عربية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وإسلامية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مؤسف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ومحزن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للغاية</w:t>
      </w:r>
      <w:r w:rsidR="003D1FAA">
        <w:rPr>
          <w:rFonts w:ascii="Adobe Arabic" w:hAnsi="Adobe Arabic" w:cs="Adobe Arabic" w:hint="cs"/>
          <w:sz w:val="32"/>
          <w:szCs w:val="32"/>
          <w:rtl/>
        </w:rPr>
        <w:t>!</w:t>
      </w:r>
      <w:r w:rsidR="003D1FAA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خيانة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للأمة،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خيانة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والمسلمين،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ومشاركة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وإسهام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يفعله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ومحاولة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للالتفاف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الإجراءات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يقوم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</w:t>
      </w:r>
      <w:r w:rsidR="003D1FAA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صرة</w:t>
      </w:r>
      <w:r w:rsidR="003D1FAA"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CCB47FE" w14:textId="14DC0326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بالع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دوان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رائيلي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بالأم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مط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صنع</w:t>
      </w:r>
      <w:r w:rsidR="003D1FAA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اء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المساندة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الحرب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تخضع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1FAA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رسميا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3D1FAA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شعبيا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3D1FAA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أداء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مهامه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تضحيات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نقد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تضحيات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ونحن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عملي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وجهادي،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نضرب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نسعى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التصعيد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عملياتنا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ستهدافه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نصرة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وبإذن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القادمة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فاعلية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وتأثيرا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الأخ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>
        <w:rPr>
          <w:rFonts w:ascii="Adobe Arabic" w:hAnsi="Adobe Arabic" w:cs="Adobe Arabic" w:hint="cs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</w:t>
      </w:r>
      <w:r w:rsidR="00A85C0E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</w:t>
      </w:r>
      <w:r w:rsidR="00A85C0E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ظ</w:t>
      </w:r>
      <w:r w:rsidR="00A85C0E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="00A85C0E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A85C0E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="00A85C0E">
        <w:rPr>
          <w:rFonts w:ascii="Adobe Arabic" w:hAnsi="Adobe Arabic" w:cs="Adobe Arabic" w:hint="cs"/>
          <w:sz w:val="32"/>
          <w:szCs w:val="32"/>
          <w:rtl/>
        </w:rPr>
        <w:t>"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حضر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بالأمس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المطار،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المواقف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المعلنة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والقوية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لبلدنا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رسميا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A85C0E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وشعبيا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A85C0E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6D9595DD" w14:textId="7B7C4D0B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حينما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نتأمل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واقع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الحال،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سوريا،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سوريا</w:t>
      </w:r>
      <w:r w:rsidR="00A85C0E">
        <w:rPr>
          <w:rFonts w:ascii="Adobe Arabic" w:hAnsi="Adobe Arabic" w:cs="Adobe Arabic" w:hint="cs"/>
          <w:sz w:val="32"/>
          <w:szCs w:val="32"/>
          <w:rtl/>
        </w:rPr>
        <w:t>)</w:t>
      </w:r>
      <w:r w:rsidR="00A85C0E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مطارات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ومنشآت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ومناطق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ومنازل</w:t>
      </w:r>
      <w:r w:rsidR="00A85C0E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 w:rsidR="00A85C0E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ستهدف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</w:t>
      </w:r>
      <w:r w:rsidR="00A85C0E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</w:t>
      </w:r>
      <w:r w:rsidR="00A85C0E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ومعسكرات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يستهدفها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يقصفها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بالغارات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عملي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المقابل،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ونحن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عملي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هذا شرفٌ بالنسبة لنا، لسنا في حالة تدجين، ولا استسلام، في مقابل أي اعتداء من جهة العدو، ونحن</w:t>
      </w:r>
      <w:r w:rsidR="00A85C0E">
        <w:rPr>
          <w:rFonts w:ascii="Adobe Arabic" w:hAnsi="Adobe Arabic" w:cs="Adobe Arabic" w:hint="cs"/>
          <w:sz w:val="32"/>
          <w:szCs w:val="32"/>
          <w:rtl/>
        </w:rPr>
        <w:t>-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بتوفيق الله تعالى</w:t>
      </w:r>
      <w:r w:rsidR="00A85C0E">
        <w:rPr>
          <w:rFonts w:ascii="Adobe Arabic" w:hAnsi="Adobe Arabic" w:cs="Adobe Arabic" w:hint="cs"/>
          <w:sz w:val="32"/>
          <w:szCs w:val="32"/>
          <w:rtl/>
        </w:rPr>
        <w:t>-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في الموقف المشر</w:t>
      </w:r>
      <w:r w:rsidR="00A85C0E">
        <w:rPr>
          <w:rFonts w:ascii="Adobe Arabic" w:hAnsi="Adobe Arabic" w:cs="Adobe Arabic" w:hint="cs"/>
          <w:sz w:val="32"/>
          <w:szCs w:val="32"/>
          <w:rtl/>
        </w:rPr>
        <w:t>ِّ</w:t>
      </w:r>
      <w:r>
        <w:rPr>
          <w:rFonts w:ascii="Adobe Arabic" w:hAnsi="Adobe Arabic" w:cs="Adobe Arabic" w:hint="cs"/>
          <w:sz w:val="32"/>
          <w:szCs w:val="32"/>
          <w:rtl/>
        </w:rPr>
        <w:t>ف الذي نستهدف فيه العدو، وموقف بلدنا هو فاعل ومؤث</w:t>
      </w:r>
      <w:r w:rsidR="00A85C0E">
        <w:rPr>
          <w:rFonts w:ascii="Adobe Arabic" w:hAnsi="Adobe Arabic" w:cs="Adobe Arabic" w:hint="cs"/>
          <w:sz w:val="32"/>
          <w:szCs w:val="32"/>
          <w:rtl/>
        </w:rPr>
        <w:t>ِّ</w:t>
      </w:r>
      <w:r>
        <w:rPr>
          <w:rFonts w:ascii="Adobe Arabic" w:hAnsi="Adobe Arabic" w:cs="Adobe Arabic" w:hint="cs"/>
          <w:sz w:val="32"/>
          <w:szCs w:val="32"/>
          <w:rtl/>
        </w:rPr>
        <w:t>ر، لو كان موقفاً لا فاعلية له ولا تأثير</w:t>
      </w:r>
      <w:r w:rsidR="00A85C0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A85C0E">
        <w:rPr>
          <w:rFonts w:ascii="Adobe Arabic" w:hAnsi="Adobe Arabic" w:cs="Adobe Arabic" w:hint="eastAsia"/>
          <w:sz w:val="32"/>
          <w:szCs w:val="32"/>
          <w:rtl/>
        </w:rPr>
        <w:t>لتجاهله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العدو الإسرائيلي</w:t>
      </w:r>
      <w:r w:rsidR="00A85C0E">
        <w:rPr>
          <w:rFonts w:ascii="Adobe Arabic" w:hAnsi="Adobe Arabic" w:cs="Adobe Arabic" w:hint="cs"/>
          <w:sz w:val="32"/>
          <w:szCs w:val="32"/>
          <w:rtl/>
        </w:rPr>
        <w:t>؛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انشغاله ومحاولة أن يستفرد بالشعب الفلسطيني،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ولكن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يرى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ويعيش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وطأة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وتأثير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الفاعل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نعمة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EA34123" w14:textId="12DE55C2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بالأنشط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A85C0E" w:rsidRPr="00D80CBE">
        <w:rPr>
          <w:rFonts w:ascii="Adobe Arabic" w:hAnsi="Adobe Arabic" w:cs="Adobe Arabic"/>
          <w:b/>
          <w:bCs/>
          <w:sz w:val="32"/>
          <w:szCs w:val="32"/>
          <w:rtl/>
        </w:rPr>
        <w:t>(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عشرين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شهراً</w:t>
      </w:r>
      <w:r w:rsidR="00A85C0E" w:rsidRPr="00D80CBE">
        <w:rPr>
          <w:rFonts w:ascii="Adobe Arabic" w:hAnsi="Adobe Arabic" w:cs="Adobe Arabic"/>
          <w:b/>
          <w:bCs/>
          <w:sz w:val="32"/>
          <w:szCs w:val="32"/>
          <w:rtl/>
        </w:rPr>
        <w:t>)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لشعبن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زي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ز</w:t>
      </w:r>
      <w:r w:rsidR="00A85C0E"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A85C0E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بلغت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ثنين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مليون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ئة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ثن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عشر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ألفا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وسبعم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ئة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وواحد</w:t>
      </w:r>
      <w:r w:rsidR="00A85C0E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مظاهرات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ومسيرات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ووقفات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متنوعة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قبلية،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طلابية</w:t>
      </w:r>
      <w:r w:rsidR="00A85C0E"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="00A85C0E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 w:rsidRPr="009235A6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="00A85C0E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 w:rsidRPr="009235A6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="00A85C0E">
        <w:rPr>
          <w:rFonts w:ascii="Adobe Arabic" w:hAnsi="Adobe Arabic" w:cs="Adobe Arabic" w:hint="cs"/>
          <w:sz w:val="32"/>
          <w:szCs w:val="32"/>
          <w:rtl/>
        </w:rPr>
        <w:t>ً</w:t>
      </w:r>
      <w:r w:rsidR="00A85C0E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 w:rsidRPr="009235A6">
        <w:rPr>
          <w:rFonts w:ascii="Adobe Arabic" w:hAnsi="Adobe Arabic" w:cs="Adobe Arabic" w:hint="eastAsia"/>
          <w:sz w:val="32"/>
          <w:szCs w:val="32"/>
          <w:rtl/>
        </w:rPr>
        <w:t>نسائية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متنوعة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أنشطة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للتعبئة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العامة،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تدريب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ومسير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عسكري،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وعروض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عسكرية،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ومناورات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</w:t>
      </w:r>
      <w:r w:rsidR="00A85C0E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</w:t>
      </w:r>
      <w:r w:rsidR="00A85C0E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A85C0E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ووقفات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ومظاهرات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ومسيرات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هذا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A85C0E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الزخم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المناسبات</w:t>
      </w:r>
      <w:r w:rsidR="00A85C0E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والفعاليات</w:t>
      </w:r>
      <w:r w:rsidR="00A85C0E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والأنشطة،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مستوى،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مثيل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قضية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أخرى،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التوفيق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الإلهي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7806AD4F" w14:textId="48D458B2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الماض</w:t>
      </w:r>
      <w:r w:rsidR="00A85C0E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A85C0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المسيرات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خرج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الجمعة</w:t>
      </w:r>
      <w:r w:rsidR="00436CFF">
        <w:rPr>
          <w:rFonts w:ascii="Adobe Arabic" w:hAnsi="Adobe Arabic" w:cs="Adobe Arabic" w:hint="cs"/>
          <w:sz w:val="32"/>
          <w:szCs w:val="32"/>
          <w:rtl/>
        </w:rPr>
        <w:t>:</w:t>
      </w:r>
      <w:r w:rsidR="00436CFF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C0E">
        <w:rPr>
          <w:rFonts w:ascii="Adobe Arabic" w:hAnsi="Adobe Arabic" w:cs="Adobe Arabic" w:hint="cs"/>
          <w:sz w:val="32"/>
          <w:szCs w:val="32"/>
          <w:rtl/>
        </w:rPr>
        <w:t>(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وستين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مسيرة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ومظاهرة</w:t>
      </w:r>
      <w:r w:rsidR="00436CFF">
        <w:rPr>
          <w:rFonts w:ascii="Adobe Arabic" w:hAnsi="Adobe Arabic" w:cs="Adobe Arabic" w:hint="cs"/>
          <w:sz w:val="32"/>
          <w:szCs w:val="32"/>
          <w:rtl/>
        </w:rPr>
        <w:t>)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المدن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والأرياف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خروج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شعبي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واسع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توفيق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="008B457C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العزيز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333A87C" w14:textId="326B502F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الثاني</w:t>
      </w:r>
      <w:r w:rsidR="00436CFF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عشرين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مايو،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ذكرى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الوحدة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عيد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الوحدة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للأخ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كلمة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كافية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الموضوع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D36F64" w14:textId="48D90CE1" w:rsidR="00DE4EC2" w:rsidRDefault="00DE4EC2" w:rsidP="00DE4EC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الأنشط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أيض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اً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اختتام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الدورات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الصيفية،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دورات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ومفيدة،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إسهامها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الملموس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والمؤث</w:t>
      </w:r>
      <w:r w:rsidR="00436CFF"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النش</w:t>
      </w:r>
      <w:r>
        <w:rPr>
          <w:rFonts w:ascii="Adobe Arabic" w:hAnsi="Adobe Arabic" w:cs="Adobe Arabic" w:hint="cs"/>
          <w:sz w:val="32"/>
          <w:szCs w:val="32"/>
          <w:rtl/>
        </w:rPr>
        <w:t xml:space="preserve">ء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العزيز،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المستقبل،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وشباب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المستقبل،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تساهم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الدورات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بنائهم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ثقافيا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ومعرفيا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وتربويا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وجهاديا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أثرها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العظيم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هناك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انزعاج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رهيب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وكبير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تجاهها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436CFF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</w:t>
      </w:r>
      <w:r w:rsidR="00436CFF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="00436CFF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</w:t>
      </w:r>
      <w:r w:rsidR="00436CFF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كثيرا</w:t>
      </w:r>
      <w:r>
        <w:rPr>
          <w:rFonts w:ascii="Adobe Arabic" w:hAnsi="Adobe Arabic" w:cs="Adobe Arabic" w:hint="cs"/>
          <w:sz w:val="32"/>
          <w:szCs w:val="32"/>
          <w:rtl/>
        </w:rPr>
        <w:t>ً.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D654112" w14:textId="5DBAF823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يتعلَّ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بالموق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اليمن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المتكام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36CFF" w:rsidRPr="00D80CBE">
        <w:rPr>
          <w:rFonts w:ascii="Adobe Arabic" w:hAnsi="Adobe Arabic" w:cs="Adobe Arabic"/>
          <w:b/>
          <w:bCs/>
          <w:sz w:val="32"/>
          <w:szCs w:val="32"/>
          <w:rtl/>
        </w:rPr>
        <w:t>(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رسمياً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وشعبياً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وعسكرياً</w:t>
      </w:r>
      <w:r w:rsidR="00436CFF" w:rsidRPr="00D80CBE">
        <w:rPr>
          <w:rFonts w:ascii="Adobe Arabic" w:hAnsi="Adobe Arabic" w:cs="Adobe Arabic"/>
          <w:b/>
          <w:bCs/>
          <w:sz w:val="32"/>
          <w:szCs w:val="32"/>
          <w:rtl/>
        </w:rPr>
        <w:t>)،</w:t>
      </w:r>
      <w:r w:rsidR="00436CF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الأنشطة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المجالات،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فاعليته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وتأثيره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وتناميه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أهم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الشواهد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تصعيده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جولته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الثانية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سناده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يعتبر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حدث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نجاحا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بتوفيق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="008B457C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ونصرا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عظيما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="008B457C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العزيز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51044F" w14:textId="5E5314EC" w:rsidR="00436CFF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نح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قلن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كث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يراً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أنَّ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الاستجابة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8B457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8B457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وَتَعَالَى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والانطلاقة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سبيله،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تبني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F485A" w:rsidRPr="00D80CBE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="00FF485A" w:rsidRPr="00D80CBE" w:rsidDel="00FF485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لتكون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FF485A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FF485A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وعزيزة،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وح</w:t>
      </w:r>
      <w:r w:rsidR="00436CFF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="00436CFF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وثابتة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وصامدة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وقوية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التحديات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الأخطار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الاستجابة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حياة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 w:rsidR="00436CFF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</w:t>
      </w:r>
      <w:r w:rsidR="00436CFF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436CFF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Pr="009C482B">
        <w:rPr>
          <w:rStyle w:val="Char"/>
          <w:rFonts w:hint="eastAsia"/>
          <w:rtl/>
        </w:rPr>
        <w:t>اسْتَجِيبُوا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لِلَّهِ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وَلِلرَّسُولِ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إِذَا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دَعَاكُمْ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لِمَا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يُحْيِيكُمْ</w:t>
      </w:r>
      <w:r w:rsidR="009C482B" w:rsidRPr="009C482B">
        <w:rPr>
          <w:rStyle w:val="Char"/>
          <w:rFonts w:cs="DecoType Naskh Variants"/>
          <w:rtl/>
        </w:rPr>
        <w:t>}</w:t>
      </w:r>
      <w:r w:rsidRPr="009C482B">
        <w:rPr>
          <w:rStyle w:val="Char0"/>
          <w:rtl/>
        </w:rPr>
        <w:t>[</w:t>
      </w:r>
      <w:r w:rsidRPr="009C482B">
        <w:rPr>
          <w:rStyle w:val="Char0"/>
          <w:rFonts w:hint="eastAsia"/>
          <w:rtl/>
        </w:rPr>
        <w:t>الأنفال</w:t>
      </w:r>
      <w:r w:rsidRPr="009C482B">
        <w:rPr>
          <w:rStyle w:val="Char0"/>
          <w:rtl/>
        </w:rPr>
        <w:t>:24]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فعلا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الاستجابة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والانطلاقة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سبيله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حياة،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</w:t>
      </w:r>
      <w:r w:rsidR="00436CFF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 w:rsidR="00436CFF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</w:t>
      </w:r>
      <w:r w:rsidR="00436CFF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ز</w:t>
      </w:r>
      <w:r w:rsidR="00436CFF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كرامة</w:t>
      </w:r>
      <w:r w:rsidR="00436CF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3818B8C" w14:textId="0D2C724E" w:rsidR="0072119A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إجماع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الغرب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فشل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للعدوان</w:t>
      </w:r>
      <w:r w:rsidR="00436CFF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="00436CFF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الجولة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الثانية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التصعيد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إسناداً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لإسرائيل،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المحللين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والخبراء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والدراسات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ومراكز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الدراسات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والأبحاث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ووسائل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الإعلام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وأكثر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مواقع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مسؤولية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لبعض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المسؤولين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لعسكريين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ولغيرهم</w:t>
      </w:r>
      <w:r w:rsidR="0072119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7E1F0A" w14:textId="142DD7EC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التعليقات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</w:t>
      </w:r>
      <w:r w:rsidR="00436CFF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تصريح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لنائب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الموقع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المعروف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أهميته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لأمريكا،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المسؤولية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كنائب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لرئيس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التصريح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الفشل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بلدنا</w:t>
      </w:r>
      <w:r>
        <w:rPr>
          <w:rFonts w:ascii="Adobe Arabic" w:hAnsi="Adobe Arabic" w:cs="Adobe Arabic" w:hint="cs"/>
          <w:sz w:val="32"/>
          <w:szCs w:val="32"/>
          <w:rtl/>
        </w:rPr>
        <w:t>: [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عصر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الهيمنة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والجو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والفضاء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انتهى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لاحظوا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التصريح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</w:t>
      </w:r>
      <w:r>
        <w:rPr>
          <w:rFonts w:ascii="Adobe Arabic" w:hAnsi="Adobe Arabic" w:cs="Adobe Arabic" w:hint="cs"/>
          <w:sz w:val="32"/>
          <w:szCs w:val="32"/>
          <w:rtl/>
        </w:rPr>
        <w:t>اذا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يعنيه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2119A">
        <w:rPr>
          <w:rFonts w:ascii="Adobe Arabic" w:hAnsi="Adobe Arabic" w:cs="Adobe Arabic" w:hint="cs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ماذا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يدل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نصر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عظيم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لبلدنا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عليه،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عصر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الهيمنة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والجو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والفضاء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انتهى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الولايات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المتحدة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وجيشها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يتكيفا</w:t>
      </w:r>
      <w:r>
        <w:rPr>
          <w:rFonts w:ascii="Adobe Arabic" w:hAnsi="Adobe Arabic" w:cs="Adobe Arabic" w:hint="cs"/>
          <w:sz w:val="32"/>
          <w:szCs w:val="32"/>
          <w:rtl/>
        </w:rPr>
        <w:t>]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يتقب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الواقع،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يتعاملوا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الواقع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الوضع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أصبح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المستوى،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بإمكانهم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يهيمنوا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بمثل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كانوا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عليه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سابقاً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البحار،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المحيطات،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الأجواء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لقد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تدخلنا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بهدف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دبلوماسي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نور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قواتنا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صراع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طويل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الأمد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يعني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ذلك؟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صل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قناعة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قادر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حسم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المعركة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لصالحه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وإنما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يتور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لزمن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طويل</w:t>
      </w:r>
      <w:r w:rsidR="0072119A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يستنزفه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يعر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للمخاطر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وللفضائح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الهزائم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="0072119A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والفشل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قواتنا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72119A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="0072119A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72119A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عالم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لح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المسير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الرخيصة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وصواريخ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كروز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المتاحة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الضرر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بأصولنا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وقواتنا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مثل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خطر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ماذا؟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ع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حاملات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طائراته</w:t>
      </w:r>
      <w:r w:rsidR="00160AEC">
        <w:rPr>
          <w:rFonts w:ascii="Adobe Arabic" w:hAnsi="Adobe Arabic" w:cs="Adobe Arabic" w:hint="cs"/>
          <w:sz w:val="32"/>
          <w:szCs w:val="32"/>
          <w:rtl/>
        </w:rPr>
        <w:t>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وقائد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60AEC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رومان</w:t>
      </w:r>
      <w:r w:rsidR="00160AEC">
        <w:rPr>
          <w:rFonts w:ascii="Adobe Arabic" w:hAnsi="Adobe Arabic" w:cs="Adobe Arabic" w:hint="cs"/>
          <w:sz w:val="32"/>
          <w:szCs w:val="32"/>
          <w:rtl/>
        </w:rPr>
        <w:t>)</w:t>
      </w:r>
      <w:r w:rsidR="00160AEC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</w:t>
      </w:r>
      <w:r w:rsidR="00160AEC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160AEC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غ</w:t>
      </w:r>
      <w:r w:rsidR="00160AEC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حسب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أعلنه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الأمريكيون،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حالات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الفشل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انسحاب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ملة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60AEC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رومان</w:t>
      </w:r>
      <w:r w:rsidR="00160AEC">
        <w:rPr>
          <w:rFonts w:ascii="Adobe Arabic" w:hAnsi="Adobe Arabic" w:cs="Adobe Arabic" w:hint="cs"/>
          <w:sz w:val="32"/>
          <w:szCs w:val="32"/>
          <w:rtl/>
        </w:rPr>
        <w:t>).</w:t>
      </w:r>
      <w:r w:rsidR="00160AEC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17991C2" w14:textId="39FBA453" w:rsidR="00DE4EC2" w:rsidRDefault="00DE4EC2" w:rsidP="00D80CB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</w:t>
      </w:r>
      <w:r w:rsidR="00160AE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لٍّ</w:t>
      </w:r>
      <w:r w:rsidR="00160AE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موقف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جهادٌ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سبيل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إحياء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الفريضة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العظيمة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شرف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وفضل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كبير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="009C482B" w:rsidRPr="009C482B">
        <w:rPr>
          <w:rStyle w:val="Char"/>
          <w:rFonts w:cs="DecoType Naskh Variants"/>
          <w:rtl/>
        </w:rPr>
        <w:t>{</w:t>
      </w:r>
      <w:r w:rsidRPr="009C482B">
        <w:rPr>
          <w:rStyle w:val="Char"/>
          <w:rFonts w:hint="eastAsia"/>
          <w:rtl/>
        </w:rPr>
        <w:t>ذَلِكَ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فَضْلُ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اللَّهِ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يُؤْتِيهِ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مَنْ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يَشَاءُ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وَاللَّهُ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وَاسِعٌ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عَلِيمٌ</w:t>
      </w:r>
      <w:r w:rsidR="009C482B" w:rsidRPr="009C482B">
        <w:rPr>
          <w:rStyle w:val="Char"/>
          <w:rFonts w:cs="DecoType Naskh Variants"/>
          <w:rtl/>
        </w:rPr>
        <w:t>}</w:t>
      </w:r>
      <w:r w:rsidRPr="009C482B">
        <w:rPr>
          <w:rStyle w:val="Char0"/>
          <w:rtl/>
        </w:rPr>
        <w:t>[</w:t>
      </w:r>
      <w:r w:rsidRPr="009C482B">
        <w:rPr>
          <w:rStyle w:val="Char0"/>
          <w:rFonts w:hint="eastAsia"/>
          <w:rtl/>
        </w:rPr>
        <w:t>المائدة</w:t>
      </w:r>
      <w:r w:rsidRPr="009C482B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أداء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لواجب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لاكتمال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دينك،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الوقت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شرف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عظيم</w:t>
      </w:r>
      <w:r>
        <w:rPr>
          <w:rFonts w:ascii="Adobe Arabic" w:hAnsi="Adobe Arabic" w:cs="Adobe Arabic" w:hint="cs"/>
          <w:sz w:val="32"/>
          <w:szCs w:val="32"/>
          <w:rtl/>
        </w:rPr>
        <w:t>ٌ،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وسلامة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الخزي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تفر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حربهم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يحرقون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المصاحف،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يمز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قونها،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يدوسون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عليها،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يسيئون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رسول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يتكل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بالكلمات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يئة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مناسبات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موج</w:t>
      </w:r>
      <w:r w:rsidR="00C34505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تحد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تهديد</w:t>
      </w:r>
      <w:r w:rsidR="00C34505">
        <w:rPr>
          <w:rFonts w:ascii="Adobe Arabic" w:hAnsi="Adobe Arabic" w:cs="Adobe Arabic" w:hint="cs"/>
          <w:sz w:val="32"/>
          <w:szCs w:val="32"/>
          <w:rtl/>
        </w:rPr>
        <w:t>ٍ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لل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مسجد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الأقصى،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F485A">
        <w:rPr>
          <w:rFonts w:ascii="Adobe Arabic" w:hAnsi="Adobe Arabic" w:cs="Adobe Arabic"/>
          <w:sz w:val="32"/>
          <w:szCs w:val="32"/>
          <w:rtl/>
        </w:rPr>
        <w:t>الأُمَّة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احتلال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لفلسطين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البلاد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والعربية،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تهديد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البلدان،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المسلمين،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يقابل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بصمت،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بسكوت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خزي</w:t>
      </w:r>
      <w:r w:rsidR="00C34505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!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عار</w:t>
      </w:r>
      <w:r w:rsidR="00C34505" w:rsidRPr="00D80CBE">
        <w:rPr>
          <w:rFonts w:ascii="Adobe Arabic" w:hAnsi="Adobe Arabic" w:cs="Adobe Arabic"/>
          <w:b/>
          <w:bCs/>
          <w:sz w:val="32"/>
          <w:szCs w:val="32"/>
          <w:rtl/>
        </w:rPr>
        <w:t>!</w:t>
      </w:r>
      <w:r w:rsidR="00C34505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أمر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فظيع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يتقب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إنسان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لديه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ذرة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الإنسانية،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ومؤمن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بقي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لديه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ذرة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إيمان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يتقب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235A6">
        <w:rPr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Pr="009C482B">
        <w:rPr>
          <w:rStyle w:val="Char"/>
          <w:rFonts w:hint="eastAsia"/>
          <w:rtl/>
        </w:rPr>
        <w:t>وَلِلَّهِ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الْعِزَّةُ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وَلِرَسُولِهِ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وَلِلْمُؤْمِنِينَ</w:t>
      </w:r>
      <w:r w:rsidR="009C482B" w:rsidRPr="009C482B">
        <w:rPr>
          <w:rStyle w:val="Char"/>
          <w:rFonts w:cs="DecoType Naskh Variants"/>
          <w:rtl/>
        </w:rPr>
        <w:t>}</w:t>
      </w:r>
      <w:r w:rsidRPr="009C482B">
        <w:rPr>
          <w:rStyle w:val="Char0"/>
          <w:rtl/>
        </w:rPr>
        <w:t>[</w:t>
      </w:r>
      <w:r w:rsidRPr="009C482B">
        <w:rPr>
          <w:rStyle w:val="Char0"/>
          <w:rFonts w:hint="eastAsia"/>
          <w:rtl/>
        </w:rPr>
        <w:t>المنافقون</w:t>
      </w:r>
      <w:r w:rsidRPr="009C482B">
        <w:rPr>
          <w:rStyle w:val="Char0"/>
          <w:rtl/>
        </w:rPr>
        <w:t>:8]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والرسول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روته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B457C">
        <w:rPr>
          <w:rStyle w:val="Char7"/>
          <w:rFonts w:hint="cs"/>
          <w:rtl/>
        </w:rPr>
        <w:t>((</w:t>
      </w:r>
      <w:r w:rsidRPr="008B457C">
        <w:rPr>
          <w:rStyle w:val="Char7"/>
          <w:rFonts w:hint="eastAsia"/>
          <w:rtl/>
        </w:rPr>
        <w:t>ال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إ</w:t>
      </w:r>
      <w:r w:rsidR="008B457C">
        <w:rPr>
          <w:rStyle w:val="Char7"/>
          <w:rFonts w:hint="cs"/>
          <w:rtl/>
        </w:rPr>
        <w:t>ِ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ان</w:t>
      </w:r>
      <w:r w:rsidR="008B457C">
        <w:rPr>
          <w:rStyle w:val="Char7"/>
          <w:rFonts w:hint="cs"/>
          <w:rtl/>
        </w:rPr>
        <w:t>ُ</w:t>
      </w:r>
      <w:r w:rsidRPr="008B457C">
        <w:rPr>
          <w:rStyle w:val="Char7"/>
          <w:rtl/>
        </w:rPr>
        <w:t xml:space="preserve"> 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ان</w:t>
      </w:r>
      <w:r w:rsidR="008B457C">
        <w:rPr>
          <w:rStyle w:val="Char7"/>
          <w:rFonts w:hint="cs"/>
          <w:rtl/>
        </w:rPr>
        <w:t>ٍ</w:t>
      </w:r>
      <w:r w:rsidRPr="008B457C">
        <w:rPr>
          <w:rStyle w:val="Char7"/>
          <w:rFonts w:hint="cs"/>
          <w:rtl/>
        </w:rPr>
        <w:t>))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B457C">
        <w:rPr>
          <w:rStyle w:val="Char7"/>
          <w:rFonts w:hint="cs"/>
          <w:rtl/>
        </w:rPr>
        <w:t>((</w:t>
      </w:r>
      <w:r w:rsidRPr="008B457C">
        <w:rPr>
          <w:rStyle w:val="Char7"/>
          <w:rFonts w:hint="eastAsia"/>
          <w:rtl/>
        </w:rPr>
        <w:t>ال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إ</w:t>
      </w:r>
      <w:r w:rsidR="008B457C">
        <w:rPr>
          <w:rStyle w:val="Char7"/>
          <w:rFonts w:hint="cs"/>
          <w:rtl/>
        </w:rPr>
        <w:t>ِ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ان</w:t>
      </w:r>
      <w:r w:rsidR="008B457C">
        <w:rPr>
          <w:rStyle w:val="Char7"/>
          <w:rFonts w:hint="cs"/>
          <w:rtl/>
        </w:rPr>
        <w:t>ُ</w:t>
      </w:r>
      <w:r w:rsidRPr="008B457C">
        <w:rPr>
          <w:rStyle w:val="Char7"/>
          <w:rtl/>
        </w:rPr>
        <w:t xml:space="preserve"> 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ان</w:t>
      </w:r>
      <w:r w:rsidR="008B457C">
        <w:rPr>
          <w:rStyle w:val="Char7"/>
          <w:rFonts w:hint="cs"/>
          <w:rtl/>
        </w:rPr>
        <w:t>ٍ</w:t>
      </w:r>
      <w:r w:rsidRPr="008B457C">
        <w:rPr>
          <w:rStyle w:val="Char7"/>
          <w:rFonts w:hint="eastAsia"/>
          <w:rtl/>
        </w:rPr>
        <w:t>،</w:t>
      </w:r>
      <w:r w:rsidRPr="008B457C">
        <w:rPr>
          <w:rStyle w:val="Char7"/>
          <w:rtl/>
        </w:rPr>
        <w:t xml:space="preserve"> </w:t>
      </w:r>
      <w:r w:rsidRPr="008B457C">
        <w:rPr>
          <w:rStyle w:val="Char7"/>
          <w:rFonts w:hint="eastAsia"/>
          <w:rtl/>
        </w:rPr>
        <w:t>و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ال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ح</w:t>
      </w:r>
      <w:r w:rsidR="008B457C">
        <w:rPr>
          <w:rStyle w:val="Char7"/>
          <w:rFonts w:hint="cs"/>
          <w:rtl/>
        </w:rPr>
        <w:t>ِ</w:t>
      </w:r>
      <w:r w:rsidRPr="008B457C">
        <w:rPr>
          <w:rStyle w:val="Char7"/>
          <w:rFonts w:hint="eastAsia"/>
          <w:rtl/>
        </w:rPr>
        <w:t>ك</w:t>
      </w:r>
      <w:r w:rsidR="008B457C">
        <w:rPr>
          <w:rStyle w:val="Char7"/>
          <w:rFonts w:hint="cs"/>
          <w:rtl/>
        </w:rPr>
        <w:t>ْ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ة</w:t>
      </w:r>
      <w:r w:rsidR="008B457C">
        <w:rPr>
          <w:rStyle w:val="Char7"/>
          <w:rFonts w:hint="cs"/>
          <w:rtl/>
        </w:rPr>
        <w:t>ُ</w:t>
      </w:r>
      <w:r w:rsidRPr="008B457C">
        <w:rPr>
          <w:rStyle w:val="Char7"/>
          <w:rtl/>
        </w:rPr>
        <w:t xml:space="preserve"> 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م</w:t>
      </w:r>
      <w:r w:rsidR="008B457C">
        <w:rPr>
          <w:rStyle w:val="Char7"/>
          <w:rFonts w:hint="cs"/>
          <w:rtl/>
        </w:rPr>
        <w:t>َ</w:t>
      </w:r>
      <w:r w:rsidRPr="008B457C">
        <w:rPr>
          <w:rStyle w:val="Char7"/>
          <w:rFonts w:hint="eastAsia"/>
          <w:rtl/>
        </w:rPr>
        <w:t>ان</w:t>
      </w:r>
      <w:r w:rsidR="008B457C">
        <w:rPr>
          <w:rStyle w:val="Char7"/>
          <w:rFonts w:hint="cs"/>
          <w:rtl/>
        </w:rPr>
        <w:t>ِ</w:t>
      </w:r>
      <w:r w:rsidRPr="008B457C">
        <w:rPr>
          <w:rStyle w:val="Char7"/>
          <w:rFonts w:hint="eastAsia"/>
          <w:rtl/>
        </w:rPr>
        <w:t>ي</w:t>
      </w:r>
      <w:r w:rsidR="008B457C">
        <w:rPr>
          <w:rStyle w:val="Char7"/>
          <w:rFonts w:hint="cs"/>
          <w:rtl/>
        </w:rPr>
        <w:t>َّ</w:t>
      </w:r>
      <w:r w:rsidRPr="008B457C">
        <w:rPr>
          <w:rStyle w:val="Char7"/>
          <w:rFonts w:hint="eastAsia"/>
          <w:rtl/>
        </w:rPr>
        <w:t>ة</w:t>
      </w:r>
      <w:r w:rsidRPr="008B457C">
        <w:rPr>
          <w:rStyle w:val="Char7"/>
          <w:rFonts w:hint="cs"/>
          <w:rtl/>
        </w:rPr>
        <w:t>))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C34505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</w:t>
      </w:r>
      <w:r w:rsidR="00C34505">
        <w:rPr>
          <w:rFonts w:ascii="Adobe Arabic" w:hAnsi="Adobe Arabic" w:cs="Adobe Arabic" w:hint="cs"/>
          <w:sz w:val="32"/>
          <w:szCs w:val="32"/>
          <w:rtl/>
        </w:rPr>
        <w:t>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</w:t>
      </w:r>
      <w:r w:rsidR="00C34505">
        <w:rPr>
          <w:rFonts w:ascii="Adobe Arabic" w:hAnsi="Adobe Arabic" w:cs="Adobe Arabic" w:hint="cs"/>
          <w:sz w:val="32"/>
          <w:szCs w:val="32"/>
          <w:rtl/>
        </w:rPr>
        <w:t>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ز</w:t>
      </w:r>
      <w:r w:rsidR="00C34505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كشعب</w:t>
      </w:r>
      <w:r w:rsidR="00C34505"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مجاهد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إيماننا،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ثمرة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لإيماننا،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ثمرات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الإيمان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FD9921F" w14:textId="6A955896" w:rsidR="00DE4EC2" w:rsidRPr="00D80CBE" w:rsidRDefault="00DE4EC2" w:rsidP="002D397B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نصرة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أننا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القرآن،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الرسول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الإسلام،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الحق،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العدل،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القيم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الإنسانية،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الأخلاق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الكريمة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الإجرام،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C34505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وح</w:t>
      </w:r>
      <w:r w:rsidR="00C34505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الطغيان،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الظلم،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الكفر،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الشر،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القوى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الظلامية</w:t>
      </w:r>
      <w:r w:rsidR="00103527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الطاغوتية</w:t>
      </w:r>
      <w:r w:rsidR="00103527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المستكبرة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="00103527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9235A6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9235A6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9235A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9235A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b/>
          <w:bCs/>
          <w:sz w:val="32"/>
          <w:szCs w:val="32"/>
          <w:rtl/>
        </w:rPr>
        <w:t>لديهم</w:t>
      </w:r>
      <w:r w:rsidRPr="009235A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b/>
          <w:bCs/>
          <w:sz w:val="32"/>
          <w:szCs w:val="32"/>
          <w:rtl/>
        </w:rPr>
        <w:t>خيارات</w:t>
      </w:r>
      <w:r w:rsidRPr="00103527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ماذا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يراهنون</w:t>
      </w:r>
      <w:r w:rsidR="0010352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08C79684" w14:textId="7E7458B1" w:rsidR="00DE4EC2" w:rsidRDefault="00DE4EC2" w:rsidP="00DE4EC2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القرارات؟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!</w:t>
      </w:r>
      <w:r w:rsidRPr="009235A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ذكرى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القد</w:t>
      </w:r>
      <w:r w:rsidRPr="009235A6">
        <w:rPr>
          <w:rFonts w:ascii="Adobe Arabic" w:hAnsi="Adobe Arabic" w:cs="Adobe Arabic" w:hint="cs"/>
          <w:sz w:val="32"/>
          <w:szCs w:val="32"/>
          <w:rtl/>
        </w:rPr>
        <w:t>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تذك</w:t>
      </w:r>
      <w:r w:rsidR="001035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روا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القرارات</w:t>
      </w:r>
      <w:r w:rsidRPr="009235A6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القرارات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المتعل</w:t>
      </w:r>
      <w:r w:rsidRPr="009235A6"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بالقدس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الشرقية،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لتزم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الصهاينة؟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وهل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التزم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يدعمون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الصهاينة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اليهود؟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يلتزموا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9235A6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cs"/>
          <w:sz w:val="32"/>
          <w:szCs w:val="32"/>
          <w:rtl/>
        </w:rPr>
        <w:t xml:space="preserve">قرارات مجلس الأمن،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قرارات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الأمم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المت</w:t>
      </w:r>
      <w:r w:rsidR="001035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حدة</w:t>
      </w:r>
      <w:r w:rsidR="00103527"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</w:t>
      </w:r>
      <w:r w:rsidR="00103527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نف</w:t>
      </w:r>
      <w:r w:rsidRPr="009235A6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ذ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شيء</w:t>
      </w:r>
      <w:r w:rsidRPr="009235A6"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مما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لصالح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الفلسطينيين،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9235A6"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63C79F0" w14:textId="425D3D67" w:rsidR="00103527" w:rsidRPr="00D80CBE" w:rsidRDefault="00DE4EC2" w:rsidP="00D80CBE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الاتِّفاقات؟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!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ات</w:t>
      </w:r>
      <w:r w:rsidRPr="009235A6"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فاقيات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يحترمها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="00103527">
        <w:rPr>
          <w:rFonts w:ascii="Adobe Arabic" w:hAnsi="Adobe Arabic" w:cs="Adobe Arabic" w:hint="cs"/>
          <w:sz w:val="32"/>
          <w:szCs w:val="32"/>
          <w:rtl/>
        </w:rPr>
        <w:t>؟!</w:t>
      </w:r>
      <w:r w:rsidR="00103527"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="00103527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نطق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الكريم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بأن</w:t>
      </w:r>
      <w:r w:rsidR="00103527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أهل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الخيانة</w:t>
      </w:r>
      <w:r w:rsidR="00103527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="009C482B" w:rsidRPr="009C482B">
        <w:rPr>
          <w:rStyle w:val="Char"/>
          <w:rFonts w:cs="DecoType Naskh Variants"/>
          <w:rtl/>
        </w:rPr>
        <w:t>{</w:t>
      </w:r>
      <w:r w:rsidRPr="009C482B">
        <w:rPr>
          <w:rStyle w:val="Char"/>
          <w:rFonts w:hint="eastAsia"/>
          <w:rtl/>
        </w:rPr>
        <w:t>وَلَا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تَزَالُ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تَطَّلِعُ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عَلَى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خَائِنَةٍ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مِنْهُمْ</w:t>
      </w:r>
      <w:r w:rsidR="009C482B" w:rsidRPr="009C482B">
        <w:rPr>
          <w:rStyle w:val="Char"/>
          <w:rFonts w:cs="DecoType Naskh Variants"/>
          <w:rtl/>
        </w:rPr>
        <w:t>}</w:t>
      </w:r>
      <w:r w:rsidRPr="009C482B">
        <w:rPr>
          <w:rStyle w:val="Char0"/>
          <w:rtl/>
        </w:rPr>
        <w:t>[</w:t>
      </w:r>
      <w:r w:rsidRPr="009C482B">
        <w:rPr>
          <w:rStyle w:val="Char0"/>
          <w:rFonts w:hint="eastAsia"/>
          <w:rtl/>
        </w:rPr>
        <w:t>المائدة</w:t>
      </w:r>
      <w:r w:rsidRPr="009C482B">
        <w:rPr>
          <w:rStyle w:val="Char0"/>
          <w:rtl/>
        </w:rPr>
        <w:t>:13]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9C482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9C482B" w:rsidRPr="009C482B">
        <w:rPr>
          <w:rStyle w:val="Char"/>
          <w:rFonts w:cs="DecoType Naskh Variants"/>
          <w:rtl/>
        </w:rPr>
        <w:t>{</w:t>
      </w:r>
      <w:r w:rsidRPr="009C482B">
        <w:rPr>
          <w:rStyle w:val="Char"/>
          <w:rFonts w:hint="eastAsia"/>
          <w:rtl/>
        </w:rPr>
        <w:t>أَوَكُلَّمَا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عَاهَدُوا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عَهْدًا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نَبَذَهُ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فَرِيقٌ</w:t>
      </w:r>
      <w:r w:rsidRPr="009C482B">
        <w:rPr>
          <w:rStyle w:val="Char"/>
          <w:rtl/>
        </w:rPr>
        <w:t xml:space="preserve"> </w:t>
      </w:r>
      <w:r w:rsidRPr="009C482B">
        <w:rPr>
          <w:rStyle w:val="Char"/>
          <w:rFonts w:hint="eastAsia"/>
          <w:rtl/>
        </w:rPr>
        <w:t>مِنْهُمْ</w:t>
      </w:r>
      <w:r w:rsidR="009C482B" w:rsidRPr="009C482B">
        <w:rPr>
          <w:rStyle w:val="Char"/>
          <w:rFonts w:cs="DecoType Naskh Variants"/>
          <w:rtl/>
        </w:rPr>
        <w:t>}</w:t>
      </w:r>
      <w:r w:rsidRPr="009C482B">
        <w:rPr>
          <w:rStyle w:val="Char0"/>
          <w:rtl/>
        </w:rPr>
        <w:t>[</w:t>
      </w:r>
      <w:r w:rsidRPr="009C482B">
        <w:rPr>
          <w:rStyle w:val="Char0"/>
          <w:rFonts w:hint="eastAsia"/>
          <w:rtl/>
        </w:rPr>
        <w:t>البقرة</w:t>
      </w:r>
      <w:r w:rsidRPr="009C482B">
        <w:rPr>
          <w:rStyle w:val="Char0"/>
          <w:rtl/>
        </w:rPr>
        <w:t>:100]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والواقع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يشهد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يفو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فاقيات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معهم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="001035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ماذا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يمكن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تراهن؟</w:t>
      </w:r>
    </w:p>
    <w:p w14:paraId="725F2E75" w14:textId="0E0962AD" w:rsidR="00DE4EC2" w:rsidRDefault="00DE4EC2" w:rsidP="00DE4EC2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المبادرات؟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!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العرب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نهار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يتحد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ثون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مبادرتهم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للس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لام،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قيمة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احترام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لدى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8862156" w14:textId="1404DCB7" w:rsidR="00DE4EC2" w:rsidRPr="009235A6" w:rsidRDefault="00DE4EC2" w:rsidP="00DE4EC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الاتِّجاه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واضح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وعد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الحق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الصحيح،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التحر</w:t>
      </w:r>
      <w:r w:rsidR="00103527">
        <w:rPr>
          <w:rFonts w:ascii="Adobe Arabic" w:hAnsi="Adobe Arabic" w:cs="Adobe Arabic" w:hint="cs"/>
          <w:sz w:val="32"/>
          <w:szCs w:val="32"/>
          <w:rtl/>
        </w:rPr>
        <w:t>ُّ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استجابة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="008B457C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8B457C">
        <w:rPr>
          <w:rFonts w:ascii="Adobe Arabic" w:hAnsi="Adobe Arabic" w:cs="Adobe Arabic"/>
          <w:sz w:val="32"/>
          <w:szCs w:val="32"/>
          <w:rtl/>
        </w:rPr>
        <w:t>"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وأداء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للمسؤولية،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وبناء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للأمة،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بناء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لها</w:t>
      </w:r>
      <w:r w:rsidR="00103527">
        <w:rPr>
          <w:rFonts w:ascii="Adobe Arabic" w:hAnsi="Adobe Arabic" w:cs="Adobe Arabic" w:hint="cs"/>
          <w:sz w:val="32"/>
          <w:szCs w:val="32"/>
          <w:rtl/>
        </w:rPr>
        <w:t>؛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لكي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أ</w:t>
      </w:r>
      <w:r w:rsidR="003B3D19">
        <w:rPr>
          <w:rFonts w:ascii="Adobe Arabic" w:hAnsi="Adobe Arabic" w:cs="Adobe Arabic" w:hint="cs"/>
          <w:sz w:val="32"/>
          <w:szCs w:val="32"/>
          <w:rtl/>
        </w:rPr>
        <w:t>ُ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</w:t>
      </w:r>
      <w:r w:rsidR="003B3D19">
        <w:rPr>
          <w:rFonts w:ascii="Adobe Arabic" w:hAnsi="Adobe Arabic" w:cs="Adobe Arabic" w:hint="cs"/>
          <w:sz w:val="32"/>
          <w:szCs w:val="32"/>
          <w:rtl/>
        </w:rPr>
        <w:t>َّ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قوية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التحديات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والأخطار</w:t>
      </w:r>
      <w:r w:rsidRPr="009235A6">
        <w:rPr>
          <w:rFonts w:ascii="Adobe Arabic" w:hAnsi="Adobe Arabic" w:cs="Adobe Arabic"/>
          <w:sz w:val="32"/>
          <w:szCs w:val="32"/>
          <w:rtl/>
        </w:rPr>
        <w:t>.</w:t>
      </w:r>
    </w:p>
    <w:p w14:paraId="5CB9AA32" w14:textId="63C8D791" w:rsidR="00DE4EC2" w:rsidRPr="00D80CBE" w:rsidRDefault="00DE4EC2" w:rsidP="002D397B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الخ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روج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الملي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وني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وم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الغ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>-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شاء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</w:t>
      </w:r>
      <w:r w:rsidR="008B457C"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-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="00103527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ـــ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59C324B7" w14:textId="14CDF77C" w:rsidR="00DE4EC2" w:rsidRDefault="00DE4EC2" w:rsidP="008B457C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وفاء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E64778B" w14:textId="122F9E1F" w:rsidR="00DE4EC2" w:rsidRDefault="00DE4EC2" w:rsidP="008B457C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ونصرة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لرسول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457C">
        <w:rPr>
          <w:rFonts w:ascii="Adobe Arabic" w:hAnsi="Adobe Arabic" w:cs="Adobe Arabic" w:hint="cs"/>
          <w:sz w:val="32"/>
          <w:szCs w:val="32"/>
          <w:rtl/>
        </w:rPr>
        <w:t>"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ص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ى الل</w:t>
      </w:r>
      <w:r w:rsidR="008B457C">
        <w:rPr>
          <w:rFonts w:ascii="Adobe Arabic" w:hAnsi="Adobe Arabic" w:cs="Adobe Arabic" w:hint="cs"/>
          <w:sz w:val="32"/>
          <w:szCs w:val="32"/>
          <w:rtl/>
        </w:rPr>
        <w:t>َّ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ُ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ي</w:t>
      </w:r>
      <w:r w:rsidR="008B457C">
        <w:rPr>
          <w:rFonts w:ascii="Adobe Arabic" w:hAnsi="Adobe Arabic" w:cs="Adobe Arabic" w:hint="cs"/>
          <w:sz w:val="32"/>
          <w:szCs w:val="32"/>
          <w:rtl/>
        </w:rPr>
        <w:t>ْ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ع</w:t>
      </w:r>
      <w:r w:rsidR="008B457C">
        <w:rPr>
          <w:rFonts w:ascii="Adobe Arabic" w:hAnsi="Adobe Arabic" w:cs="Adobe Arabic" w:hint="cs"/>
          <w:sz w:val="32"/>
          <w:szCs w:val="32"/>
          <w:rtl/>
        </w:rPr>
        <w:t>َ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ل</w:t>
      </w:r>
      <w:r w:rsidR="008B457C">
        <w:rPr>
          <w:rFonts w:ascii="Adobe Arabic" w:hAnsi="Adobe Arabic" w:cs="Adobe Arabic" w:hint="cs"/>
          <w:sz w:val="32"/>
          <w:szCs w:val="32"/>
          <w:rtl/>
        </w:rPr>
        <w:t>َى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 xml:space="preserve"> آل</w:t>
      </w:r>
      <w:r w:rsidR="008B457C">
        <w:rPr>
          <w:rFonts w:ascii="Adobe Arabic" w:hAnsi="Adobe Arabic" w:cs="Adobe Arabic" w:hint="cs"/>
          <w:sz w:val="32"/>
          <w:szCs w:val="32"/>
          <w:rtl/>
        </w:rPr>
        <w:t>ِ</w:t>
      </w:r>
      <w:r w:rsidR="008B457C" w:rsidRPr="009A0F51">
        <w:rPr>
          <w:rFonts w:ascii="Adobe Arabic" w:hAnsi="Adobe Arabic" w:cs="Adobe Arabic"/>
          <w:sz w:val="32"/>
          <w:szCs w:val="32"/>
          <w:rtl/>
        </w:rPr>
        <w:t>ه</w:t>
      </w:r>
      <w:r w:rsidR="008B457C">
        <w:rPr>
          <w:rFonts w:ascii="Adobe Arabic" w:hAnsi="Adobe Arabic" w:cs="Adobe Arabic" w:hint="cs"/>
          <w:sz w:val="32"/>
          <w:szCs w:val="32"/>
          <w:rtl/>
        </w:rPr>
        <w:t>ِ"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4ADB06" w14:textId="32A67280" w:rsidR="00DE4EC2" w:rsidRPr="00103527" w:rsidRDefault="00DE4EC2" w:rsidP="00DE4EC2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ونصرة</w:t>
      </w:r>
      <w:r w:rsidRPr="001035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sz w:val="32"/>
          <w:szCs w:val="32"/>
          <w:rtl/>
        </w:rPr>
        <w:t>للمسجد</w:t>
      </w:r>
      <w:r w:rsidRPr="001035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sz w:val="32"/>
          <w:szCs w:val="32"/>
          <w:rtl/>
        </w:rPr>
        <w:t>الأقصى،</w:t>
      </w:r>
      <w:r w:rsidRPr="001035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sz w:val="32"/>
          <w:szCs w:val="32"/>
          <w:rtl/>
        </w:rPr>
        <w:t>وللمقد</w:t>
      </w:r>
      <w:r w:rsidR="00103527">
        <w:rPr>
          <w:rFonts w:ascii="Adobe Arabic" w:hAnsi="Adobe Arabic" w:cs="Adobe Arabic" w:hint="cs"/>
          <w:sz w:val="32"/>
          <w:szCs w:val="32"/>
          <w:rtl/>
        </w:rPr>
        <w:t>َّ</w:t>
      </w:r>
      <w:r w:rsidRPr="00103527">
        <w:rPr>
          <w:rFonts w:ascii="Adobe Arabic" w:hAnsi="Adobe Arabic" w:cs="Adobe Arabic" w:hint="eastAsia"/>
          <w:sz w:val="32"/>
          <w:szCs w:val="32"/>
          <w:rtl/>
        </w:rPr>
        <w:t>سات</w:t>
      </w:r>
      <w:r w:rsidRPr="001035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3527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103527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55C1529D" w14:textId="77777777" w:rsidR="00DE4EC2" w:rsidRPr="009C0B7F" w:rsidRDefault="00DE4EC2" w:rsidP="00DE4EC2">
      <w:pPr>
        <w:pStyle w:val="a9"/>
        <w:numPr>
          <w:ilvl w:val="0"/>
          <w:numId w:val="3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ونصرةً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9C0B7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C0B7F">
        <w:rPr>
          <w:rFonts w:ascii="Adobe Arabic" w:hAnsi="Adobe Arabic" w:cs="Adobe Arabic" w:hint="eastAsia"/>
          <w:sz w:val="32"/>
          <w:szCs w:val="32"/>
          <w:rtl/>
        </w:rPr>
        <w:t>المظلوم</w:t>
      </w:r>
      <w:r w:rsidRPr="009C0B7F">
        <w:rPr>
          <w:rFonts w:ascii="Adobe Arabic" w:hAnsi="Adobe Arabic" w:cs="Adobe Arabic"/>
          <w:sz w:val="32"/>
          <w:szCs w:val="32"/>
          <w:rtl/>
        </w:rPr>
        <w:t>.</w:t>
      </w:r>
    </w:p>
    <w:p w14:paraId="748B3E47" w14:textId="12EC922E" w:rsidR="00DE4EC2" w:rsidRDefault="00DE4EC2" w:rsidP="00DE4EC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8B457C"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فله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أهمية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D80CB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D397B" w:rsidRPr="002D397B">
        <w:rPr>
          <w:rFonts w:ascii="Adobe Arabic" w:hAnsi="Adobe Arabic" w:cs="Adobe Arabic" w:hint="eastAsia"/>
          <w:b/>
          <w:bCs/>
          <w:sz w:val="32"/>
          <w:szCs w:val="32"/>
          <w:rtl/>
        </w:rPr>
        <w:t>جدًّا</w:t>
      </w:r>
      <w:r w:rsidRPr="00D80CBE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جهاد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يستحق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النفير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الواسع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والخروج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35A6">
        <w:rPr>
          <w:rFonts w:ascii="Adobe Arabic" w:hAnsi="Adobe Arabic" w:cs="Adobe Arabic" w:hint="eastAsia"/>
          <w:sz w:val="32"/>
          <w:szCs w:val="32"/>
          <w:rtl/>
        </w:rPr>
        <w:t>العظيم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9235A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CE1238E" w14:textId="4E9DB89E" w:rsidR="00DE4EC2" w:rsidRPr="00D80CBE" w:rsidRDefault="00DE4EC2" w:rsidP="00D80CBE">
      <w:pPr>
        <w:spacing w:line="360" w:lineRule="auto"/>
        <w:jc w:val="center"/>
        <w:rPr>
          <w:rFonts w:ascii="Adobe Arabic" w:hAnsi="Adobe Arabic" w:cs="Adobe Arabic"/>
          <w:b/>
          <w:bCs/>
          <w:sz w:val="34"/>
          <w:szCs w:val="34"/>
          <w:rtl/>
        </w:rPr>
      </w:pP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ول</w:t>
      </w:r>
      <w:r w:rsidR="00103527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ذلك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أدع</w:t>
      </w:r>
      <w:r w:rsidR="00873513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شعبن</w:t>
      </w:r>
      <w:r w:rsidR="00873513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ــ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الع</w:t>
      </w:r>
      <w:r w:rsidR="00873513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زي</w:t>
      </w:r>
      <w:r w:rsidR="00873513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ـ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ز،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أدعوكم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أحفاد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الأنصار،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الذين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وقفوا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مع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رسول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"ص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َّ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ى الل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َّ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ُ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ع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ي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ْ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و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ع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َى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آل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"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يوم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خذلته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كل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القبائل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العربية،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أدعوكم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أنتم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أحفاد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الفاتحين،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الذين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حملوا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راية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الإسلام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صدر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الإسلام،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أيُّها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الأوفياء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الأعز</w:t>
      </w:r>
      <w:r w:rsidR="00103527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َّ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اء،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أدعوكم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إلى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الخروج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المليوني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يوم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غدٍ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إن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شاء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تعالى</w:t>
      </w:r>
      <w:r w:rsidR="00103527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العاصمة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صنعاء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="00103527" w:rsidRPr="00D80CBE">
        <w:rPr>
          <w:rFonts w:ascii="Adobe Arabic" w:hAnsi="Adobe Arabic" w:cs="Adobe Arabic"/>
          <w:b/>
          <w:bCs/>
          <w:sz w:val="34"/>
          <w:szCs w:val="34"/>
          <w:rtl/>
        </w:rPr>
        <w:t>(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ميدان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السبعين</w:t>
      </w:r>
      <w:r w:rsidR="00103527" w:rsidRPr="00D80CBE">
        <w:rPr>
          <w:rFonts w:ascii="Adobe Arabic" w:hAnsi="Adobe Arabic" w:cs="Adobe Arabic"/>
          <w:b/>
          <w:bCs/>
          <w:sz w:val="34"/>
          <w:szCs w:val="34"/>
          <w:rtl/>
        </w:rPr>
        <w:t>)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بقية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المحافظات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والمديريات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والساحات</w:t>
      </w:r>
      <w:r w:rsidR="00554AD8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؛</w:t>
      </w:r>
      <w:r w:rsidR="00554AD8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نصرةً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لرسول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"ص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َّ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ى الل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َّ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ُ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ع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ي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ْ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و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ع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َى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آل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ه</w:t>
      </w:r>
      <w:r w:rsidR="008B457C"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ِ</w:t>
      </w:r>
      <w:r w:rsidR="008B457C" w:rsidRPr="00D80CBE">
        <w:rPr>
          <w:rFonts w:ascii="Adobe Arabic" w:hAnsi="Adobe Arabic" w:cs="Adobe Arabic"/>
          <w:b/>
          <w:bCs/>
          <w:sz w:val="34"/>
          <w:szCs w:val="34"/>
          <w:rtl/>
        </w:rPr>
        <w:t>"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ووفاءً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ومعه،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ونصرةً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للمسجد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الأقصى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الشريف،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وللمقدَّسات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الإسلامية،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ونصرةً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للشعب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الفلسطيني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المظلوم،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جهاداً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سبيل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تعالى،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وابتغاء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مرضاته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>.</w:t>
      </w:r>
    </w:p>
    <w:p w14:paraId="041DB882" w14:textId="7362DD88" w:rsidR="00DE4EC2" w:rsidRPr="00D80CBE" w:rsidRDefault="00DE4EC2" w:rsidP="00D80CBE">
      <w:pPr>
        <w:spacing w:line="360" w:lineRule="auto"/>
        <w:jc w:val="center"/>
        <w:rPr>
          <w:rFonts w:ascii="Adobe Arabic" w:hAnsi="Adobe Arabic" w:cs="Adobe Arabic"/>
          <w:b/>
          <w:bCs/>
          <w:sz w:val="34"/>
          <w:szCs w:val="34"/>
          <w:rtl/>
        </w:rPr>
      </w:pP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يوم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الغد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هو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يوم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نفيرٍ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ووفاء،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آمل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-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إن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شاء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-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أن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يكون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الخروج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واسعاً</w:t>
      </w:r>
      <w:r w:rsidR="00873513">
        <w:rPr>
          <w:rFonts w:ascii="Adobe Arabic" w:hAnsi="Adobe Arabic" w:cs="Adobe Arabic" w:hint="cs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وعظيماً</w:t>
      </w:r>
      <w:r w:rsidR="00873513">
        <w:rPr>
          <w:rFonts w:ascii="Adobe Arabic" w:hAnsi="Adobe Arabic" w:cs="Adobe Arabic" w:hint="cs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وكبيراً،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وأن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تحتسبوا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خروجكم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هذا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سبيل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تعالى</w:t>
      </w:r>
      <w:r w:rsidR="00873513">
        <w:rPr>
          <w:rFonts w:ascii="Adobe Arabic" w:hAnsi="Adobe Arabic" w:cs="Adobe Arabic" w:hint="cs"/>
          <w:b/>
          <w:bCs/>
          <w:sz w:val="34"/>
          <w:szCs w:val="34"/>
          <w:rtl/>
        </w:rPr>
        <w:t>،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وابتغاء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D80CBE">
        <w:rPr>
          <w:rFonts w:ascii="Adobe Arabic" w:hAnsi="Adobe Arabic" w:cs="Adobe Arabic" w:hint="eastAsia"/>
          <w:b/>
          <w:bCs/>
          <w:sz w:val="34"/>
          <w:szCs w:val="34"/>
          <w:rtl/>
        </w:rPr>
        <w:t>مرضاته</w:t>
      </w:r>
      <w:r w:rsidRPr="00D80CBE">
        <w:rPr>
          <w:rFonts w:ascii="Adobe Arabic" w:hAnsi="Adobe Arabic" w:cs="Adobe Arabic"/>
          <w:b/>
          <w:bCs/>
          <w:sz w:val="34"/>
          <w:szCs w:val="34"/>
          <w:rtl/>
        </w:rPr>
        <w:t>.</w:t>
      </w:r>
    </w:p>
    <w:p w14:paraId="0A79C083" w14:textId="55887F0A" w:rsidR="00DE4EC2" w:rsidRPr="00606FC1" w:rsidRDefault="00DE4EC2" w:rsidP="00D80CBE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أَسْألُ اللَّهَ </w:t>
      </w:r>
      <w:r w:rsidR="008B457C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764BAA">
        <w:rPr>
          <w:rFonts w:ascii="Amiri" w:hAnsi="Amiri" w:cs="Sakkal Kitab" w:hint="cs"/>
          <w:b/>
          <w:bCs/>
          <w:sz w:val="32"/>
          <w:szCs w:val="32"/>
          <w:rtl/>
        </w:rPr>
        <w:t>أَ</w:t>
      </w:r>
      <w:r w:rsidRPr="00764BAA">
        <w:rPr>
          <w:rFonts w:ascii="Amiri" w:hAnsi="Amiri" w:cs="Sakkal Kitab"/>
          <w:b/>
          <w:bCs/>
          <w:sz w:val="32"/>
          <w:szCs w:val="32"/>
          <w:rtl/>
        </w:rPr>
        <w:t>نْ يُوَفِّق</w:t>
      </w:r>
      <w:r>
        <w:rPr>
          <w:rFonts w:ascii="Amiri" w:hAnsi="Amiri" w:cs="Sakkal Kitab"/>
          <w:b/>
          <w:bCs/>
          <w:sz w:val="32"/>
          <w:szCs w:val="32"/>
          <w:rtl/>
        </w:rPr>
        <w:t>َنَا وَإِيَّاكُم لِمَا يُرْضِيه</w:t>
      </w:r>
      <w:r w:rsidRPr="00764BAA">
        <w:rPr>
          <w:rFonts w:ascii="Amiri" w:hAnsi="Amiri" w:cs="Sakkal Kitab"/>
          <w:b/>
          <w:bCs/>
          <w:sz w:val="32"/>
          <w:szCs w:val="32"/>
          <w:rtl/>
        </w:rPr>
        <w:t xml:space="preserve"> عَنَّا، وَأَنْ يَرْحَمَ شُهْدَاءَنَا الأَبْرَار، وَأَنْ يَشْفِيَ جَرْحَانَا، وَأَنْ يُفَرِّجَ عَنْ أَس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764BAA">
        <w:rPr>
          <w:rFonts w:ascii="Amiri" w:hAnsi="Amiri" w:cs="Sakkal Kitab"/>
          <w:b/>
          <w:bCs/>
          <w:sz w:val="32"/>
          <w:szCs w:val="32"/>
          <w:rtl/>
        </w:rPr>
        <w:t>رَانَا،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وَ</w:t>
      </w:r>
      <w:r w:rsidRPr="00764BAA">
        <w:rPr>
          <w:rFonts w:ascii="Amiri" w:hAnsi="Amiri" w:cs="Sakkal Kitab" w:hint="cs"/>
          <w:b/>
          <w:bCs/>
          <w:sz w:val="32"/>
          <w:szCs w:val="32"/>
          <w:rtl/>
        </w:rPr>
        <w:t>أَنْ يَنْصُرَنَا بِنَصْرِه،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إ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نَّه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س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م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ي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ع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الد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ُّ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ع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اء، </w:t>
      </w:r>
      <w:r w:rsidR="0067127E" w:rsidRPr="00B74F97">
        <w:rPr>
          <w:rFonts w:ascii="Amiri" w:hAnsi="Amiri" w:cs="Sakkal Kitab" w:hint="cs"/>
          <w:b/>
          <w:bCs/>
          <w:sz w:val="32"/>
          <w:szCs w:val="32"/>
          <w:rtl/>
        </w:rPr>
        <w:t>وَأَنْ يُعَجِّلَ بِالفَرَجِ وَالنَّصْرِ لِلشَّعْبِ الفِلَسْطِينِيِّ المَظْلُوم، وَ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لِ</w:t>
      </w:r>
      <w:r w:rsidR="0067127E" w:rsidRPr="00B74F97">
        <w:rPr>
          <w:rFonts w:ascii="Amiri" w:hAnsi="Amiri" w:cs="Sakkal Kitab" w:hint="cs"/>
          <w:b/>
          <w:bCs/>
          <w:sz w:val="32"/>
          <w:szCs w:val="32"/>
          <w:rtl/>
        </w:rPr>
        <w:t>مُجَاهِدِيهِ الأَعِزَّاء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، إ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نَّه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ن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ع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م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الم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و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ل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ى و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ن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ع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م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الن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>ص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>ير</w:t>
      </w:r>
      <w:r w:rsidR="0067127E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>
        <w:rPr>
          <w:rFonts w:ascii="Amiri" w:hAnsi="Amiri" w:cs="Sakkal Kitab" w:hint="cs"/>
          <w:b/>
          <w:bCs/>
          <w:sz w:val="32"/>
          <w:szCs w:val="32"/>
          <w:rtl/>
        </w:rPr>
        <w:t>.</w:t>
      </w:r>
    </w:p>
    <w:p w14:paraId="40C8C901" w14:textId="3588B12D" w:rsidR="00B877E0" w:rsidRPr="00E62398" w:rsidRDefault="00B877E0" w:rsidP="00B877E0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</w:t>
      </w:r>
      <w:r w:rsidR="00855CFC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</w:p>
    <w:p w14:paraId="20353CDE" w14:textId="356CE40B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  <w:lang w:bidi="ar-YE"/>
        </w:rPr>
      </w:pPr>
    </w:p>
    <w:p w14:paraId="2D755A35" w14:textId="0A125F6D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p w14:paraId="7DE3869A" w14:textId="1CAFB004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p w14:paraId="1B005CDA" w14:textId="77777777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sectPr w:rsidR="00852E92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A1D2" w14:textId="77777777" w:rsidR="00A67319" w:rsidRDefault="00A67319" w:rsidP="008646C9">
      <w:pPr>
        <w:spacing w:after="0" w:line="240" w:lineRule="auto"/>
      </w:pPr>
      <w:r>
        <w:separator/>
      </w:r>
    </w:p>
  </w:endnote>
  <w:endnote w:type="continuationSeparator" w:id="0">
    <w:p w14:paraId="53C6F8AC" w14:textId="77777777" w:rsidR="00A67319" w:rsidRDefault="00A67319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00002007" w:usb1="00000000" w:usb2="00000000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15AE" w14:textId="77777777" w:rsidR="00A67319" w:rsidRDefault="00A67319" w:rsidP="008646C9">
      <w:pPr>
        <w:spacing w:after="0" w:line="240" w:lineRule="auto"/>
      </w:pPr>
      <w:r>
        <w:separator/>
      </w:r>
    </w:p>
  </w:footnote>
  <w:footnote w:type="continuationSeparator" w:id="0">
    <w:p w14:paraId="7F175F90" w14:textId="77777777" w:rsidR="00A67319" w:rsidRDefault="00A67319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77D"/>
    <w:multiLevelType w:val="hybridMultilevel"/>
    <w:tmpl w:val="C472E9F4"/>
    <w:lvl w:ilvl="0" w:tplc="93468E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846"/>
    <w:multiLevelType w:val="hybridMultilevel"/>
    <w:tmpl w:val="D6D65634"/>
    <w:lvl w:ilvl="0" w:tplc="D438E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6E94"/>
    <w:multiLevelType w:val="hybridMultilevel"/>
    <w:tmpl w:val="48E4DF50"/>
    <w:lvl w:ilvl="0" w:tplc="8758DF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4035"/>
    <w:multiLevelType w:val="hybridMultilevel"/>
    <w:tmpl w:val="3DD2F2E6"/>
    <w:lvl w:ilvl="0" w:tplc="08A0457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5A57"/>
    <w:multiLevelType w:val="hybridMultilevel"/>
    <w:tmpl w:val="988E2478"/>
    <w:lvl w:ilvl="0" w:tplc="6E38BC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3858"/>
    <w:multiLevelType w:val="hybridMultilevel"/>
    <w:tmpl w:val="CAD6F020"/>
    <w:lvl w:ilvl="0" w:tplc="79F406E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4456FE"/>
    <w:multiLevelType w:val="hybridMultilevel"/>
    <w:tmpl w:val="141CE438"/>
    <w:lvl w:ilvl="0" w:tplc="0DA6FD4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50F1"/>
    <w:multiLevelType w:val="hybridMultilevel"/>
    <w:tmpl w:val="D92C1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B4113"/>
    <w:multiLevelType w:val="hybridMultilevel"/>
    <w:tmpl w:val="BB88D67C"/>
    <w:lvl w:ilvl="0" w:tplc="05480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0D26"/>
    <w:multiLevelType w:val="hybridMultilevel"/>
    <w:tmpl w:val="D73EFDD6"/>
    <w:lvl w:ilvl="0" w:tplc="C600752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58F0"/>
    <w:multiLevelType w:val="hybridMultilevel"/>
    <w:tmpl w:val="CDBC5922"/>
    <w:lvl w:ilvl="0" w:tplc="F51AAB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4FF4"/>
    <w:multiLevelType w:val="hybridMultilevel"/>
    <w:tmpl w:val="21286B7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BB20240"/>
    <w:multiLevelType w:val="hybridMultilevel"/>
    <w:tmpl w:val="B1A80288"/>
    <w:lvl w:ilvl="0" w:tplc="56A68A0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A1F35"/>
    <w:multiLevelType w:val="hybridMultilevel"/>
    <w:tmpl w:val="CFF21F8E"/>
    <w:lvl w:ilvl="0" w:tplc="142AD16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13BF"/>
    <w:multiLevelType w:val="hybridMultilevel"/>
    <w:tmpl w:val="22F69294"/>
    <w:lvl w:ilvl="0" w:tplc="7B8AFD0A">
      <w:numFmt w:val="bullet"/>
      <w:lvlText w:val=""/>
      <w:lvlJc w:val="left"/>
      <w:pPr>
        <w:ind w:left="72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D6F18"/>
    <w:multiLevelType w:val="hybridMultilevel"/>
    <w:tmpl w:val="F3DCDCDE"/>
    <w:lvl w:ilvl="0" w:tplc="F6C22432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E7AC7"/>
    <w:multiLevelType w:val="hybridMultilevel"/>
    <w:tmpl w:val="E39A0F5C"/>
    <w:lvl w:ilvl="0" w:tplc="400C8AC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D6E"/>
    <w:multiLevelType w:val="hybridMultilevel"/>
    <w:tmpl w:val="D2AA6972"/>
    <w:lvl w:ilvl="0" w:tplc="03703A2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774C"/>
    <w:multiLevelType w:val="hybridMultilevel"/>
    <w:tmpl w:val="DEF287EC"/>
    <w:lvl w:ilvl="0" w:tplc="D2361F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4365"/>
    <w:multiLevelType w:val="hybridMultilevel"/>
    <w:tmpl w:val="6AFA791A"/>
    <w:lvl w:ilvl="0" w:tplc="E7AC6BB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546B7"/>
    <w:multiLevelType w:val="hybridMultilevel"/>
    <w:tmpl w:val="4B2AF0AE"/>
    <w:lvl w:ilvl="0" w:tplc="CF2079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(AH) Manal Black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E75D3"/>
    <w:multiLevelType w:val="hybridMultilevel"/>
    <w:tmpl w:val="06F083E8"/>
    <w:lvl w:ilvl="0" w:tplc="D688B8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E38E2"/>
    <w:multiLevelType w:val="hybridMultilevel"/>
    <w:tmpl w:val="8FAE7B64"/>
    <w:lvl w:ilvl="0" w:tplc="33BADF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63954"/>
    <w:multiLevelType w:val="hybridMultilevel"/>
    <w:tmpl w:val="28245F34"/>
    <w:lvl w:ilvl="0" w:tplc="A664C34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207E"/>
    <w:multiLevelType w:val="hybridMultilevel"/>
    <w:tmpl w:val="4D145BAA"/>
    <w:lvl w:ilvl="0" w:tplc="0F5807B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959E4"/>
    <w:multiLevelType w:val="hybridMultilevel"/>
    <w:tmpl w:val="525E51F6"/>
    <w:lvl w:ilvl="0" w:tplc="FF1699E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2078D"/>
    <w:multiLevelType w:val="hybridMultilevel"/>
    <w:tmpl w:val="F5AA269C"/>
    <w:lvl w:ilvl="0" w:tplc="0030B04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E1538"/>
    <w:multiLevelType w:val="hybridMultilevel"/>
    <w:tmpl w:val="591E2E3E"/>
    <w:lvl w:ilvl="0" w:tplc="397A527A">
      <w:start w:val="1"/>
      <w:numFmt w:val="bullet"/>
      <w:lvlText w:val="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77413BA"/>
    <w:multiLevelType w:val="hybridMultilevel"/>
    <w:tmpl w:val="EFD699E0"/>
    <w:lvl w:ilvl="0" w:tplc="3814C19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2595D"/>
    <w:multiLevelType w:val="hybridMultilevel"/>
    <w:tmpl w:val="6E6A345E"/>
    <w:lvl w:ilvl="0" w:tplc="4926C1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2A90"/>
    <w:multiLevelType w:val="hybridMultilevel"/>
    <w:tmpl w:val="17941166"/>
    <w:lvl w:ilvl="0" w:tplc="EDA0C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10284"/>
    <w:multiLevelType w:val="hybridMultilevel"/>
    <w:tmpl w:val="A2787478"/>
    <w:lvl w:ilvl="0" w:tplc="6E34271C">
      <w:numFmt w:val="bullet"/>
      <w:lvlText w:val=""/>
      <w:lvlJc w:val="left"/>
      <w:pPr>
        <w:ind w:left="501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7AEC114B"/>
    <w:multiLevelType w:val="hybridMultilevel"/>
    <w:tmpl w:val="DDA6D098"/>
    <w:lvl w:ilvl="0" w:tplc="D81EA9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04912">
    <w:abstractNumId w:val="20"/>
  </w:num>
  <w:num w:numId="2" w16cid:durableId="1828087679">
    <w:abstractNumId w:val="4"/>
  </w:num>
  <w:num w:numId="3" w16cid:durableId="1292900382">
    <w:abstractNumId w:val="29"/>
  </w:num>
  <w:num w:numId="4" w16cid:durableId="686254472">
    <w:abstractNumId w:val="32"/>
  </w:num>
  <w:num w:numId="5" w16cid:durableId="821309974">
    <w:abstractNumId w:val="7"/>
  </w:num>
  <w:num w:numId="6" w16cid:durableId="503326861">
    <w:abstractNumId w:val="2"/>
  </w:num>
  <w:num w:numId="7" w16cid:durableId="1904876351">
    <w:abstractNumId w:val="8"/>
  </w:num>
  <w:num w:numId="8" w16cid:durableId="1609851831">
    <w:abstractNumId w:val="30"/>
  </w:num>
  <w:num w:numId="9" w16cid:durableId="831337979">
    <w:abstractNumId w:val="5"/>
  </w:num>
  <w:num w:numId="10" w16cid:durableId="187450009">
    <w:abstractNumId w:val="1"/>
  </w:num>
  <w:num w:numId="11" w16cid:durableId="366684568">
    <w:abstractNumId w:val="3"/>
  </w:num>
  <w:num w:numId="12" w16cid:durableId="566306029">
    <w:abstractNumId w:val="10"/>
  </w:num>
  <w:num w:numId="13" w16cid:durableId="2081947819">
    <w:abstractNumId w:val="19"/>
  </w:num>
  <w:num w:numId="14" w16cid:durableId="1850176730">
    <w:abstractNumId w:val="9"/>
  </w:num>
  <w:num w:numId="15" w16cid:durableId="437916951">
    <w:abstractNumId w:val="14"/>
  </w:num>
  <w:num w:numId="16" w16cid:durableId="1125537095">
    <w:abstractNumId w:val="21"/>
  </w:num>
  <w:num w:numId="17" w16cid:durableId="120420073">
    <w:abstractNumId w:val="13"/>
  </w:num>
  <w:num w:numId="18" w16cid:durableId="417944212">
    <w:abstractNumId w:val="22"/>
  </w:num>
  <w:num w:numId="19" w16cid:durableId="1399593372">
    <w:abstractNumId w:val="12"/>
  </w:num>
  <w:num w:numId="20" w16cid:durableId="1002389444">
    <w:abstractNumId w:val="25"/>
  </w:num>
  <w:num w:numId="21" w16cid:durableId="1391920334">
    <w:abstractNumId w:val="17"/>
  </w:num>
  <w:num w:numId="22" w16cid:durableId="820191177">
    <w:abstractNumId w:val="28"/>
  </w:num>
  <w:num w:numId="23" w16cid:durableId="1191727716">
    <w:abstractNumId w:val="15"/>
  </w:num>
  <w:num w:numId="24" w16cid:durableId="551113276">
    <w:abstractNumId w:val="6"/>
  </w:num>
  <w:num w:numId="25" w16cid:durableId="485510874">
    <w:abstractNumId w:val="18"/>
  </w:num>
  <w:num w:numId="26" w16cid:durableId="1249919717">
    <w:abstractNumId w:val="24"/>
  </w:num>
  <w:num w:numId="27" w16cid:durableId="206111264">
    <w:abstractNumId w:val="31"/>
  </w:num>
  <w:num w:numId="28" w16cid:durableId="1205094689">
    <w:abstractNumId w:val="11"/>
  </w:num>
  <w:num w:numId="29" w16cid:durableId="1131632077">
    <w:abstractNumId w:val="27"/>
  </w:num>
  <w:num w:numId="30" w16cid:durableId="657078492">
    <w:abstractNumId w:val="16"/>
  </w:num>
  <w:num w:numId="31" w16cid:durableId="656226663">
    <w:abstractNumId w:val="0"/>
  </w:num>
  <w:num w:numId="32" w16cid:durableId="599262390">
    <w:abstractNumId w:val="23"/>
  </w:num>
  <w:num w:numId="33" w16cid:durableId="46635845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275"/>
    <w:rsid w:val="000015B7"/>
    <w:rsid w:val="00002154"/>
    <w:rsid w:val="000024F6"/>
    <w:rsid w:val="00002CE6"/>
    <w:rsid w:val="00003328"/>
    <w:rsid w:val="00004579"/>
    <w:rsid w:val="000049C9"/>
    <w:rsid w:val="00004B92"/>
    <w:rsid w:val="00004F76"/>
    <w:rsid w:val="000101B3"/>
    <w:rsid w:val="000116F4"/>
    <w:rsid w:val="00011C32"/>
    <w:rsid w:val="00014D22"/>
    <w:rsid w:val="00021543"/>
    <w:rsid w:val="00022D20"/>
    <w:rsid w:val="00022E13"/>
    <w:rsid w:val="00026FCD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2F5A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67F0C"/>
    <w:rsid w:val="00070BCE"/>
    <w:rsid w:val="00071DBF"/>
    <w:rsid w:val="00072535"/>
    <w:rsid w:val="0007724A"/>
    <w:rsid w:val="00077A9B"/>
    <w:rsid w:val="000801A8"/>
    <w:rsid w:val="000810DD"/>
    <w:rsid w:val="00081AF1"/>
    <w:rsid w:val="00082E4F"/>
    <w:rsid w:val="00082EE6"/>
    <w:rsid w:val="000847F5"/>
    <w:rsid w:val="00084DEE"/>
    <w:rsid w:val="00085F36"/>
    <w:rsid w:val="000864E0"/>
    <w:rsid w:val="00086562"/>
    <w:rsid w:val="0009019D"/>
    <w:rsid w:val="00091EF6"/>
    <w:rsid w:val="00092292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13D"/>
    <w:rsid w:val="000A7D47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2B1F"/>
    <w:rsid w:val="000C2F53"/>
    <w:rsid w:val="000C37D7"/>
    <w:rsid w:val="000C7AF5"/>
    <w:rsid w:val="000D0B27"/>
    <w:rsid w:val="000D0E2D"/>
    <w:rsid w:val="000D1A77"/>
    <w:rsid w:val="000D2505"/>
    <w:rsid w:val="000D5E8D"/>
    <w:rsid w:val="000D6E84"/>
    <w:rsid w:val="000E0C06"/>
    <w:rsid w:val="000E107A"/>
    <w:rsid w:val="000E135D"/>
    <w:rsid w:val="000E15FF"/>
    <w:rsid w:val="000E1A47"/>
    <w:rsid w:val="000E1EA8"/>
    <w:rsid w:val="000E2344"/>
    <w:rsid w:val="000E63CD"/>
    <w:rsid w:val="000F1EAE"/>
    <w:rsid w:val="000F20AB"/>
    <w:rsid w:val="000F3C54"/>
    <w:rsid w:val="000F5317"/>
    <w:rsid w:val="000F6235"/>
    <w:rsid w:val="000F7A76"/>
    <w:rsid w:val="00100B79"/>
    <w:rsid w:val="00100DC8"/>
    <w:rsid w:val="001025E4"/>
    <w:rsid w:val="00103527"/>
    <w:rsid w:val="00103FD0"/>
    <w:rsid w:val="00105125"/>
    <w:rsid w:val="001055D6"/>
    <w:rsid w:val="00105D35"/>
    <w:rsid w:val="001063F9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1599A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57A0"/>
    <w:rsid w:val="00147758"/>
    <w:rsid w:val="00151612"/>
    <w:rsid w:val="00153846"/>
    <w:rsid w:val="00154FAC"/>
    <w:rsid w:val="00156914"/>
    <w:rsid w:val="00156A06"/>
    <w:rsid w:val="00156D8C"/>
    <w:rsid w:val="0015760B"/>
    <w:rsid w:val="00157A7E"/>
    <w:rsid w:val="00157F54"/>
    <w:rsid w:val="001607C5"/>
    <w:rsid w:val="00160AEC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4753"/>
    <w:rsid w:val="001752C6"/>
    <w:rsid w:val="001763C1"/>
    <w:rsid w:val="001767E9"/>
    <w:rsid w:val="00177915"/>
    <w:rsid w:val="00177A37"/>
    <w:rsid w:val="00177E3B"/>
    <w:rsid w:val="001826A0"/>
    <w:rsid w:val="00182AFB"/>
    <w:rsid w:val="001834A3"/>
    <w:rsid w:val="00183592"/>
    <w:rsid w:val="00185475"/>
    <w:rsid w:val="00185EC4"/>
    <w:rsid w:val="0018688D"/>
    <w:rsid w:val="0019142C"/>
    <w:rsid w:val="001923A7"/>
    <w:rsid w:val="00193446"/>
    <w:rsid w:val="00193A6A"/>
    <w:rsid w:val="0019762A"/>
    <w:rsid w:val="001A0AC8"/>
    <w:rsid w:val="001A2E8F"/>
    <w:rsid w:val="001A3231"/>
    <w:rsid w:val="001A333E"/>
    <w:rsid w:val="001A4302"/>
    <w:rsid w:val="001A4735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2CC8"/>
    <w:rsid w:val="001C3C4F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3052"/>
    <w:rsid w:val="001D314C"/>
    <w:rsid w:val="001D4679"/>
    <w:rsid w:val="001D495E"/>
    <w:rsid w:val="001D56F4"/>
    <w:rsid w:val="001D60FD"/>
    <w:rsid w:val="001D6F9D"/>
    <w:rsid w:val="001D7653"/>
    <w:rsid w:val="001D7ABA"/>
    <w:rsid w:val="001E0BDD"/>
    <w:rsid w:val="001E0D9C"/>
    <w:rsid w:val="001E1700"/>
    <w:rsid w:val="001E2E81"/>
    <w:rsid w:val="001E5DAD"/>
    <w:rsid w:val="001E67F2"/>
    <w:rsid w:val="001E6873"/>
    <w:rsid w:val="001E786A"/>
    <w:rsid w:val="001F05E8"/>
    <w:rsid w:val="001F0709"/>
    <w:rsid w:val="001F0FDE"/>
    <w:rsid w:val="001F14DE"/>
    <w:rsid w:val="001F1B78"/>
    <w:rsid w:val="001F2D36"/>
    <w:rsid w:val="001F417B"/>
    <w:rsid w:val="001F539F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14710"/>
    <w:rsid w:val="002164C3"/>
    <w:rsid w:val="00220856"/>
    <w:rsid w:val="00221882"/>
    <w:rsid w:val="00222CBB"/>
    <w:rsid w:val="002234E1"/>
    <w:rsid w:val="002259C4"/>
    <w:rsid w:val="00225F2A"/>
    <w:rsid w:val="002267B9"/>
    <w:rsid w:val="00226DA2"/>
    <w:rsid w:val="00227AAA"/>
    <w:rsid w:val="00230C7E"/>
    <w:rsid w:val="0023118A"/>
    <w:rsid w:val="00231B5A"/>
    <w:rsid w:val="00232470"/>
    <w:rsid w:val="00233433"/>
    <w:rsid w:val="00233C20"/>
    <w:rsid w:val="00234469"/>
    <w:rsid w:val="00236507"/>
    <w:rsid w:val="00237D40"/>
    <w:rsid w:val="00237F89"/>
    <w:rsid w:val="0024051B"/>
    <w:rsid w:val="00240797"/>
    <w:rsid w:val="00240CB3"/>
    <w:rsid w:val="002417B2"/>
    <w:rsid w:val="00244132"/>
    <w:rsid w:val="00244A59"/>
    <w:rsid w:val="002467E1"/>
    <w:rsid w:val="002508F5"/>
    <w:rsid w:val="00252879"/>
    <w:rsid w:val="00253FBF"/>
    <w:rsid w:val="002561C8"/>
    <w:rsid w:val="00256896"/>
    <w:rsid w:val="00256C83"/>
    <w:rsid w:val="002573E2"/>
    <w:rsid w:val="00257941"/>
    <w:rsid w:val="00257AC4"/>
    <w:rsid w:val="00261A14"/>
    <w:rsid w:val="00262B82"/>
    <w:rsid w:val="00262E59"/>
    <w:rsid w:val="00262EA9"/>
    <w:rsid w:val="00265B84"/>
    <w:rsid w:val="00265B8B"/>
    <w:rsid w:val="00267915"/>
    <w:rsid w:val="00267B66"/>
    <w:rsid w:val="00267C67"/>
    <w:rsid w:val="00272556"/>
    <w:rsid w:val="00272918"/>
    <w:rsid w:val="00274006"/>
    <w:rsid w:val="00274198"/>
    <w:rsid w:val="0027428C"/>
    <w:rsid w:val="00275646"/>
    <w:rsid w:val="0027567B"/>
    <w:rsid w:val="00280719"/>
    <w:rsid w:val="0028095D"/>
    <w:rsid w:val="00280DC8"/>
    <w:rsid w:val="00280DEE"/>
    <w:rsid w:val="00282FC2"/>
    <w:rsid w:val="0028397C"/>
    <w:rsid w:val="00283B33"/>
    <w:rsid w:val="00285E30"/>
    <w:rsid w:val="0028643D"/>
    <w:rsid w:val="00287120"/>
    <w:rsid w:val="00290E85"/>
    <w:rsid w:val="002934DF"/>
    <w:rsid w:val="002940C9"/>
    <w:rsid w:val="00294B03"/>
    <w:rsid w:val="00294BB3"/>
    <w:rsid w:val="0029556C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3ECA"/>
    <w:rsid w:val="002B73B9"/>
    <w:rsid w:val="002C2E10"/>
    <w:rsid w:val="002C4399"/>
    <w:rsid w:val="002C5D8A"/>
    <w:rsid w:val="002C716D"/>
    <w:rsid w:val="002C7913"/>
    <w:rsid w:val="002D03E1"/>
    <w:rsid w:val="002D071D"/>
    <w:rsid w:val="002D0BEC"/>
    <w:rsid w:val="002D0E04"/>
    <w:rsid w:val="002D143F"/>
    <w:rsid w:val="002D1F39"/>
    <w:rsid w:val="002D2C77"/>
    <w:rsid w:val="002D397B"/>
    <w:rsid w:val="002D3B1F"/>
    <w:rsid w:val="002D530A"/>
    <w:rsid w:val="002D56DB"/>
    <w:rsid w:val="002D6578"/>
    <w:rsid w:val="002D6852"/>
    <w:rsid w:val="002D69E3"/>
    <w:rsid w:val="002D70C7"/>
    <w:rsid w:val="002D7733"/>
    <w:rsid w:val="002D77F4"/>
    <w:rsid w:val="002D784A"/>
    <w:rsid w:val="002D7F0B"/>
    <w:rsid w:val="002E2672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B4"/>
    <w:rsid w:val="00305106"/>
    <w:rsid w:val="00305847"/>
    <w:rsid w:val="00306619"/>
    <w:rsid w:val="00311E18"/>
    <w:rsid w:val="00312DCC"/>
    <w:rsid w:val="00313079"/>
    <w:rsid w:val="00313316"/>
    <w:rsid w:val="0031365D"/>
    <w:rsid w:val="003138A9"/>
    <w:rsid w:val="003147E0"/>
    <w:rsid w:val="00315470"/>
    <w:rsid w:val="00315C33"/>
    <w:rsid w:val="003162C2"/>
    <w:rsid w:val="0031790A"/>
    <w:rsid w:val="0032093A"/>
    <w:rsid w:val="003213A6"/>
    <w:rsid w:val="00321474"/>
    <w:rsid w:val="00321FC7"/>
    <w:rsid w:val="00322440"/>
    <w:rsid w:val="0032393C"/>
    <w:rsid w:val="0032420C"/>
    <w:rsid w:val="003255C3"/>
    <w:rsid w:val="003255DF"/>
    <w:rsid w:val="00327C5C"/>
    <w:rsid w:val="00327F2B"/>
    <w:rsid w:val="00330336"/>
    <w:rsid w:val="00330400"/>
    <w:rsid w:val="00330DA6"/>
    <w:rsid w:val="0033120A"/>
    <w:rsid w:val="00331CD7"/>
    <w:rsid w:val="0033254D"/>
    <w:rsid w:val="00333034"/>
    <w:rsid w:val="003333D1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6F5"/>
    <w:rsid w:val="00345F0A"/>
    <w:rsid w:val="00346135"/>
    <w:rsid w:val="00346A94"/>
    <w:rsid w:val="0035214C"/>
    <w:rsid w:val="003524F0"/>
    <w:rsid w:val="00353059"/>
    <w:rsid w:val="00353C3C"/>
    <w:rsid w:val="0035599B"/>
    <w:rsid w:val="00357075"/>
    <w:rsid w:val="00361BD2"/>
    <w:rsid w:val="00362AF8"/>
    <w:rsid w:val="00362AFA"/>
    <w:rsid w:val="00363C2C"/>
    <w:rsid w:val="00363E66"/>
    <w:rsid w:val="0036477E"/>
    <w:rsid w:val="0036545E"/>
    <w:rsid w:val="00366240"/>
    <w:rsid w:val="0037045E"/>
    <w:rsid w:val="003722D5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027D"/>
    <w:rsid w:val="003A30F8"/>
    <w:rsid w:val="003A47D5"/>
    <w:rsid w:val="003A5D45"/>
    <w:rsid w:val="003B0A6B"/>
    <w:rsid w:val="003B12D3"/>
    <w:rsid w:val="003B17C6"/>
    <w:rsid w:val="003B25F6"/>
    <w:rsid w:val="003B2641"/>
    <w:rsid w:val="003B3774"/>
    <w:rsid w:val="003B3C9D"/>
    <w:rsid w:val="003B3D19"/>
    <w:rsid w:val="003B5E94"/>
    <w:rsid w:val="003B6816"/>
    <w:rsid w:val="003B6EB9"/>
    <w:rsid w:val="003C04BD"/>
    <w:rsid w:val="003C057B"/>
    <w:rsid w:val="003C0A47"/>
    <w:rsid w:val="003C0E59"/>
    <w:rsid w:val="003C2555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1FAA"/>
    <w:rsid w:val="003D2BF3"/>
    <w:rsid w:val="003D2D1C"/>
    <w:rsid w:val="003D307F"/>
    <w:rsid w:val="003D32E0"/>
    <w:rsid w:val="003D498F"/>
    <w:rsid w:val="003D4A7F"/>
    <w:rsid w:val="003D4FB1"/>
    <w:rsid w:val="003D7A2F"/>
    <w:rsid w:val="003E5268"/>
    <w:rsid w:val="003E5E55"/>
    <w:rsid w:val="003E6A77"/>
    <w:rsid w:val="003F3064"/>
    <w:rsid w:val="003F43B9"/>
    <w:rsid w:val="003F6A00"/>
    <w:rsid w:val="003F7EF8"/>
    <w:rsid w:val="00401AB6"/>
    <w:rsid w:val="0040293E"/>
    <w:rsid w:val="004041B5"/>
    <w:rsid w:val="004046F7"/>
    <w:rsid w:val="0040505F"/>
    <w:rsid w:val="0040648E"/>
    <w:rsid w:val="004066FF"/>
    <w:rsid w:val="004102FA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17D"/>
    <w:rsid w:val="00430AFC"/>
    <w:rsid w:val="00431F2C"/>
    <w:rsid w:val="00432711"/>
    <w:rsid w:val="00433104"/>
    <w:rsid w:val="004341EC"/>
    <w:rsid w:val="00435116"/>
    <w:rsid w:val="00436CFF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364C"/>
    <w:rsid w:val="00473FA4"/>
    <w:rsid w:val="00475192"/>
    <w:rsid w:val="00475A05"/>
    <w:rsid w:val="00476A54"/>
    <w:rsid w:val="00477886"/>
    <w:rsid w:val="00477F20"/>
    <w:rsid w:val="00480CD9"/>
    <w:rsid w:val="00481B56"/>
    <w:rsid w:val="00482299"/>
    <w:rsid w:val="00482969"/>
    <w:rsid w:val="00483365"/>
    <w:rsid w:val="004839AD"/>
    <w:rsid w:val="00484183"/>
    <w:rsid w:val="00490A33"/>
    <w:rsid w:val="00490E2D"/>
    <w:rsid w:val="00491799"/>
    <w:rsid w:val="004938CE"/>
    <w:rsid w:val="004940EE"/>
    <w:rsid w:val="00494399"/>
    <w:rsid w:val="0049447F"/>
    <w:rsid w:val="00494DB8"/>
    <w:rsid w:val="00495022"/>
    <w:rsid w:val="004951B5"/>
    <w:rsid w:val="00495A54"/>
    <w:rsid w:val="004960FA"/>
    <w:rsid w:val="00497907"/>
    <w:rsid w:val="00497A45"/>
    <w:rsid w:val="004A1955"/>
    <w:rsid w:val="004A409A"/>
    <w:rsid w:val="004A512C"/>
    <w:rsid w:val="004A6824"/>
    <w:rsid w:val="004A6F7A"/>
    <w:rsid w:val="004A784D"/>
    <w:rsid w:val="004B0931"/>
    <w:rsid w:val="004B1714"/>
    <w:rsid w:val="004B218C"/>
    <w:rsid w:val="004B441A"/>
    <w:rsid w:val="004B4C65"/>
    <w:rsid w:val="004B6AB6"/>
    <w:rsid w:val="004B70F6"/>
    <w:rsid w:val="004C0552"/>
    <w:rsid w:val="004C06B2"/>
    <w:rsid w:val="004C08B7"/>
    <w:rsid w:val="004C11DA"/>
    <w:rsid w:val="004C15C7"/>
    <w:rsid w:val="004C16DA"/>
    <w:rsid w:val="004C3DA5"/>
    <w:rsid w:val="004C4872"/>
    <w:rsid w:val="004C48C0"/>
    <w:rsid w:val="004C69EA"/>
    <w:rsid w:val="004C6C33"/>
    <w:rsid w:val="004C6CF7"/>
    <w:rsid w:val="004C6F4F"/>
    <w:rsid w:val="004C7126"/>
    <w:rsid w:val="004C7763"/>
    <w:rsid w:val="004D0093"/>
    <w:rsid w:val="004D148E"/>
    <w:rsid w:val="004D1C7E"/>
    <w:rsid w:val="004D1CC8"/>
    <w:rsid w:val="004D2C62"/>
    <w:rsid w:val="004D2FA2"/>
    <w:rsid w:val="004D33A3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2BD1"/>
    <w:rsid w:val="004F33AA"/>
    <w:rsid w:val="004F4F81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994"/>
    <w:rsid w:val="00501EEC"/>
    <w:rsid w:val="00502661"/>
    <w:rsid w:val="00503920"/>
    <w:rsid w:val="00503986"/>
    <w:rsid w:val="0050398A"/>
    <w:rsid w:val="0050566D"/>
    <w:rsid w:val="00506441"/>
    <w:rsid w:val="0050653A"/>
    <w:rsid w:val="005076E6"/>
    <w:rsid w:val="005078C4"/>
    <w:rsid w:val="00511087"/>
    <w:rsid w:val="0051203D"/>
    <w:rsid w:val="00512D66"/>
    <w:rsid w:val="00513436"/>
    <w:rsid w:val="00514EDE"/>
    <w:rsid w:val="0051567A"/>
    <w:rsid w:val="0051746D"/>
    <w:rsid w:val="00517AA4"/>
    <w:rsid w:val="0052257E"/>
    <w:rsid w:val="005225C5"/>
    <w:rsid w:val="00522621"/>
    <w:rsid w:val="00525531"/>
    <w:rsid w:val="00525F94"/>
    <w:rsid w:val="00526938"/>
    <w:rsid w:val="00530293"/>
    <w:rsid w:val="00530305"/>
    <w:rsid w:val="00530B42"/>
    <w:rsid w:val="005316A2"/>
    <w:rsid w:val="005319F0"/>
    <w:rsid w:val="00533691"/>
    <w:rsid w:val="00533750"/>
    <w:rsid w:val="00535C8F"/>
    <w:rsid w:val="00536D19"/>
    <w:rsid w:val="00537D6E"/>
    <w:rsid w:val="0054038F"/>
    <w:rsid w:val="00541C68"/>
    <w:rsid w:val="00541ED9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B3"/>
    <w:rsid w:val="005540BC"/>
    <w:rsid w:val="005544F4"/>
    <w:rsid w:val="00554AD8"/>
    <w:rsid w:val="00555836"/>
    <w:rsid w:val="00556404"/>
    <w:rsid w:val="00556DBD"/>
    <w:rsid w:val="00557453"/>
    <w:rsid w:val="005575EB"/>
    <w:rsid w:val="00561242"/>
    <w:rsid w:val="0056199F"/>
    <w:rsid w:val="00563DD1"/>
    <w:rsid w:val="00563F8A"/>
    <w:rsid w:val="005644BA"/>
    <w:rsid w:val="005653BD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2C25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55F"/>
    <w:rsid w:val="00594E64"/>
    <w:rsid w:val="00596D81"/>
    <w:rsid w:val="005976EC"/>
    <w:rsid w:val="005A24F1"/>
    <w:rsid w:val="005A399A"/>
    <w:rsid w:val="005A434D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4527"/>
    <w:rsid w:val="005B6F08"/>
    <w:rsid w:val="005B7ECB"/>
    <w:rsid w:val="005C049D"/>
    <w:rsid w:val="005C2E0B"/>
    <w:rsid w:val="005C40E9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199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415C"/>
    <w:rsid w:val="005F42A6"/>
    <w:rsid w:val="005F43D6"/>
    <w:rsid w:val="005F58A4"/>
    <w:rsid w:val="005F7DF3"/>
    <w:rsid w:val="006014B1"/>
    <w:rsid w:val="00601823"/>
    <w:rsid w:val="00602CFA"/>
    <w:rsid w:val="00603261"/>
    <w:rsid w:val="00603B0F"/>
    <w:rsid w:val="006046DC"/>
    <w:rsid w:val="00606CB9"/>
    <w:rsid w:val="00606FC1"/>
    <w:rsid w:val="00607858"/>
    <w:rsid w:val="0061050C"/>
    <w:rsid w:val="00611BD9"/>
    <w:rsid w:val="00612FA5"/>
    <w:rsid w:val="00614253"/>
    <w:rsid w:val="0061541C"/>
    <w:rsid w:val="00617199"/>
    <w:rsid w:val="006171F1"/>
    <w:rsid w:val="006175FC"/>
    <w:rsid w:val="00617704"/>
    <w:rsid w:val="00621DCD"/>
    <w:rsid w:val="006227B6"/>
    <w:rsid w:val="00622955"/>
    <w:rsid w:val="0062386B"/>
    <w:rsid w:val="006310CE"/>
    <w:rsid w:val="00631CCC"/>
    <w:rsid w:val="0063247C"/>
    <w:rsid w:val="0063536F"/>
    <w:rsid w:val="00636F9F"/>
    <w:rsid w:val="00641AFA"/>
    <w:rsid w:val="00642533"/>
    <w:rsid w:val="00644BB7"/>
    <w:rsid w:val="00647AE7"/>
    <w:rsid w:val="006508A8"/>
    <w:rsid w:val="00650A97"/>
    <w:rsid w:val="006520E0"/>
    <w:rsid w:val="006523C6"/>
    <w:rsid w:val="00653156"/>
    <w:rsid w:val="00655394"/>
    <w:rsid w:val="00655F38"/>
    <w:rsid w:val="00655F41"/>
    <w:rsid w:val="0065634D"/>
    <w:rsid w:val="006572E9"/>
    <w:rsid w:val="006606F7"/>
    <w:rsid w:val="00660AA1"/>
    <w:rsid w:val="00660BF3"/>
    <w:rsid w:val="00660F29"/>
    <w:rsid w:val="00662C29"/>
    <w:rsid w:val="00662D82"/>
    <w:rsid w:val="00662F46"/>
    <w:rsid w:val="00664E81"/>
    <w:rsid w:val="0066539D"/>
    <w:rsid w:val="00665A13"/>
    <w:rsid w:val="00666DEB"/>
    <w:rsid w:val="006671E9"/>
    <w:rsid w:val="00670A71"/>
    <w:rsid w:val="00670B85"/>
    <w:rsid w:val="00670C39"/>
    <w:rsid w:val="0067127E"/>
    <w:rsid w:val="00673D83"/>
    <w:rsid w:val="0067400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87421"/>
    <w:rsid w:val="00691F70"/>
    <w:rsid w:val="00692CD7"/>
    <w:rsid w:val="00692CEB"/>
    <w:rsid w:val="00694C15"/>
    <w:rsid w:val="0069523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4784"/>
    <w:rsid w:val="006C6AC0"/>
    <w:rsid w:val="006D2A6E"/>
    <w:rsid w:val="006D328D"/>
    <w:rsid w:val="006D378F"/>
    <w:rsid w:val="006D459D"/>
    <w:rsid w:val="006D46D5"/>
    <w:rsid w:val="006D4F61"/>
    <w:rsid w:val="006D57BB"/>
    <w:rsid w:val="006D58C3"/>
    <w:rsid w:val="006D7A67"/>
    <w:rsid w:val="006E0B31"/>
    <w:rsid w:val="006E12AE"/>
    <w:rsid w:val="006E3931"/>
    <w:rsid w:val="006E3CB2"/>
    <w:rsid w:val="006E4D0B"/>
    <w:rsid w:val="006E52D9"/>
    <w:rsid w:val="006E55A7"/>
    <w:rsid w:val="006E5980"/>
    <w:rsid w:val="006E5C4E"/>
    <w:rsid w:val="006E6317"/>
    <w:rsid w:val="006E6C86"/>
    <w:rsid w:val="006F1A9C"/>
    <w:rsid w:val="006F534A"/>
    <w:rsid w:val="006F569D"/>
    <w:rsid w:val="006F6CC5"/>
    <w:rsid w:val="006F6F55"/>
    <w:rsid w:val="006F74D7"/>
    <w:rsid w:val="006F776F"/>
    <w:rsid w:val="00700801"/>
    <w:rsid w:val="00702494"/>
    <w:rsid w:val="00703459"/>
    <w:rsid w:val="00703861"/>
    <w:rsid w:val="00705EEF"/>
    <w:rsid w:val="007062C1"/>
    <w:rsid w:val="007068FB"/>
    <w:rsid w:val="0070754E"/>
    <w:rsid w:val="0071240C"/>
    <w:rsid w:val="00713947"/>
    <w:rsid w:val="007145E8"/>
    <w:rsid w:val="007173FB"/>
    <w:rsid w:val="0071742B"/>
    <w:rsid w:val="00717EB8"/>
    <w:rsid w:val="0072119A"/>
    <w:rsid w:val="0072294A"/>
    <w:rsid w:val="007234FC"/>
    <w:rsid w:val="00723E58"/>
    <w:rsid w:val="00724229"/>
    <w:rsid w:val="00725D28"/>
    <w:rsid w:val="007269A9"/>
    <w:rsid w:val="00727270"/>
    <w:rsid w:val="007276A5"/>
    <w:rsid w:val="00731B99"/>
    <w:rsid w:val="00732808"/>
    <w:rsid w:val="00733204"/>
    <w:rsid w:val="00734334"/>
    <w:rsid w:val="007349CD"/>
    <w:rsid w:val="00735D4B"/>
    <w:rsid w:val="00741934"/>
    <w:rsid w:val="007429B6"/>
    <w:rsid w:val="00744143"/>
    <w:rsid w:val="00744208"/>
    <w:rsid w:val="00744414"/>
    <w:rsid w:val="007447F8"/>
    <w:rsid w:val="00744E3F"/>
    <w:rsid w:val="0074744D"/>
    <w:rsid w:val="00750406"/>
    <w:rsid w:val="0075120D"/>
    <w:rsid w:val="00756A7C"/>
    <w:rsid w:val="007607E2"/>
    <w:rsid w:val="0076306C"/>
    <w:rsid w:val="00764A36"/>
    <w:rsid w:val="00764BAA"/>
    <w:rsid w:val="00765059"/>
    <w:rsid w:val="00767D4E"/>
    <w:rsid w:val="007707C8"/>
    <w:rsid w:val="0077413A"/>
    <w:rsid w:val="00774517"/>
    <w:rsid w:val="00776D82"/>
    <w:rsid w:val="007770F1"/>
    <w:rsid w:val="00777CB2"/>
    <w:rsid w:val="00780F5A"/>
    <w:rsid w:val="007821F8"/>
    <w:rsid w:val="00785CF6"/>
    <w:rsid w:val="00786237"/>
    <w:rsid w:val="0078697B"/>
    <w:rsid w:val="00786BA2"/>
    <w:rsid w:val="00787455"/>
    <w:rsid w:val="00790417"/>
    <w:rsid w:val="00790B26"/>
    <w:rsid w:val="007911A9"/>
    <w:rsid w:val="00791333"/>
    <w:rsid w:val="00792F27"/>
    <w:rsid w:val="0079370A"/>
    <w:rsid w:val="00794752"/>
    <w:rsid w:val="00795A73"/>
    <w:rsid w:val="00796A0D"/>
    <w:rsid w:val="00797705"/>
    <w:rsid w:val="007A016E"/>
    <w:rsid w:val="007A143D"/>
    <w:rsid w:val="007A1A97"/>
    <w:rsid w:val="007A4AA5"/>
    <w:rsid w:val="007A51C0"/>
    <w:rsid w:val="007A5D18"/>
    <w:rsid w:val="007A7091"/>
    <w:rsid w:val="007A72CE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6AE"/>
    <w:rsid w:val="007D5B79"/>
    <w:rsid w:val="007D73BB"/>
    <w:rsid w:val="007D750C"/>
    <w:rsid w:val="007D790B"/>
    <w:rsid w:val="007E2A9A"/>
    <w:rsid w:val="007E3431"/>
    <w:rsid w:val="007E699B"/>
    <w:rsid w:val="007E6E72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6DF"/>
    <w:rsid w:val="007F598C"/>
    <w:rsid w:val="007F5BDB"/>
    <w:rsid w:val="008002BD"/>
    <w:rsid w:val="008038D5"/>
    <w:rsid w:val="00803A4F"/>
    <w:rsid w:val="00803C68"/>
    <w:rsid w:val="008045AA"/>
    <w:rsid w:val="008103AC"/>
    <w:rsid w:val="00811FE2"/>
    <w:rsid w:val="008127AF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37C60"/>
    <w:rsid w:val="00840595"/>
    <w:rsid w:val="00841971"/>
    <w:rsid w:val="00842028"/>
    <w:rsid w:val="008429D9"/>
    <w:rsid w:val="00843812"/>
    <w:rsid w:val="00844A54"/>
    <w:rsid w:val="008451B5"/>
    <w:rsid w:val="00845DCD"/>
    <w:rsid w:val="00846D8F"/>
    <w:rsid w:val="00847185"/>
    <w:rsid w:val="00847744"/>
    <w:rsid w:val="00847AA2"/>
    <w:rsid w:val="008511D4"/>
    <w:rsid w:val="00851BD1"/>
    <w:rsid w:val="00852765"/>
    <w:rsid w:val="008528B7"/>
    <w:rsid w:val="00852E4C"/>
    <w:rsid w:val="00852E92"/>
    <w:rsid w:val="00852F51"/>
    <w:rsid w:val="0085333E"/>
    <w:rsid w:val="00853F7A"/>
    <w:rsid w:val="008550AD"/>
    <w:rsid w:val="00855141"/>
    <w:rsid w:val="00855888"/>
    <w:rsid w:val="00855CFC"/>
    <w:rsid w:val="008575C5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3513"/>
    <w:rsid w:val="00875F39"/>
    <w:rsid w:val="00876DE1"/>
    <w:rsid w:val="00877D8A"/>
    <w:rsid w:val="00880576"/>
    <w:rsid w:val="008812FC"/>
    <w:rsid w:val="00883A57"/>
    <w:rsid w:val="008844D7"/>
    <w:rsid w:val="00884617"/>
    <w:rsid w:val="00884BDB"/>
    <w:rsid w:val="008854FD"/>
    <w:rsid w:val="0088611C"/>
    <w:rsid w:val="008902AF"/>
    <w:rsid w:val="00892270"/>
    <w:rsid w:val="00892C4C"/>
    <w:rsid w:val="008938C8"/>
    <w:rsid w:val="00894C13"/>
    <w:rsid w:val="00896651"/>
    <w:rsid w:val="0089798C"/>
    <w:rsid w:val="00897C50"/>
    <w:rsid w:val="008A064C"/>
    <w:rsid w:val="008A09B3"/>
    <w:rsid w:val="008A09CB"/>
    <w:rsid w:val="008A0BAE"/>
    <w:rsid w:val="008A2B0E"/>
    <w:rsid w:val="008A2C5E"/>
    <w:rsid w:val="008A2E43"/>
    <w:rsid w:val="008A3642"/>
    <w:rsid w:val="008A6125"/>
    <w:rsid w:val="008A650F"/>
    <w:rsid w:val="008B04D6"/>
    <w:rsid w:val="008B1BFD"/>
    <w:rsid w:val="008B2567"/>
    <w:rsid w:val="008B2C52"/>
    <w:rsid w:val="008B442E"/>
    <w:rsid w:val="008B457C"/>
    <w:rsid w:val="008B7E63"/>
    <w:rsid w:val="008C053E"/>
    <w:rsid w:val="008C0C39"/>
    <w:rsid w:val="008C1041"/>
    <w:rsid w:val="008C1634"/>
    <w:rsid w:val="008C1F32"/>
    <w:rsid w:val="008C2D67"/>
    <w:rsid w:val="008C4707"/>
    <w:rsid w:val="008C485F"/>
    <w:rsid w:val="008C5A3C"/>
    <w:rsid w:val="008C602F"/>
    <w:rsid w:val="008C6915"/>
    <w:rsid w:val="008C69CE"/>
    <w:rsid w:val="008C73FE"/>
    <w:rsid w:val="008C772A"/>
    <w:rsid w:val="008D06E5"/>
    <w:rsid w:val="008D22FC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5509"/>
    <w:rsid w:val="008F2317"/>
    <w:rsid w:val="008F2DD9"/>
    <w:rsid w:val="008F50E7"/>
    <w:rsid w:val="008F6AD8"/>
    <w:rsid w:val="00901646"/>
    <w:rsid w:val="00902E59"/>
    <w:rsid w:val="00906D07"/>
    <w:rsid w:val="00910DC2"/>
    <w:rsid w:val="00910EA3"/>
    <w:rsid w:val="00911B87"/>
    <w:rsid w:val="00912053"/>
    <w:rsid w:val="00912711"/>
    <w:rsid w:val="00913F3D"/>
    <w:rsid w:val="00913F42"/>
    <w:rsid w:val="00914D6C"/>
    <w:rsid w:val="00914FCE"/>
    <w:rsid w:val="00915265"/>
    <w:rsid w:val="00915843"/>
    <w:rsid w:val="00915ABF"/>
    <w:rsid w:val="00916BB2"/>
    <w:rsid w:val="00917A4A"/>
    <w:rsid w:val="00917ADB"/>
    <w:rsid w:val="009204D1"/>
    <w:rsid w:val="00920DE2"/>
    <w:rsid w:val="00920F22"/>
    <w:rsid w:val="009226CA"/>
    <w:rsid w:val="009227A3"/>
    <w:rsid w:val="00925CC5"/>
    <w:rsid w:val="00925DAD"/>
    <w:rsid w:val="009263F9"/>
    <w:rsid w:val="0092722F"/>
    <w:rsid w:val="00933523"/>
    <w:rsid w:val="00933747"/>
    <w:rsid w:val="00934E7C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342F"/>
    <w:rsid w:val="00954B08"/>
    <w:rsid w:val="00955215"/>
    <w:rsid w:val="00956A49"/>
    <w:rsid w:val="00956C7C"/>
    <w:rsid w:val="0095725A"/>
    <w:rsid w:val="009608F6"/>
    <w:rsid w:val="00961748"/>
    <w:rsid w:val="00962B2B"/>
    <w:rsid w:val="00964A03"/>
    <w:rsid w:val="009653CA"/>
    <w:rsid w:val="009654DB"/>
    <w:rsid w:val="009665CE"/>
    <w:rsid w:val="0096690C"/>
    <w:rsid w:val="009670A9"/>
    <w:rsid w:val="009676D0"/>
    <w:rsid w:val="009678FD"/>
    <w:rsid w:val="0096793A"/>
    <w:rsid w:val="00967C32"/>
    <w:rsid w:val="0097015E"/>
    <w:rsid w:val="009718CB"/>
    <w:rsid w:val="009734C9"/>
    <w:rsid w:val="009745C5"/>
    <w:rsid w:val="009746F7"/>
    <w:rsid w:val="00974875"/>
    <w:rsid w:val="009760D3"/>
    <w:rsid w:val="00977391"/>
    <w:rsid w:val="00977DAB"/>
    <w:rsid w:val="009804C6"/>
    <w:rsid w:val="00980EEF"/>
    <w:rsid w:val="009820B4"/>
    <w:rsid w:val="00982469"/>
    <w:rsid w:val="00985401"/>
    <w:rsid w:val="00985817"/>
    <w:rsid w:val="00986BD8"/>
    <w:rsid w:val="009873ED"/>
    <w:rsid w:val="0099022A"/>
    <w:rsid w:val="00990A06"/>
    <w:rsid w:val="00990A33"/>
    <w:rsid w:val="00990C65"/>
    <w:rsid w:val="00990EED"/>
    <w:rsid w:val="00991146"/>
    <w:rsid w:val="009915F4"/>
    <w:rsid w:val="00991A82"/>
    <w:rsid w:val="00991AEC"/>
    <w:rsid w:val="00991B5B"/>
    <w:rsid w:val="009924E4"/>
    <w:rsid w:val="00993AD0"/>
    <w:rsid w:val="00994765"/>
    <w:rsid w:val="00994B52"/>
    <w:rsid w:val="00994F65"/>
    <w:rsid w:val="009955F1"/>
    <w:rsid w:val="00996BF9"/>
    <w:rsid w:val="009A06D0"/>
    <w:rsid w:val="009A08A9"/>
    <w:rsid w:val="009A08B7"/>
    <w:rsid w:val="009A0F51"/>
    <w:rsid w:val="009A280D"/>
    <w:rsid w:val="009A3375"/>
    <w:rsid w:val="009A3535"/>
    <w:rsid w:val="009A603E"/>
    <w:rsid w:val="009A6BC6"/>
    <w:rsid w:val="009A6EB7"/>
    <w:rsid w:val="009A7CCE"/>
    <w:rsid w:val="009B04EC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482B"/>
    <w:rsid w:val="009C4962"/>
    <w:rsid w:val="009C51C0"/>
    <w:rsid w:val="009C51F9"/>
    <w:rsid w:val="009C5463"/>
    <w:rsid w:val="009C54F6"/>
    <w:rsid w:val="009C587F"/>
    <w:rsid w:val="009C5FEA"/>
    <w:rsid w:val="009C6205"/>
    <w:rsid w:val="009C7140"/>
    <w:rsid w:val="009C73B8"/>
    <w:rsid w:val="009C75B6"/>
    <w:rsid w:val="009C7EE6"/>
    <w:rsid w:val="009D0F5B"/>
    <w:rsid w:val="009D11A6"/>
    <w:rsid w:val="009D2457"/>
    <w:rsid w:val="009D3EF5"/>
    <w:rsid w:val="009D4052"/>
    <w:rsid w:val="009D5724"/>
    <w:rsid w:val="009D5B1B"/>
    <w:rsid w:val="009D6476"/>
    <w:rsid w:val="009D64BC"/>
    <w:rsid w:val="009D7ED5"/>
    <w:rsid w:val="009E0239"/>
    <w:rsid w:val="009E1005"/>
    <w:rsid w:val="009E38D9"/>
    <w:rsid w:val="009E5373"/>
    <w:rsid w:val="009E7735"/>
    <w:rsid w:val="009E7D52"/>
    <w:rsid w:val="009F0673"/>
    <w:rsid w:val="009F1695"/>
    <w:rsid w:val="009F16A1"/>
    <w:rsid w:val="009F1C03"/>
    <w:rsid w:val="009F2330"/>
    <w:rsid w:val="009F28C7"/>
    <w:rsid w:val="009F2A3C"/>
    <w:rsid w:val="009F2DF9"/>
    <w:rsid w:val="009F36CF"/>
    <w:rsid w:val="009F3D98"/>
    <w:rsid w:val="009F3EF5"/>
    <w:rsid w:val="009F623A"/>
    <w:rsid w:val="009F64C8"/>
    <w:rsid w:val="009F6AA6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F5E"/>
    <w:rsid w:val="00A1318B"/>
    <w:rsid w:val="00A166E1"/>
    <w:rsid w:val="00A16BB1"/>
    <w:rsid w:val="00A17CA4"/>
    <w:rsid w:val="00A207F7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1B2E"/>
    <w:rsid w:val="00A31EA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563C1"/>
    <w:rsid w:val="00A62DA5"/>
    <w:rsid w:val="00A65CAC"/>
    <w:rsid w:val="00A66F0C"/>
    <w:rsid w:val="00A67319"/>
    <w:rsid w:val="00A67983"/>
    <w:rsid w:val="00A67EC7"/>
    <w:rsid w:val="00A7100F"/>
    <w:rsid w:val="00A715AB"/>
    <w:rsid w:val="00A720D7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DB4"/>
    <w:rsid w:val="00A81E7C"/>
    <w:rsid w:val="00A838F1"/>
    <w:rsid w:val="00A856C2"/>
    <w:rsid w:val="00A85AD7"/>
    <w:rsid w:val="00A85C0E"/>
    <w:rsid w:val="00A867AD"/>
    <w:rsid w:val="00A911BB"/>
    <w:rsid w:val="00A915B1"/>
    <w:rsid w:val="00A9270A"/>
    <w:rsid w:val="00A95FCB"/>
    <w:rsid w:val="00AA038E"/>
    <w:rsid w:val="00AA1CDC"/>
    <w:rsid w:val="00AA4E64"/>
    <w:rsid w:val="00AA57FD"/>
    <w:rsid w:val="00AA735A"/>
    <w:rsid w:val="00AA760A"/>
    <w:rsid w:val="00AA76F4"/>
    <w:rsid w:val="00AB16A0"/>
    <w:rsid w:val="00AB34E6"/>
    <w:rsid w:val="00AB3832"/>
    <w:rsid w:val="00AB3E16"/>
    <w:rsid w:val="00AB4BBC"/>
    <w:rsid w:val="00AB6216"/>
    <w:rsid w:val="00AB6FE3"/>
    <w:rsid w:val="00AB7087"/>
    <w:rsid w:val="00AC0E99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594"/>
    <w:rsid w:val="00AD0A6B"/>
    <w:rsid w:val="00AD2C66"/>
    <w:rsid w:val="00AD36CC"/>
    <w:rsid w:val="00AD4889"/>
    <w:rsid w:val="00AD4D10"/>
    <w:rsid w:val="00AD5252"/>
    <w:rsid w:val="00AD5393"/>
    <w:rsid w:val="00AD7654"/>
    <w:rsid w:val="00AD7A70"/>
    <w:rsid w:val="00AE0A3A"/>
    <w:rsid w:val="00AE1545"/>
    <w:rsid w:val="00AE19A7"/>
    <w:rsid w:val="00AE24BE"/>
    <w:rsid w:val="00AE27ED"/>
    <w:rsid w:val="00AE36C7"/>
    <w:rsid w:val="00AE598F"/>
    <w:rsid w:val="00AE79E0"/>
    <w:rsid w:val="00AE7A66"/>
    <w:rsid w:val="00AF029A"/>
    <w:rsid w:val="00AF0B2A"/>
    <w:rsid w:val="00AF18B6"/>
    <w:rsid w:val="00AF279F"/>
    <w:rsid w:val="00AF2A49"/>
    <w:rsid w:val="00AF3146"/>
    <w:rsid w:val="00AF436A"/>
    <w:rsid w:val="00AF623D"/>
    <w:rsid w:val="00AF71FC"/>
    <w:rsid w:val="00B01620"/>
    <w:rsid w:val="00B018F3"/>
    <w:rsid w:val="00B029B8"/>
    <w:rsid w:val="00B02A1D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701"/>
    <w:rsid w:val="00B1793F"/>
    <w:rsid w:val="00B17A97"/>
    <w:rsid w:val="00B2148A"/>
    <w:rsid w:val="00B234BB"/>
    <w:rsid w:val="00B24028"/>
    <w:rsid w:val="00B24E2C"/>
    <w:rsid w:val="00B26936"/>
    <w:rsid w:val="00B26B2C"/>
    <w:rsid w:val="00B27CEA"/>
    <w:rsid w:val="00B302BB"/>
    <w:rsid w:val="00B32CEF"/>
    <w:rsid w:val="00B35D60"/>
    <w:rsid w:val="00B363C4"/>
    <w:rsid w:val="00B37AA6"/>
    <w:rsid w:val="00B37C0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6029"/>
    <w:rsid w:val="00B675CA"/>
    <w:rsid w:val="00B67AF2"/>
    <w:rsid w:val="00B67B19"/>
    <w:rsid w:val="00B70118"/>
    <w:rsid w:val="00B7370B"/>
    <w:rsid w:val="00B74C9B"/>
    <w:rsid w:val="00B7549F"/>
    <w:rsid w:val="00B75B4E"/>
    <w:rsid w:val="00B770C1"/>
    <w:rsid w:val="00B77A40"/>
    <w:rsid w:val="00B77AAE"/>
    <w:rsid w:val="00B77B64"/>
    <w:rsid w:val="00B802BF"/>
    <w:rsid w:val="00B80708"/>
    <w:rsid w:val="00B80872"/>
    <w:rsid w:val="00B80A4E"/>
    <w:rsid w:val="00B8206A"/>
    <w:rsid w:val="00B8294F"/>
    <w:rsid w:val="00B83BBE"/>
    <w:rsid w:val="00B84051"/>
    <w:rsid w:val="00B841E2"/>
    <w:rsid w:val="00B8547C"/>
    <w:rsid w:val="00B85754"/>
    <w:rsid w:val="00B85FB8"/>
    <w:rsid w:val="00B8662D"/>
    <w:rsid w:val="00B877E0"/>
    <w:rsid w:val="00B903F0"/>
    <w:rsid w:val="00B9195B"/>
    <w:rsid w:val="00B91A16"/>
    <w:rsid w:val="00B91C5A"/>
    <w:rsid w:val="00B936DD"/>
    <w:rsid w:val="00B93DA7"/>
    <w:rsid w:val="00B942CB"/>
    <w:rsid w:val="00B94375"/>
    <w:rsid w:val="00B9631A"/>
    <w:rsid w:val="00B96E9E"/>
    <w:rsid w:val="00BA01AD"/>
    <w:rsid w:val="00BA05FA"/>
    <w:rsid w:val="00BA0A0F"/>
    <w:rsid w:val="00BA27D8"/>
    <w:rsid w:val="00BA2A08"/>
    <w:rsid w:val="00BA3366"/>
    <w:rsid w:val="00BA40A4"/>
    <w:rsid w:val="00BA4AB9"/>
    <w:rsid w:val="00BA4BED"/>
    <w:rsid w:val="00BA4E1D"/>
    <w:rsid w:val="00BA54A5"/>
    <w:rsid w:val="00BA60B1"/>
    <w:rsid w:val="00BA61A0"/>
    <w:rsid w:val="00BA68AB"/>
    <w:rsid w:val="00BA79BC"/>
    <w:rsid w:val="00BB21F7"/>
    <w:rsid w:val="00BB299A"/>
    <w:rsid w:val="00BB47A3"/>
    <w:rsid w:val="00BB4D22"/>
    <w:rsid w:val="00BB4D70"/>
    <w:rsid w:val="00BB5608"/>
    <w:rsid w:val="00BB5CF3"/>
    <w:rsid w:val="00BB616D"/>
    <w:rsid w:val="00BB740B"/>
    <w:rsid w:val="00BB769F"/>
    <w:rsid w:val="00BC011B"/>
    <w:rsid w:val="00BC3D3A"/>
    <w:rsid w:val="00BC4CFC"/>
    <w:rsid w:val="00BC58B3"/>
    <w:rsid w:val="00BC6598"/>
    <w:rsid w:val="00BC6D9E"/>
    <w:rsid w:val="00BC7975"/>
    <w:rsid w:val="00BD06D1"/>
    <w:rsid w:val="00BD3BB7"/>
    <w:rsid w:val="00BD41BF"/>
    <w:rsid w:val="00BE0824"/>
    <w:rsid w:val="00BE1299"/>
    <w:rsid w:val="00BE1F2D"/>
    <w:rsid w:val="00BE1F43"/>
    <w:rsid w:val="00BE3538"/>
    <w:rsid w:val="00BE3CD2"/>
    <w:rsid w:val="00BE4A4E"/>
    <w:rsid w:val="00BE517D"/>
    <w:rsid w:val="00BE60CC"/>
    <w:rsid w:val="00BE6BDC"/>
    <w:rsid w:val="00BE6F8F"/>
    <w:rsid w:val="00BE742B"/>
    <w:rsid w:val="00BE7469"/>
    <w:rsid w:val="00BE7F48"/>
    <w:rsid w:val="00BF12E4"/>
    <w:rsid w:val="00BF2E15"/>
    <w:rsid w:val="00BF490B"/>
    <w:rsid w:val="00BF4DFB"/>
    <w:rsid w:val="00BF6933"/>
    <w:rsid w:val="00BF7775"/>
    <w:rsid w:val="00BF7AD3"/>
    <w:rsid w:val="00C0152C"/>
    <w:rsid w:val="00C01CA7"/>
    <w:rsid w:val="00C021DB"/>
    <w:rsid w:val="00C0357E"/>
    <w:rsid w:val="00C052AB"/>
    <w:rsid w:val="00C06E5B"/>
    <w:rsid w:val="00C1099E"/>
    <w:rsid w:val="00C11390"/>
    <w:rsid w:val="00C1191A"/>
    <w:rsid w:val="00C12198"/>
    <w:rsid w:val="00C135C4"/>
    <w:rsid w:val="00C13EAF"/>
    <w:rsid w:val="00C142E2"/>
    <w:rsid w:val="00C14B19"/>
    <w:rsid w:val="00C1544E"/>
    <w:rsid w:val="00C17F3A"/>
    <w:rsid w:val="00C20CAD"/>
    <w:rsid w:val="00C20D2A"/>
    <w:rsid w:val="00C21199"/>
    <w:rsid w:val="00C21B24"/>
    <w:rsid w:val="00C21F04"/>
    <w:rsid w:val="00C22D69"/>
    <w:rsid w:val="00C270BD"/>
    <w:rsid w:val="00C30A42"/>
    <w:rsid w:val="00C30E5A"/>
    <w:rsid w:val="00C32376"/>
    <w:rsid w:val="00C32406"/>
    <w:rsid w:val="00C34505"/>
    <w:rsid w:val="00C360DB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470CB"/>
    <w:rsid w:val="00C53214"/>
    <w:rsid w:val="00C53C57"/>
    <w:rsid w:val="00C55FF5"/>
    <w:rsid w:val="00C57430"/>
    <w:rsid w:val="00C57CE7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54F8"/>
    <w:rsid w:val="00C871C7"/>
    <w:rsid w:val="00C87E63"/>
    <w:rsid w:val="00C87F82"/>
    <w:rsid w:val="00C90BE3"/>
    <w:rsid w:val="00C91E64"/>
    <w:rsid w:val="00C92431"/>
    <w:rsid w:val="00C93308"/>
    <w:rsid w:val="00C93904"/>
    <w:rsid w:val="00C93A81"/>
    <w:rsid w:val="00C9414B"/>
    <w:rsid w:val="00C944D9"/>
    <w:rsid w:val="00C94EF6"/>
    <w:rsid w:val="00C96807"/>
    <w:rsid w:val="00C96E3B"/>
    <w:rsid w:val="00C96F8D"/>
    <w:rsid w:val="00C974CB"/>
    <w:rsid w:val="00C97F7A"/>
    <w:rsid w:val="00CA26B7"/>
    <w:rsid w:val="00CA2BB1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C6DA6"/>
    <w:rsid w:val="00CD1236"/>
    <w:rsid w:val="00CD1859"/>
    <w:rsid w:val="00CD1B89"/>
    <w:rsid w:val="00CD2164"/>
    <w:rsid w:val="00CD233D"/>
    <w:rsid w:val="00CD283B"/>
    <w:rsid w:val="00CD29E2"/>
    <w:rsid w:val="00CD2BED"/>
    <w:rsid w:val="00CD2CCA"/>
    <w:rsid w:val="00CD330E"/>
    <w:rsid w:val="00CD3D96"/>
    <w:rsid w:val="00CD3F0A"/>
    <w:rsid w:val="00CD6C41"/>
    <w:rsid w:val="00CE0A94"/>
    <w:rsid w:val="00CE1D21"/>
    <w:rsid w:val="00CE2022"/>
    <w:rsid w:val="00CE2865"/>
    <w:rsid w:val="00CE318C"/>
    <w:rsid w:val="00CE337A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348"/>
    <w:rsid w:val="00D02E8C"/>
    <w:rsid w:val="00D0334B"/>
    <w:rsid w:val="00D04B6F"/>
    <w:rsid w:val="00D04C4D"/>
    <w:rsid w:val="00D051B8"/>
    <w:rsid w:val="00D05BB0"/>
    <w:rsid w:val="00D06225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733"/>
    <w:rsid w:val="00D168C3"/>
    <w:rsid w:val="00D2078C"/>
    <w:rsid w:val="00D20DD8"/>
    <w:rsid w:val="00D22724"/>
    <w:rsid w:val="00D22ED3"/>
    <w:rsid w:val="00D23113"/>
    <w:rsid w:val="00D23B20"/>
    <w:rsid w:val="00D23D1E"/>
    <w:rsid w:val="00D27B33"/>
    <w:rsid w:val="00D31147"/>
    <w:rsid w:val="00D34954"/>
    <w:rsid w:val="00D362A4"/>
    <w:rsid w:val="00D37250"/>
    <w:rsid w:val="00D3791D"/>
    <w:rsid w:val="00D42132"/>
    <w:rsid w:val="00D44758"/>
    <w:rsid w:val="00D4672F"/>
    <w:rsid w:val="00D50A79"/>
    <w:rsid w:val="00D5125C"/>
    <w:rsid w:val="00D53F14"/>
    <w:rsid w:val="00D55332"/>
    <w:rsid w:val="00D55427"/>
    <w:rsid w:val="00D56339"/>
    <w:rsid w:val="00D56FBF"/>
    <w:rsid w:val="00D60180"/>
    <w:rsid w:val="00D610E0"/>
    <w:rsid w:val="00D66208"/>
    <w:rsid w:val="00D66445"/>
    <w:rsid w:val="00D66D54"/>
    <w:rsid w:val="00D70561"/>
    <w:rsid w:val="00D70DA1"/>
    <w:rsid w:val="00D71CB4"/>
    <w:rsid w:val="00D72585"/>
    <w:rsid w:val="00D74031"/>
    <w:rsid w:val="00D74612"/>
    <w:rsid w:val="00D74BA1"/>
    <w:rsid w:val="00D75788"/>
    <w:rsid w:val="00D7602D"/>
    <w:rsid w:val="00D7725A"/>
    <w:rsid w:val="00D77F66"/>
    <w:rsid w:val="00D80CBE"/>
    <w:rsid w:val="00D81351"/>
    <w:rsid w:val="00D8337C"/>
    <w:rsid w:val="00D83EBC"/>
    <w:rsid w:val="00D857CC"/>
    <w:rsid w:val="00D86A36"/>
    <w:rsid w:val="00D94C16"/>
    <w:rsid w:val="00D95B18"/>
    <w:rsid w:val="00D95ED1"/>
    <w:rsid w:val="00D978A9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4695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CE5"/>
    <w:rsid w:val="00DC2D13"/>
    <w:rsid w:val="00DC3EB6"/>
    <w:rsid w:val="00DC4026"/>
    <w:rsid w:val="00DC4EB3"/>
    <w:rsid w:val="00DC57AE"/>
    <w:rsid w:val="00DC61C8"/>
    <w:rsid w:val="00DC6B57"/>
    <w:rsid w:val="00DC7459"/>
    <w:rsid w:val="00DC7525"/>
    <w:rsid w:val="00DC75DD"/>
    <w:rsid w:val="00DD0D94"/>
    <w:rsid w:val="00DD0DB5"/>
    <w:rsid w:val="00DD12B4"/>
    <w:rsid w:val="00DD2255"/>
    <w:rsid w:val="00DD29A1"/>
    <w:rsid w:val="00DD4A4D"/>
    <w:rsid w:val="00DD5153"/>
    <w:rsid w:val="00DD69A0"/>
    <w:rsid w:val="00DD6D87"/>
    <w:rsid w:val="00DD6FF2"/>
    <w:rsid w:val="00DD7C28"/>
    <w:rsid w:val="00DD7D52"/>
    <w:rsid w:val="00DE0353"/>
    <w:rsid w:val="00DE0858"/>
    <w:rsid w:val="00DE0CB6"/>
    <w:rsid w:val="00DE0F27"/>
    <w:rsid w:val="00DE1B28"/>
    <w:rsid w:val="00DE1BB4"/>
    <w:rsid w:val="00DE38B1"/>
    <w:rsid w:val="00DE45C4"/>
    <w:rsid w:val="00DE4EC2"/>
    <w:rsid w:val="00DE6756"/>
    <w:rsid w:val="00DE7834"/>
    <w:rsid w:val="00DF2E39"/>
    <w:rsid w:val="00DF4A04"/>
    <w:rsid w:val="00DF4A64"/>
    <w:rsid w:val="00DF5ABC"/>
    <w:rsid w:val="00DF69FB"/>
    <w:rsid w:val="00DF6A63"/>
    <w:rsid w:val="00E0142B"/>
    <w:rsid w:val="00E014B9"/>
    <w:rsid w:val="00E03E59"/>
    <w:rsid w:val="00E05B68"/>
    <w:rsid w:val="00E07313"/>
    <w:rsid w:val="00E11170"/>
    <w:rsid w:val="00E12E8D"/>
    <w:rsid w:val="00E13A12"/>
    <w:rsid w:val="00E1427B"/>
    <w:rsid w:val="00E14F1B"/>
    <w:rsid w:val="00E158C4"/>
    <w:rsid w:val="00E22451"/>
    <w:rsid w:val="00E22B13"/>
    <w:rsid w:val="00E22D48"/>
    <w:rsid w:val="00E2329A"/>
    <w:rsid w:val="00E23AFC"/>
    <w:rsid w:val="00E24427"/>
    <w:rsid w:val="00E25F9D"/>
    <w:rsid w:val="00E269CB"/>
    <w:rsid w:val="00E26BC0"/>
    <w:rsid w:val="00E30912"/>
    <w:rsid w:val="00E30E62"/>
    <w:rsid w:val="00E31FBB"/>
    <w:rsid w:val="00E32E00"/>
    <w:rsid w:val="00E34275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49A8"/>
    <w:rsid w:val="00E44C1E"/>
    <w:rsid w:val="00E44DC4"/>
    <w:rsid w:val="00E456F2"/>
    <w:rsid w:val="00E478C5"/>
    <w:rsid w:val="00E51160"/>
    <w:rsid w:val="00E51721"/>
    <w:rsid w:val="00E53964"/>
    <w:rsid w:val="00E54093"/>
    <w:rsid w:val="00E55218"/>
    <w:rsid w:val="00E557F7"/>
    <w:rsid w:val="00E56749"/>
    <w:rsid w:val="00E61F30"/>
    <w:rsid w:val="00E621B6"/>
    <w:rsid w:val="00E62398"/>
    <w:rsid w:val="00E62C87"/>
    <w:rsid w:val="00E64843"/>
    <w:rsid w:val="00E65668"/>
    <w:rsid w:val="00E65692"/>
    <w:rsid w:val="00E66530"/>
    <w:rsid w:val="00E66E36"/>
    <w:rsid w:val="00E67641"/>
    <w:rsid w:val="00E67B0F"/>
    <w:rsid w:val="00E67BCD"/>
    <w:rsid w:val="00E70544"/>
    <w:rsid w:val="00E70BF6"/>
    <w:rsid w:val="00E710C3"/>
    <w:rsid w:val="00E7126B"/>
    <w:rsid w:val="00E71CAF"/>
    <w:rsid w:val="00E72270"/>
    <w:rsid w:val="00E73390"/>
    <w:rsid w:val="00E734B3"/>
    <w:rsid w:val="00E74CCF"/>
    <w:rsid w:val="00E7511C"/>
    <w:rsid w:val="00E752F1"/>
    <w:rsid w:val="00E77EFF"/>
    <w:rsid w:val="00E8005E"/>
    <w:rsid w:val="00E842FA"/>
    <w:rsid w:val="00E84D77"/>
    <w:rsid w:val="00E87266"/>
    <w:rsid w:val="00E9003D"/>
    <w:rsid w:val="00E900C0"/>
    <w:rsid w:val="00E903E7"/>
    <w:rsid w:val="00E90F4D"/>
    <w:rsid w:val="00E9112D"/>
    <w:rsid w:val="00E91B2B"/>
    <w:rsid w:val="00E929BB"/>
    <w:rsid w:val="00E93A05"/>
    <w:rsid w:val="00E93A10"/>
    <w:rsid w:val="00E93A44"/>
    <w:rsid w:val="00E93CAA"/>
    <w:rsid w:val="00E940CD"/>
    <w:rsid w:val="00E95616"/>
    <w:rsid w:val="00E96FC6"/>
    <w:rsid w:val="00EA15EA"/>
    <w:rsid w:val="00EA198E"/>
    <w:rsid w:val="00EA365B"/>
    <w:rsid w:val="00EA3758"/>
    <w:rsid w:val="00EA4323"/>
    <w:rsid w:val="00EA48CC"/>
    <w:rsid w:val="00EA51DB"/>
    <w:rsid w:val="00EA7DDE"/>
    <w:rsid w:val="00EB0125"/>
    <w:rsid w:val="00EB1260"/>
    <w:rsid w:val="00EB1A0F"/>
    <w:rsid w:val="00EB3932"/>
    <w:rsid w:val="00EB39AF"/>
    <w:rsid w:val="00EB3EC1"/>
    <w:rsid w:val="00EB4150"/>
    <w:rsid w:val="00EB47BB"/>
    <w:rsid w:val="00EB480F"/>
    <w:rsid w:val="00EB55A7"/>
    <w:rsid w:val="00EB6704"/>
    <w:rsid w:val="00EB7CCE"/>
    <w:rsid w:val="00EB7D17"/>
    <w:rsid w:val="00EC083F"/>
    <w:rsid w:val="00EC0C99"/>
    <w:rsid w:val="00EC0EF8"/>
    <w:rsid w:val="00EC1483"/>
    <w:rsid w:val="00EC3C42"/>
    <w:rsid w:val="00EC3CB2"/>
    <w:rsid w:val="00EC423E"/>
    <w:rsid w:val="00EC4346"/>
    <w:rsid w:val="00EC4429"/>
    <w:rsid w:val="00EC4477"/>
    <w:rsid w:val="00EC4A2C"/>
    <w:rsid w:val="00EC4CC2"/>
    <w:rsid w:val="00EC4F86"/>
    <w:rsid w:val="00EC574B"/>
    <w:rsid w:val="00EC5E2C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572E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202"/>
    <w:rsid w:val="00F03E96"/>
    <w:rsid w:val="00F040E6"/>
    <w:rsid w:val="00F0513F"/>
    <w:rsid w:val="00F070DC"/>
    <w:rsid w:val="00F07EB8"/>
    <w:rsid w:val="00F07EF0"/>
    <w:rsid w:val="00F10084"/>
    <w:rsid w:val="00F1012C"/>
    <w:rsid w:val="00F10AF5"/>
    <w:rsid w:val="00F113B4"/>
    <w:rsid w:val="00F13C57"/>
    <w:rsid w:val="00F1410A"/>
    <w:rsid w:val="00F15A39"/>
    <w:rsid w:val="00F173D8"/>
    <w:rsid w:val="00F20345"/>
    <w:rsid w:val="00F20F75"/>
    <w:rsid w:val="00F2283A"/>
    <w:rsid w:val="00F2333E"/>
    <w:rsid w:val="00F23750"/>
    <w:rsid w:val="00F238E0"/>
    <w:rsid w:val="00F2399C"/>
    <w:rsid w:val="00F278EC"/>
    <w:rsid w:val="00F27F7F"/>
    <w:rsid w:val="00F32DC4"/>
    <w:rsid w:val="00F33B28"/>
    <w:rsid w:val="00F3450D"/>
    <w:rsid w:val="00F34AC2"/>
    <w:rsid w:val="00F35CBB"/>
    <w:rsid w:val="00F35CE1"/>
    <w:rsid w:val="00F363F0"/>
    <w:rsid w:val="00F36E54"/>
    <w:rsid w:val="00F374E8"/>
    <w:rsid w:val="00F4038A"/>
    <w:rsid w:val="00F40514"/>
    <w:rsid w:val="00F41B7D"/>
    <w:rsid w:val="00F4326A"/>
    <w:rsid w:val="00F43E74"/>
    <w:rsid w:val="00F446EC"/>
    <w:rsid w:val="00F449D2"/>
    <w:rsid w:val="00F45C3B"/>
    <w:rsid w:val="00F45E45"/>
    <w:rsid w:val="00F47F92"/>
    <w:rsid w:val="00F50FDB"/>
    <w:rsid w:val="00F5315A"/>
    <w:rsid w:val="00F53702"/>
    <w:rsid w:val="00F53A94"/>
    <w:rsid w:val="00F53E53"/>
    <w:rsid w:val="00F5407A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5E72"/>
    <w:rsid w:val="00F67F66"/>
    <w:rsid w:val="00F719E0"/>
    <w:rsid w:val="00F73ABC"/>
    <w:rsid w:val="00F74920"/>
    <w:rsid w:val="00F74A01"/>
    <w:rsid w:val="00F769DD"/>
    <w:rsid w:val="00F76DB6"/>
    <w:rsid w:val="00F779BB"/>
    <w:rsid w:val="00F80B5B"/>
    <w:rsid w:val="00F814AA"/>
    <w:rsid w:val="00F82181"/>
    <w:rsid w:val="00F82F21"/>
    <w:rsid w:val="00F84825"/>
    <w:rsid w:val="00F84EF2"/>
    <w:rsid w:val="00F86127"/>
    <w:rsid w:val="00F86265"/>
    <w:rsid w:val="00F867BD"/>
    <w:rsid w:val="00F86BB6"/>
    <w:rsid w:val="00F87222"/>
    <w:rsid w:val="00F90AE3"/>
    <w:rsid w:val="00F91258"/>
    <w:rsid w:val="00F91AC9"/>
    <w:rsid w:val="00F9223D"/>
    <w:rsid w:val="00F93F7A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55F8"/>
    <w:rsid w:val="00FB5D0A"/>
    <w:rsid w:val="00FB5D61"/>
    <w:rsid w:val="00FB6CA4"/>
    <w:rsid w:val="00FB6D7A"/>
    <w:rsid w:val="00FC24CB"/>
    <w:rsid w:val="00FC2AA4"/>
    <w:rsid w:val="00FC2B42"/>
    <w:rsid w:val="00FC4877"/>
    <w:rsid w:val="00FC5373"/>
    <w:rsid w:val="00FD1623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E9E"/>
    <w:rsid w:val="00FE422A"/>
    <w:rsid w:val="00FE44F9"/>
    <w:rsid w:val="00FE5E54"/>
    <w:rsid w:val="00FE6B56"/>
    <w:rsid w:val="00FE7196"/>
    <w:rsid w:val="00FF0EB2"/>
    <w:rsid w:val="00FF11E9"/>
    <w:rsid w:val="00FF134C"/>
    <w:rsid w:val="00FF2F29"/>
    <w:rsid w:val="00FF3803"/>
    <w:rsid w:val="00FF453C"/>
    <w:rsid w:val="00FF485A"/>
    <w:rsid w:val="00FF502D"/>
    <w:rsid w:val="00FF6829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695235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695235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B66029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C584-CB4F-46EB-B823-D7EE58A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0</TotalTime>
  <Pages>3</Pages>
  <Words>5436</Words>
  <Characters>30991</Characters>
  <Application>Microsoft Office Word</Application>
  <DocSecurity>0</DocSecurity>
  <Lines>258</Lines>
  <Paragraphs>72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Mo Sha</cp:lastModifiedBy>
  <cp:revision>2</cp:revision>
  <cp:lastPrinted>2025-02-28T20:39:00Z</cp:lastPrinted>
  <dcterms:created xsi:type="dcterms:W3CDTF">2025-05-29T21:17:00Z</dcterms:created>
  <dcterms:modified xsi:type="dcterms:W3CDTF">2025-05-29T21:17:00Z</dcterms:modified>
</cp:coreProperties>
</file>